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Text15"/>
    <w:p w:rsidR="00582E38" w:rsidRDefault="00361A83">
      <w:pPr>
        <w:ind w:left="-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4"/>
        </w:rPr>
        <w:instrText xml:space="preserve"> FORMTEXT </w:instrText>
      </w:r>
      <w:r>
        <w:rPr>
          <w:rFonts w:ascii="Arial" w:hAnsi="Arial" w:cs="Arial"/>
          <w:b/>
          <w:bCs/>
          <w:sz w:val="24"/>
        </w:rPr>
      </w:r>
      <w:r>
        <w:rPr>
          <w:rFonts w:ascii="Arial" w:hAnsi="Arial" w:cs="Arial"/>
          <w:b/>
          <w:bCs/>
          <w:sz w:val="24"/>
        </w:rPr>
        <w:fldChar w:fldCharType="separate"/>
      </w:r>
      <w:r w:rsidR="00A22C61">
        <w:rPr>
          <w:rFonts w:ascii="Arial" w:hAnsi="Arial" w:cs="Arial"/>
          <w:b/>
          <w:bCs/>
          <w:noProof/>
          <w:sz w:val="24"/>
        </w:rPr>
        <w:t>Styret</w:t>
      </w:r>
      <w:r>
        <w:rPr>
          <w:rFonts w:ascii="Arial" w:hAnsi="Arial" w:cs="Arial"/>
          <w:b/>
          <w:bCs/>
          <w:sz w:val="24"/>
        </w:rPr>
        <w:fldChar w:fldCharType="end"/>
      </w:r>
      <w:bookmarkEnd w:id="0"/>
    </w:p>
    <w:p w:rsidR="00582E38" w:rsidRDefault="00582E38">
      <w:pPr>
        <w:ind w:left="-180"/>
      </w:pPr>
    </w:p>
    <w:p w:rsidR="00582E38" w:rsidRDefault="00582E38">
      <w:pPr>
        <w:ind w:left="-180"/>
        <w:sectPr w:rsidR="00582E3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45" w:right="680" w:bottom="1559" w:left="1701" w:header="992" w:footer="709" w:gutter="0"/>
          <w:cols w:space="708"/>
          <w:titlePg/>
        </w:sectPr>
      </w:pPr>
    </w:p>
    <w:p w:rsidR="00A22C61" w:rsidRPr="00D017C9" w:rsidRDefault="00631BE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</w:t>
      </w:r>
      <w:r w:rsidR="008A6BE7">
        <w:rPr>
          <w:rFonts w:asciiTheme="minorHAnsi" w:hAnsiTheme="minorHAnsi"/>
          <w:sz w:val="24"/>
          <w:szCs w:val="24"/>
        </w:rPr>
        <w:t>4.12.2018</w:t>
      </w: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  <w:r w:rsidRPr="00D017C9">
        <w:rPr>
          <w:rFonts w:asciiTheme="minorHAnsi" w:hAnsiTheme="minorHAnsi"/>
          <w:b/>
          <w:sz w:val="24"/>
          <w:szCs w:val="24"/>
        </w:rPr>
        <w:t>REPRESENTANTAR OG VARAREPRESENTANTAR I STYRET FOR HØ</w:t>
      </w:r>
      <w:r w:rsidR="0057118B" w:rsidRPr="00D017C9">
        <w:rPr>
          <w:rFonts w:asciiTheme="minorHAnsi" w:hAnsiTheme="minorHAnsi"/>
          <w:b/>
          <w:sz w:val="24"/>
          <w:szCs w:val="24"/>
        </w:rPr>
        <w:t xml:space="preserve">GSKULEN I VOLDA, STUDIEÅRET </w:t>
      </w:r>
      <w:r w:rsidR="008D6145">
        <w:rPr>
          <w:rFonts w:asciiTheme="minorHAnsi" w:hAnsiTheme="minorHAnsi"/>
          <w:b/>
          <w:sz w:val="24"/>
          <w:szCs w:val="24"/>
        </w:rPr>
        <w:t>2018-2019</w:t>
      </w:r>
      <w:bookmarkStart w:id="1" w:name="_GoBack"/>
      <w:bookmarkEnd w:id="1"/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ellrutenett"/>
        <w:tblW w:w="0" w:type="auto"/>
        <w:tblLook w:val="0400" w:firstRow="0" w:lastRow="0" w:firstColumn="0" w:lastColumn="0" w:noHBand="0" w:noVBand="1"/>
      </w:tblPr>
      <w:tblGrid>
        <w:gridCol w:w="4915"/>
        <w:gridCol w:w="4906"/>
      </w:tblGrid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Johann Roppen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 xml:space="preserve">Prorektor </w:t>
            </w:r>
            <w:r w:rsidR="00B97587" w:rsidRPr="00631BE8">
              <w:rPr>
                <w:rFonts w:asciiTheme="minorHAnsi" w:hAnsiTheme="minorHAnsi"/>
                <w:sz w:val="24"/>
                <w:szCs w:val="24"/>
              </w:rPr>
              <w:t>Jens Standal Groven</w:t>
            </w:r>
          </w:p>
          <w:p w:rsidR="00F31605" w:rsidRPr="00631BE8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631BE8">
              <w:rPr>
                <w:rFonts w:asciiTheme="minorHAnsi" w:hAnsiTheme="minorHAnsi"/>
                <w:sz w:val="24"/>
                <w:szCs w:val="24"/>
              </w:rPr>
              <w:t>Professor Tor Johan Ekeland</w:t>
            </w:r>
          </w:p>
          <w:p w:rsidR="00631BE8" w:rsidRP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Høgskulelektor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Janne Heggvoll</w:t>
            </w:r>
          </w:p>
          <w:p w:rsidR="0057118B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Kontorsjef Kjell-Einar Dagfinrud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57118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Utval</w:t>
            </w:r>
            <w:r w:rsidR="00A22C61" w:rsidRPr="00D017C9">
              <w:rPr>
                <w:rFonts w:asciiTheme="minorHAnsi" w:hAnsiTheme="minorHAnsi"/>
                <w:sz w:val="24"/>
                <w:szCs w:val="24"/>
              </w:rPr>
              <w:t xml:space="preserve">ssekretær </w:t>
            </w:r>
            <w:r w:rsidR="008A6BE7">
              <w:rPr>
                <w:rFonts w:asciiTheme="minorHAnsi" w:hAnsiTheme="minorHAnsi"/>
                <w:sz w:val="24"/>
                <w:szCs w:val="24"/>
              </w:rPr>
              <w:t>Karen Fredrikke Lomeland Jacobsen</w:t>
            </w:r>
          </w:p>
          <w:p w:rsidR="00F31605" w:rsidRPr="00D017C9" w:rsidRDefault="00F3160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Interne vararepresentantar: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Pr="00D017C9" w:rsidRDefault="00F31605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57118B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Default="00D66D34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Førsteamanuen</w:t>
            </w:r>
            <w:r w:rsidR="00631BE8">
              <w:rPr>
                <w:rFonts w:asciiTheme="minorHAnsi" w:hAnsiTheme="minorHAnsi"/>
                <w:sz w:val="24"/>
                <w:szCs w:val="24"/>
              </w:rPr>
              <w:t xml:space="preserve">sis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Ivar John Erdal</w:t>
            </w:r>
          </w:p>
          <w:p w:rsidR="00631BE8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631BE8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Amanuensis </w:t>
            </w:r>
            <w:r w:rsidR="008812F6">
              <w:rPr>
                <w:rFonts w:asciiTheme="minorHAnsi" w:hAnsiTheme="minorHAnsi"/>
                <w:sz w:val="24"/>
                <w:szCs w:val="24"/>
              </w:rPr>
              <w:t>Bente Mari Afset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B97587" w:rsidP="00A22C6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Rådgjevar </w:t>
            </w:r>
            <w:r w:rsidR="008A6BE7">
              <w:rPr>
                <w:rFonts w:asciiTheme="minorHAnsi" w:hAnsiTheme="minorHAnsi"/>
                <w:sz w:val="24"/>
                <w:szCs w:val="24"/>
              </w:rPr>
              <w:t>Solbjørg Nossen Leite</w:t>
            </w:r>
          </w:p>
          <w:p w:rsidR="00A22C61" w:rsidRPr="00D017C9" w:rsidRDefault="00A22C61" w:rsidP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66D34">
              <w:rPr>
                <w:rFonts w:asciiTheme="minorHAnsi" w:hAnsiTheme="minorHAnsi"/>
                <w:b/>
                <w:sz w:val="24"/>
                <w:szCs w:val="24"/>
              </w:rPr>
              <w:t>Studentrepresentantar:</w:t>
            </w:r>
          </w:p>
          <w:p w:rsidR="00E15684" w:rsidRPr="00D66D34" w:rsidRDefault="00E1568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Sara Brevik Bergland</w:t>
            </w:r>
          </w:p>
          <w:p w:rsidR="00631BE8" w:rsidRPr="00D66D34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66D34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Tormod Malvin Sæther</w:t>
            </w:r>
          </w:p>
        </w:tc>
        <w:tc>
          <w:tcPr>
            <w:tcW w:w="4986" w:type="dxa"/>
          </w:tcPr>
          <w:p w:rsidR="00A22C61" w:rsidRPr="00631BE8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Student vararepresentantar:</w:t>
            </w:r>
          </w:p>
          <w:p w:rsidR="00A22C61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A6BE7" w:rsidRPr="00D017C9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Vilde Femsteinevik Stakseng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D017C9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Allan Levi Melby</w:t>
            </w:r>
          </w:p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22C61" w:rsidRPr="00D017C9" w:rsidTr="00A22C61">
        <w:tc>
          <w:tcPr>
            <w:tcW w:w="4985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representantar:</w:t>
            </w:r>
          </w:p>
          <w:p w:rsidR="0050712B" w:rsidRPr="00D017C9" w:rsidRDefault="0050712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8A6BE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Nils Peter Skeide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Inger Østensjø</w:t>
            </w:r>
          </w:p>
          <w:p w:rsidR="00631BE8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Kristin Marie Sørheim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7118B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Terje Heggem</w:t>
            </w:r>
          </w:p>
          <w:p w:rsidR="00A22C61" w:rsidRPr="00D017C9" w:rsidRDefault="00A22C61" w:rsidP="008812F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86" w:type="dxa"/>
          </w:tcPr>
          <w:p w:rsidR="00A22C61" w:rsidRPr="00D017C9" w:rsidRDefault="00A22C6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22C61" w:rsidRPr="00631BE8" w:rsidRDefault="00A22C6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31BE8">
              <w:rPr>
                <w:rFonts w:asciiTheme="minorHAnsi" w:hAnsiTheme="minorHAnsi"/>
                <w:b/>
                <w:sz w:val="24"/>
                <w:szCs w:val="24"/>
              </w:rPr>
              <w:t>Eksterne vararepresentantar</w:t>
            </w:r>
            <w:r w:rsidR="00631BE8" w:rsidRPr="00631BE8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31BE8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 w:rsidR="008A6BE7">
              <w:rPr>
                <w:rFonts w:asciiTheme="minorHAnsi" w:hAnsiTheme="minorHAnsi"/>
                <w:sz w:val="24"/>
                <w:szCs w:val="24"/>
              </w:rPr>
              <w:t>Oddbjørn Følsvik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0712B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>Personleg vara: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Åslaug Krogsæter</w:t>
            </w:r>
          </w:p>
          <w:p w:rsidR="00631BE8" w:rsidRPr="00D017C9" w:rsidRDefault="00631BE8" w:rsidP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31605" w:rsidRDefault="0050712B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Personleg vara: </w:t>
            </w:r>
            <w:r w:rsidR="00B97587">
              <w:rPr>
                <w:rFonts w:asciiTheme="minorHAnsi" w:hAnsiTheme="minorHAnsi"/>
                <w:sz w:val="24"/>
                <w:szCs w:val="24"/>
              </w:rPr>
              <w:t>Ingrid Opedal</w:t>
            </w:r>
          </w:p>
          <w:p w:rsidR="00631BE8" w:rsidRPr="00D017C9" w:rsidRDefault="00631BE8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C1566" w:rsidRPr="00D017C9" w:rsidRDefault="00B9758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Personleg vara: Petter Bjørdal</w:t>
            </w:r>
          </w:p>
          <w:p w:rsidR="0050712B" w:rsidRPr="00D017C9" w:rsidRDefault="0050712B" w:rsidP="008812F6">
            <w:pPr>
              <w:rPr>
                <w:rFonts w:asciiTheme="minorHAnsi" w:hAnsiTheme="minorHAnsi"/>
                <w:sz w:val="24"/>
                <w:szCs w:val="24"/>
              </w:rPr>
            </w:pPr>
            <w:r w:rsidRPr="00D017C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</w:tbl>
    <w:p w:rsidR="00A22C61" w:rsidRPr="00D017C9" w:rsidRDefault="00A22C61">
      <w:pPr>
        <w:rPr>
          <w:rFonts w:asciiTheme="minorHAnsi" w:hAnsiTheme="minorHAnsi"/>
          <w:b/>
          <w:sz w:val="24"/>
          <w:szCs w:val="24"/>
        </w:rPr>
      </w:pP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Interne og eksterne representantar vert valde for pe</w:t>
      </w:r>
      <w:r w:rsidR="008812F6">
        <w:rPr>
          <w:rFonts w:asciiTheme="minorHAnsi" w:hAnsiTheme="minorHAnsi"/>
          <w:sz w:val="24"/>
          <w:szCs w:val="24"/>
        </w:rPr>
        <w:t>rioden 1. august 2015 – 31. juli 2019</w:t>
      </w:r>
      <w:r w:rsidRPr="00D017C9">
        <w:rPr>
          <w:rFonts w:asciiTheme="minorHAnsi" w:hAnsiTheme="minorHAnsi"/>
          <w:sz w:val="24"/>
          <w:szCs w:val="24"/>
        </w:rPr>
        <w:t>.</w:t>
      </w:r>
    </w:p>
    <w:p w:rsidR="00A22C61" w:rsidRPr="00D017C9" w:rsidRDefault="00A22C61">
      <w:pPr>
        <w:rPr>
          <w:rFonts w:asciiTheme="minorHAnsi" w:hAnsiTheme="minorHAnsi"/>
          <w:sz w:val="24"/>
          <w:szCs w:val="24"/>
        </w:rPr>
      </w:pPr>
      <w:r w:rsidRPr="00D017C9">
        <w:rPr>
          <w:rFonts w:asciiTheme="minorHAnsi" w:hAnsiTheme="minorHAnsi"/>
          <w:sz w:val="24"/>
          <w:szCs w:val="24"/>
        </w:rPr>
        <w:t>Studentrepresentantane vert valde for eitt år om gongen.</w:t>
      </w:r>
    </w:p>
    <w:p w:rsidR="00D017C9" w:rsidRPr="00D017C9" w:rsidRDefault="00D017C9">
      <w:pPr>
        <w:rPr>
          <w:rFonts w:asciiTheme="minorHAnsi" w:hAnsiTheme="minorHAnsi"/>
          <w:sz w:val="24"/>
          <w:szCs w:val="24"/>
        </w:rPr>
      </w:pPr>
    </w:p>
    <w:sectPr w:rsidR="00D017C9" w:rsidRPr="00D017C9">
      <w:headerReference w:type="even" r:id="rId11"/>
      <w:type w:val="continuous"/>
      <w:pgSz w:w="11906" w:h="16838"/>
      <w:pgMar w:top="2268" w:right="680" w:bottom="1559" w:left="1395" w:header="993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587" w:rsidRDefault="00B97587">
      <w:r>
        <w:separator/>
      </w:r>
    </w:p>
  </w:endnote>
  <w:endnote w:type="continuationSeparator" w:id="0">
    <w:p w:rsidR="00B97587" w:rsidRDefault="00B9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lang w:val="nb-NO"/>
      </w:rPr>
      <w:t xml:space="preserve">av </w:t>
    </w:r>
    <w:r>
      <w:fldChar w:fldCharType="begin"/>
    </w:r>
    <w:r>
      <w:instrText xml:space="preserve"> NUMPAGES </w:instrText>
    </w:r>
    <w:r>
      <w:fldChar w:fldCharType="separate"/>
    </w:r>
    <w:r w:rsidR="00631BE8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pPr>
      <w:jc w:val="right"/>
      <w:rPr>
        <w:lang w:val="nb-NO"/>
      </w:rPr>
    </w:pPr>
    <w:r>
      <w:rPr>
        <w:lang w:val="nb-NO"/>
      </w:rP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D66D34">
      <w:rPr>
        <w:noProof/>
      </w:rPr>
      <w:t>1</w:t>
    </w:r>
    <w:r>
      <w:fldChar w:fldCharType="end"/>
    </w:r>
    <w:r>
      <w:t xml:space="preserve"> av </w:t>
    </w:r>
    <w:r>
      <w:fldChar w:fldCharType="begin"/>
    </w:r>
    <w:r>
      <w:instrText xml:space="preserve"> NUMPAGES </w:instrText>
    </w:r>
    <w:r>
      <w:fldChar w:fldCharType="separate"/>
    </w:r>
    <w:r w:rsidR="00D66D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587" w:rsidRDefault="00B97587">
      <w:r>
        <w:separator/>
      </w:r>
    </w:p>
  </w:footnote>
  <w:footnote w:type="continuationSeparator" w:id="0">
    <w:p w:rsidR="00B97587" w:rsidRDefault="00B9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pPr>
      <w:tabs>
        <w:tab w:val="left" w:pos="1040"/>
        <w:tab w:val="left" w:pos="3828"/>
        <w:tab w:val="left" w:pos="425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>
    <w:r>
      <w:rPr>
        <w:noProof/>
        <w:lang w:val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402590</wp:posOffset>
          </wp:positionH>
          <wp:positionV relativeFrom="page">
            <wp:posOffset>320040</wp:posOffset>
          </wp:positionV>
          <wp:extent cx="2413000" cy="474345"/>
          <wp:effectExtent l="0" t="0" r="6350" b="1905"/>
          <wp:wrapNone/>
          <wp:docPr id="2" name="Bilde 2" descr="topp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p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519430</wp:posOffset>
          </wp:positionV>
          <wp:extent cx="2599055" cy="372745"/>
          <wp:effectExtent l="0" t="0" r="0" b="8255"/>
          <wp:wrapNone/>
          <wp:docPr id="1" name="Bilde 1" descr="top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p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587" w:rsidRDefault="00B975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F1B17"/>
    <w:multiLevelType w:val="hybridMultilevel"/>
    <w:tmpl w:val="779C0A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84094"/>
    <w:multiLevelType w:val="hybridMultilevel"/>
    <w:tmpl w:val="FBAC7D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559B"/>
    <w:multiLevelType w:val="hybridMultilevel"/>
    <w:tmpl w:val="8C7273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62517"/>
    <w:multiLevelType w:val="hybridMultilevel"/>
    <w:tmpl w:val="57A4B1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52539"/>
    <w:multiLevelType w:val="hybridMultilevel"/>
    <w:tmpl w:val="CD3028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97308"/>
    <w:multiLevelType w:val="hybridMultilevel"/>
    <w:tmpl w:val="7C2292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Full" w:cryptAlgorithmClass="hash" w:cryptAlgorithmType="typeAny" w:cryptAlgorithmSid="4" w:cryptSpinCount="100000" w:hash="XonjLFvvwi/EqhyEBsKrss0pBFM=" w:salt="+9pJnRHLNRyxzn5BLTf1k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61"/>
    <w:rsid w:val="000129F1"/>
    <w:rsid w:val="00191EFB"/>
    <w:rsid w:val="00361A83"/>
    <w:rsid w:val="0050712B"/>
    <w:rsid w:val="00510DD8"/>
    <w:rsid w:val="00537609"/>
    <w:rsid w:val="0057118B"/>
    <w:rsid w:val="00582E38"/>
    <w:rsid w:val="00613F10"/>
    <w:rsid w:val="00631BE8"/>
    <w:rsid w:val="00694EEE"/>
    <w:rsid w:val="00721346"/>
    <w:rsid w:val="0072584B"/>
    <w:rsid w:val="008812F6"/>
    <w:rsid w:val="008A6BE7"/>
    <w:rsid w:val="008D6145"/>
    <w:rsid w:val="00923F6F"/>
    <w:rsid w:val="009C19C9"/>
    <w:rsid w:val="00A22C61"/>
    <w:rsid w:val="00A93B04"/>
    <w:rsid w:val="00AB1D29"/>
    <w:rsid w:val="00B97587"/>
    <w:rsid w:val="00BA45A3"/>
    <w:rsid w:val="00CE320F"/>
    <w:rsid w:val="00D017C9"/>
    <w:rsid w:val="00D66D34"/>
    <w:rsid w:val="00DC1566"/>
    <w:rsid w:val="00DF2FA0"/>
    <w:rsid w:val="00E15684"/>
    <w:rsid w:val="00E164E3"/>
    <w:rsid w:val="00F27042"/>
    <w:rsid w:val="00F31605"/>
    <w:rsid w:val="00F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E954C"/>
  <w15:docId w15:val="{252FF91E-9369-4E44-901C-D38B0A4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Cs/>
      <w:sz w:val="24"/>
      <w:szCs w:val="26"/>
    </w:rPr>
  </w:style>
  <w:style w:type="paragraph" w:styleId="Overskrift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qFormat/>
    <w:pPr>
      <w:spacing w:before="120" w:after="120"/>
    </w:pPr>
    <w:rPr>
      <w:bCs/>
      <w:i/>
    </w:rPr>
  </w:style>
  <w:style w:type="paragraph" w:styleId="Sitat">
    <w:name w:val="Quote"/>
    <w:basedOn w:val="Normal"/>
    <w:qFormat/>
    <w:pPr>
      <w:spacing w:before="240" w:after="120"/>
      <w:ind w:left="510" w:right="284"/>
    </w:pPr>
    <w:rPr>
      <w:i/>
    </w:rPr>
  </w:style>
  <w:style w:type="paragraph" w:styleId="Brdtekst">
    <w:name w:val="Body Text"/>
    <w:basedOn w:val="Normal"/>
    <w:semiHidden/>
    <w:pPr>
      <w:spacing w:after="120"/>
    </w:pPr>
  </w:style>
  <w:style w:type="table" w:styleId="Tabellrutenett">
    <w:name w:val="Table Grid"/>
    <w:basedOn w:val="Vanligtabell"/>
    <w:uiPriority w:val="59"/>
    <w:rsid w:val="00A2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61A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61A83"/>
    <w:rPr>
      <w:rFonts w:ascii="Tahoma" w:eastAsia="Times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859AC979.dotm</Template>
  <TotalTime>0</TotalTime>
  <Pages>1</Pages>
  <Words>165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UniCom as</Company>
  <LinksUpToDate>false</LinksUpToDate>
  <CharactersWithSpaces>1038</CharactersWithSpaces>
  <SharedDoc>false</SharedDoc>
  <HLinks>
    <vt:vector size="12" baseType="variant">
      <vt:variant>
        <vt:i4>2031620</vt:i4>
      </vt:variant>
      <vt:variant>
        <vt:i4>-1</vt:i4>
      </vt:variant>
      <vt:variant>
        <vt:i4>1025</vt:i4>
      </vt:variant>
      <vt:variant>
        <vt:i4>1</vt:i4>
      </vt:variant>
      <vt:variant>
        <vt:lpwstr>topp2</vt:lpwstr>
      </vt:variant>
      <vt:variant>
        <vt:lpwstr/>
      </vt:variant>
      <vt:variant>
        <vt:i4>3014708</vt:i4>
      </vt:variant>
      <vt:variant>
        <vt:i4>-1</vt:i4>
      </vt:variant>
      <vt:variant>
        <vt:i4>1026</vt:i4>
      </vt:variant>
      <vt:variant>
        <vt:i4>1</vt:i4>
      </vt:variant>
      <vt:variant>
        <vt:lpwstr>topp01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Skaare  Fossheim</dc:creator>
  <cp:lastModifiedBy>Hilde Skaare Fossheim</cp:lastModifiedBy>
  <cp:revision>3</cp:revision>
  <cp:lastPrinted>2015-07-13T11:32:00Z</cp:lastPrinted>
  <dcterms:created xsi:type="dcterms:W3CDTF">2018-12-14T13:07:00Z</dcterms:created>
  <dcterms:modified xsi:type="dcterms:W3CDTF">2018-12-14T13:29:00Z</dcterms:modified>
</cp:coreProperties>
</file>