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0C" w:rsidRDefault="007F79A0">
      <w:r>
        <w:t xml:space="preserve">                          </w:t>
      </w:r>
      <w:r w:rsidR="00846D1F">
        <w:rPr>
          <w:noProof/>
          <w:lang w:eastAsia="nb-NO"/>
        </w:rPr>
        <w:drawing>
          <wp:inline distT="0" distB="0" distL="0" distR="0" wp14:anchorId="75CA82F7" wp14:editId="750F232E">
            <wp:extent cx="9077325" cy="4505325"/>
            <wp:effectExtent l="0" t="57150" r="66675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Start w:id="0" w:name="_GoBack"/>
      <w:bookmarkEnd w:id="0"/>
    </w:p>
    <w:sectPr w:rsidR="00EE520C" w:rsidSect="00C947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39"/>
    <w:rsid w:val="000C0546"/>
    <w:rsid w:val="00277E7F"/>
    <w:rsid w:val="0034059B"/>
    <w:rsid w:val="005F6D4C"/>
    <w:rsid w:val="007F79A0"/>
    <w:rsid w:val="00846D1F"/>
    <w:rsid w:val="00890239"/>
    <w:rsid w:val="00C947E5"/>
    <w:rsid w:val="00EE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FA1FD-88F5-4D61-A850-4E664779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4">
  <dgm:title val=""/>
  <dgm:desc val=""/>
  <dgm:catLst>
    <dgm:cat type="accent5" pri="11400"/>
  </dgm:catLst>
  <dgm:styleLbl name="node0">
    <dgm:fillClrLst meth="cycle">
      <a:schemeClr val="accent5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5">
        <a:shade val="50000"/>
      </a:schemeClr>
      <a:schemeClr val="accent5">
        <a:tint val="55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5">
        <a:shade val="80000"/>
        <a:alpha val="50000"/>
      </a:schemeClr>
      <a:schemeClr val="accent5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55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116D5FE-D9D4-4FAB-BF12-1E16E202440D}" type="doc">
      <dgm:prSet loTypeId="urn:microsoft.com/office/officeart/2005/8/layout/orgChart1" loCatId="hierarchy" qsTypeId="urn:microsoft.com/office/officeart/2005/8/quickstyle/simple3" qsCatId="simple" csTypeId="urn:microsoft.com/office/officeart/2005/8/colors/accent5_4" csCatId="accent5" phldr="1"/>
      <dgm:spPr/>
      <dgm:t>
        <a:bodyPr/>
        <a:lstStyle/>
        <a:p>
          <a:endParaRPr lang="nb-NO"/>
        </a:p>
      </dgm:t>
    </dgm:pt>
    <dgm:pt modelId="{8078F3A8-A301-4BCA-A0E8-86F54D78D687}">
      <dgm:prSet phldrT="[Tekst]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nb-NO"/>
            <a:t>Direktør</a:t>
          </a:r>
        </a:p>
      </dgm:t>
    </dgm:pt>
    <dgm:pt modelId="{82DBE247-D500-4FC1-AF48-CE7BE2D8FFB2}" type="parTrans" cxnId="{47CC0DE2-864B-4E91-831E-5B09016494CA}">
      <dgm:prSet/>
      <dgm:spPr/>
      <dgm:t>
        <a:bodyPr/>
        <a:lstStyle/>
        <a:p>
          <a:endParaRPr lang="nb-NO"/>
        </a:p>
      </dgm:t>
    </dgm:pt>
    <dgm:pt modelId="{53C6B9CA-1684-4557-87F9-50A34BF2542F}" type="sibTrans" cxnId="{47CC0DE2-864B-4E91-831E-5B09016494CA}">
      <dgm:prSet/>
      <dgm:spPr/>
      <dgm:t>
        <a:bodyPr/>
        <a:lstStyle/>
        <a:p>
          <a:endParaRPr lang="nb-NO"/>
        </a:p>
      </dgm:t>
    </dgm:pt>
    <dgm:pt modelId="{D55846D5-90D2-4F97-AEF2-8203351404C7}" type="asst">
      <dgm:prSet phldrT="[Tekst]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nb-NO"/>
            <a:t>Virksomhetsstøtte</a:t>
          </a:r>
        </a:p>
      </dgm:t>
    </dgm:pt>
    <dgm:pt modelId="{B784E318-872D-4284-9520-115E10DF222F}" type="parTrans" cxnId="{BC446B30-8008-43B6-B7D3-8EDE4CABA90F}">
      <dgm:prSet/>
      <dgm:spPr/>
      <dgm:t>
        <a:bodyPr/>
        <a:lstStyle/>
        <a:p>
          <a:endParaRPr lang="nb-NO"/>
        </a:p>
      </dgm:t>
    </dgm:pt>
    <dgm:pt modelId="{D4BF62F4-AF6A-456B-B3F5-A7EE18440BDF}" type="sibTrans" cxnId="{BC446B30-8008-43B6-B7D3-8EDE4CABA90F}">
      <dgm:prSet/>
      <dgm:spPr/>
      <dgm:t>
        <a:bodyPr/>
        <a:lstStyle/>
        <a:p>
          <a:endParaRPr lang="nb-NO"/>
        </a:p>
      </dgm:t>
    </dgm:pt>
    <dgm:pt modelId="{D3F3FF64-5548-4615-AB57-3E6036584D2A}">
      <dgm:prSet phldrT="[Tekst]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nb-NO"/>
            <a:t>CERES</a:t>
          </a:r>
        </a:p>
      </dgm:t>
    </dgm:pt>
    <dgm:pt modelId="{DF67CBA9-32C9-4012-99ED-D699BE99D2F9}" type="parTrans" cxnId="{FF4EC6D4-D5E6-4799-8184-C1DAF5F36160}">
      <dgm:prSet/>
      <dgm:spPr/>
      <dgm:t>
        <a:bodyPr/>
        <a:lstStyle/>
        <a:p>
          <a:endParaRPr lang="nb-NO"/>
        </a:p>
      </dgm:t>
    </dgm:pt>
    <dgm:pt modelId="{A402AA7F-CBDF-48B5-9504-79923556A026}" type="sibTrans" cxnId="{FF4EC6D4-D5E6-4799-8184-C1DAF5F36160}">
      <dgm:prSet/>
      <dgm:spPr/>
      <dgm:t>
        <a:bodyPr/>
        <a:lstStyle/>
        <a:p>
          <a:endParaRPr lang="nb-NO"/>
        </a:p>
      </dgm:t>
    </dgm:pt>
    <dgm:pt modelId="{A0C8B0C2-5F2E-4D1A-BB6A-50A194E3963A}">
      <dgm:prSet phldrT="[Tekst]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nb-NO"/>
            <a:t>BIBSYS</a:t>
          </a:r>
        </a:p>
      </dgm:t>
    </dgm:pt>
    <dgm:pt modelId="{5BC79CB6-4BA5-4BE5-86EA-F7067C587C3A}" type="parTrans" cxnId="{B370D2ED-31AE-4C86-A037-D25D47F719AF}">
      <dgm:prSet/>
      <dgm:spPr/>
      <dgm:t>
        <a:bodyPr/>
        <a:lstStyle/>
        <a:p>
          <a:endParaRPr lang="nb-NO"/>
        </a:p>
      </dgm:t>
    </dgm:pt>
    <dgm:pt modelId="{AF15CC3D-2F38-446B-93FF-FC6CDF63C35C}" type="sibTrans" cxnId="{B370D2ED-31AE-4C86-A037-D25D47F719AF}">
      <dgm:prSet/>
      <dgm:spPr/>
      <dgm:t>
        <a:bodyPr/>
        <a:lstStyle/>
        <a:p>
          <a:endParaRPr lang="nb-NO"/>
        </a:p>
      </dgm:t>
    </dgm:pt>
    <dgm:pt modelId="{7CB69DE7-859D-4F42-8987-C3A4851D68AC}">
      <dgm:prSet phldrT="[Tekst]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nb-NO"/>
            <a:t>Uninett</a:t>
          </a:r>
        </a:p>
      </dgm:t>
    </dgm:pt>
    <dgm:pt modelId="{0AAE4AFD-5ACF-4E0C-8766-D62D8738C52D}" type="parTrans" cxnId="{B62C3154-A700-46CC-803B-FD539BA66138}">
      <dgm:prSet/>
      <dgm:spPr/>
      <dgm:t>
        <a:bodyPr/>
        <a:lstStyle/>
        <a:p>
          <a:endParaRPr lang="nb-NO"/>
        </a:p>
      </dgm:t>
    </dgm:pt>
    <dgm:pt modelId="{9802E113-49A7-44F5-90B9-B3A30E41F35A}" type="sibTrans" cxnId="{B62C3154-A700-46CC-803B-FD539BA66138}">
      <dgm:prSet/>
      <dgm:spPr/>
      <dgm:t>
        <a:bodyPr/>
        <a:lstStyle/>
        <a:p>
          <a:endParaRPr lang="nb-NO"/>
        </a:p>
      </dgm:t>
    </dgm:pt>
    <dgm:pt modelId="{0A1A1877-6607-4CC7-8C05-B1C4EA412039}" type="asst">
      <dgm:prSet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nb-NO"/>
            <a:t>Assisterende direktør</a:t>
          </a:r>
        </a:p>
      </dgm:t>
    </dgm:pt>
    <dgm:pt modelId="{4DDE86B7-0984-4B53-BA7A-D1885E1626A9}" type="parTrans" cxnId="{DC5F9204-9FA3-4A51-B587-AEB6FC69FF98}">
      <dgm:prSet/>
      <dgm:spPr/>
      <dgm:t>
        <a:bodyPr/>
        <a:lstStyle/>
        <a:p>
          <a:endParaRPr lang="nb-NO"/>
        </a:p>
      </dgm:t>
    </dgm:pt>
    <dgm:pt modelId="{71DE256D-AD16-4CE4-B66B-FF880C76605F}" type="sibTrans" cxnId="{DC5F9204-9FA3-4A51-B587-AEB6FC69FF98}">
      <dgm:prSet/>
      <dgm:spPr/>
      <dgm:t>
        <a:bodyPr/>
        <a:lstStyle/>
        <a:p>
          <a:endParaRPr lang="nb-NO"/>
        </a:p>
      </dgm:t>
    </dgm:pt>
    <dgm:pt modelId="{696E3416-3E81-4633-882D-0B3E1CFB0A5D}" type="asst">
      <dgm:prSet/>
      <dgm:spPr/>
      <dgm:t>
        <a:bodyPr/>
        <a:lstStyle/>
        <a:p>
          <a:r>
            <a:rPr lang="nb-NO"/>
            <a:t>Økonomi</a:t>
          </a:r>
        </a:p>
      </dgm:t>
    </dgm:pt>
    <dgm:pt modelId="{13AED8AD-1D4B-47FB-A1F1-A807DC31EDD9}" type="parTrans" cxnId="{44456754-87F9-4D13-9815-02A4C7B5E083}">
      <dgm:prSet/>
      <dgm:spPr/>
      <dgm:t>
        <a:bodyPr/>
        <a:lstStyle/>
        <a:p>
          <a:endParaRPr lang="nb-NO"/>
        </a:p>
      </dgm:t>
    </dgm:pt>
    <dgm:pt modelId="{85A23FE2-2ADC-4A8E-BDDE-4792CADC7CA0}" type="sibTrans" cxnId="{44456754-87F9-4D13-9815-02A4C7B5E083}">
      <dgm:prSet/>
      <dgm:spPr/>
      <dgm:t>
        <a:bodyPr/>
        <a:lstStyle/>
        <a:p>
          <a:endParaRPr lang="nb-NO"/>
        </a:p>
      </dgm:t>
    </dgm:pt>
    <dgm:pt modelId="{5DD92C17-0539-42C8-9BD3-FAD89C941606}" type="asst">
      <dgm:prSet/>
      <dgm:spPr/>
      <dgm:t>
        <a:bodyPr/>
        <a:lstStyle/>
        <a:p>
          <a:r>
            <a:rPr lang="nb-NO"/>
            <a:t>HR og arkiv</a:t>
          </a:r>
        </a:p>
      </dgm:t>
    </dgm:pt>
    <dgm:pt modelId="{3D1C9E39-9BE0-4B0F-A64D-0A35651F49EA}" type="parTrans" cxnId="{122AD15F-D96C-45C2-B62C-A0837B4B755D}">
      <dgm:prSet/>
      <dgm:spPr/>
      <dgm:t>
        <a:bodyPr/>
        <a:lstStyle/>
        <a:p>
          <a:endParaRPr lang="nb-NO"/>
        </a:p>
      </dgm:t>
    </dgm:pt>
    <dgm:pt modelId="{50F7AC2C-8568-417A-BF20-75D9E292C6F2}" type="sibTrans" cxnId="{122AD15F-D96C-45C2-B62C-A0837B4B755D}">
      <dgm:prSet/>
      <dgm:spPr/>
      <dgm:t>
        <a:bodyPr/>
        <a:lstStyle/>
        <a:p>
          <a:endParaRPr lang="nb-NO"/>
        </a:p>
      </dgm:t>
    </dgm:pt>
    <dgm:pt modelId="{EC149170-8890-46EA-AFE2-6534EC7F0F71}" type="asst">
      <dgm:prSet/>
      <dgm:spPr/>
      <dgm:t>
        <a:bodyPr/>
        <a:lstStyle/>
        <a:p>
          <a:r>
            <a:rPr lang="nb-NO"/>
            <a:t>Kommunikasjon</a:t>
          </a:r>
        </a:p>
      </dgm:t>
    </dgm:pt>
    <dgm:pt modelId="{89F09AC3-33FB-4B31-885A-967664A251F8}" type="parTrans" cxnId="{B13EF080-9D32-4167-A271-401D16DECA37}">
      <dgm:prSet/>
      <dgm:spPr/>
      <dgm:t>
        <a:bodyPr/>
        <a:lstStyle/>
        <a:p>
          <a:endParaRPr lang="nb-NO"/>
        </a:p>
      </dgm:t>
    </dgm:pt>
    <dgm:pt modelId="{BB23B932-B2E9-423D-86BB-4ED1D881B8BF}" type="sibTrans" cxnId="{B13EF080-9D32-4167-A271-401D16DECA37}">
      <dgm:prSet/>
      <dgm:spPr/>
      <dgm:t>
        <a:bodyPr/>
        <a:lstStyle/>
        <a:p>
          <a:endParaRPr lang="nb-NO"/>
        </a:p>
      </dgm:t>
    </dgm:pt>
    <dgm:pt modelId="{49A63F89-470A-4C49-8A9D-6BC50DCA2B8F}" type="asst">
      <dgm:prSet/>
      <dgm:spPr/>
      <dgm:t>
        <a:bodyPr/>
        <a:lstStyle/>
        <a:p>
          <a:r>
            <a:rPr lang="nb-NO"/>
            <a:t>Intern IKT</a:t>
          </a:r>
        </a:p>
      </dgm:t>
    </dgm:pt>
    <dgm:pt modelId="{444F1899-936F-4329-8060-46535A83F7B1}" type="parTrans" cxnId="{A9BB77BF-914C-4DFE-B5CE-8D9743831A96}">
      <dgm:prSet/>
      <dgm:spPr/>
      <dgm:t>
        <a:bodyPr/>
        <a:lstStyle/>
        <a:p>
          <a:endParaRPr lang="nb-NO"/>
        </a:p>
      </dgm:t>
    </dgm:pt>
    <dgm:pt modelId="{CBFFCE71-1E19-4414-8EFD-21C05ECD085D}" type="sibTrans" cxnId="{A9BB77BF-914C-4DFE-B5CE-8D9743831A96}">
      <dgm:prSet/>
      <dgm:spPr/>
      <dgm:t>
        <a:bodyPr/>
        <a:lstStyle/>
        <a:p>
          <a:endParaRPr lang="nb-NO"/>
        </a:p>
      </dgm:t>
    </dgm:pt>
    <dgm:pt modelId="{909D650B-10E1-4B76-81B8-A80B20AFBC74}">
      <dgm:prSet/>
      <dgm:spPr/>
      <dgm:t>
        <a:bodyPr/>
        <a:lstStyle/>
        <a:p>
          <a:r>
            <a:rPr lang="nb-NO"/>
            <a:t>Underdirektør forskningstjenester</a:t>
          </a:r>
        </a:p>
      </dgm:t>
    </dgm:pt>
    <dgm:pt modelId="{A34E626D-32B5-411C-8E0F-76E758649971}" type="parTrans" cxnId="{CE592C29-0DAA-4F3C-AA93-F0CE7D9B3B7A}">
      <dgm:prSet/>
      <dgm:spPr/>
      <dgm:t>
        <a:bodyPr/>
        <a:lstStyle/>
        <a:p>
          <a:endParaRPr lang="nb-NO"/>
        </a:p>
      </dgm:t>
    </dgm:pt>
    <dgm:pt modelId="{7F573D13-43E4-44A0-BA33-4B87E764E459}" type="sibTrans" cxnId="{CE592C29-0DAA-4F3C-AA93-F0CE7D9B3B7A}">
      <dgm:prSet/>
      <dgm:spPr/>
      <dgm:t>
        <a:bodyPr/>
        <a:lstStyle/>
        <a:p>
          <a:endParaRPr lang="nb-NO"/>
        </a:p>
      </dgm:t>
    </dgm:pt>
    <dgm:pt modelId="{F356CAD6-F880-4D8E-A253-F2B01257BCE7}">
      <dgm:prSet/>
      <dgm:spPr/>
      <dgm:t>
        <a:bodyPr/>
        <a:lstStyle/>
        <a:p>
          <a:r>
            <a:rPr lang="nb-NO"/>
            <a:t>Fagstøtte</a:t>
          </a:r>
        </a:p>
      </dgm:t>
    </dgm:pt>
    <dgm:pt modelId="{4EAB464E-248A-4665-8849-735AA728BE38}" type="parTrans" cxnId="{D5EB381F-BEE6-4025-8075-962DE4A8B681}">
      <dgm:prSet/>
      <dgm:spPr/>
      <dgm:t>
        <a:bodyPr/>
        <a:lstStyle/>
        <a:p>
          <a:endParaRPr lang="nb-NO"/>
        </a:p>
      </dgm:t>
    </dgm:pt>
    <dgm:pt modelId="{1499EE18-9EED-4802-919C-59B5C6D910A0}" type="sibTrans" cxnId="{D5EB381F-BEE6-4025-8075-962DE4A8B681}">
      <dgm:prSet/>
      <dgm:spPr/>
      <dgm:t>
        <a:bodyPr/>
        <a:lstStyle/>
        <a:p>
          <a:endParaRPr lang="nb-NO"/>
        </a:p>
      </dgm:t>
    </dgm:pt>
    <dgm:pt modelId="{58128057-58F3-4DEC-8C0D-8830B8B9567A}">
      <dgm:prSet/>
      <dgm:spPr/>
      <dgm:t>
        <a:bodyPr/>
        <a:lstStyle/>
        <a:p>
          <a:r>
            <a:rPr lang="nb-NO"/>
            <a:t>Kompetansevurdering</a:t>
          </a:r>
        </a:p>
      </dgm:t>
    </dgm:pt>
    <dgm:pt modelId="{BAD49E5C-7AC8-4963-8C61-ED22BD25A19D}" type="parTrans" cxnId="{47068C81-8358-4164-8D2A-868DD1A4A810}">
      <dgm:prSet/>
      <dgm:spPr/>
      <dgm:t>
        <a:bodyPr/>
        <a:lstStyle/>
        <a:p>
          <a:endParaRPr lang="nb-NO"/>
        </a:p>
      </dgm:t>
    </dgm:pt>
    <dgm:pt modelId="{844D44B3-D59E-4C7B-871C-4ABEB6803390}" type="sibTrans" cxnId="{47068C81-8358-4164-8D2A-868DD1A4A810}">
      <dgm:prSet/>
      <dgm:spPr/>
      <dgm:t>
        <a:bodyPr/>
        <a:lstStyle/>
        <a:p>
          <a:endParaRPr lang="nb-NO"/>
        </a:p>
      </dgm:t>
    </dgm:pt>
    <dgm:pt modelId="{2D32FA03-3854-43CB-BB99-BA64F204DB40}">
      <dgm:prSet/>
      <dgm:spPr/>
      <dgm:t>
        <a:bodyPr/>
        <a:lstStyle/>
        <a:p>
          <a:r>
            <a:rPr lang="nb-NO"/>
            <a:t>Opptak og studieadministrative systemer</a:t>
          </a:r>
        </a:p>
      </dgm:t>
    </dgm:pt>
    <dgm:pt modelId="{7EC3D7EE-8983-41FF-A37F-D19E2F5FDF77}" type="parTrans" cxnId="{540A9E2C-D512-4717-9A26-D4F0A07DA732}">
      <dgm:prSet/>
      <dgm:spPr/>
      <dgm:t>
        <a:bodyPr/>
        <a:lstStyle/>
        <a:p>
          <a:endParaRPr lang="nb-NO"/>
        </a:p>
      </dgm:t>
    </dgm:pt>
    <dgm:pt modelId="{6ABA2241-6E8F-4580-B97F-6054CC792788}" type="sibTrans" cxnId="{540A9E2C-D512-4717-9A26-D4F0A07DA732}">
      <dgm:prSet/>
      <dgm:spPr/>
      <dgm:t>
        <a:bodyPr/>
        <a:lstStyle/>
        <a:p>
          <a:endParaRPr lang="nb-NO"/>
        </a:p>
      </dgm:t>
    </dgm:pt>
    <dgm:pt modelId="{30F6E623-1214-429E-AF93-FA9565A1745F}">
      <dgm:prSet/>
      <dgm:spPr/>
      <dgm:t>
        <a:bodyPr/>
        <a:lstStyle/>
        <a:p>
          <a:r>
            <a:rPr lang="nb-NO"/>
            <a:t>Systemutvikling</a:t>
          </a:r>
        </a:p>
      </dgm:t>
    </dgm:pt>
    <dgm:pt modelId="{73FF60CD-B93E-4776-8D3A-D2F3E392B4EA}" type="parTrans" cxnId="{2EDDF17D-826C-4A66-A04B-C0FB761DDDA6}">
      <dgm:prSet/>
      <dgm:spPr/>
      <dgm:t>
        <a:bodyPr/>
        <a:lstStyle/>
        <a:p>
          <a:endParaRPr lang="nb-NO"/>
        </a:p>
      </dgm:t>
    </dgm:pt>
    <dgm:pt modelId="{F8B59F80-FE46-4B6E-AE6E-E17D9723D101}" type="sibTrans" cxnId="{2EDDF17D-826C-4A66-A04B-C0FB761DDDA6}">
      <dgm:prSet/>
      <dgm:spPr/>
      <dgm:t>
        <a:bodyPr/>
        <a:lstStyle/>
        <a:p>
          <a:endParaRPr lang="nb-NO"/>
        </a:p>
      </dgm:t>
    </dgm:pt>
    <dgm:pt modelId="{F9B95B66-101B-4B05-A323-3A0063E329DD}">
      <dgm:prSet/>
      <dgm:spPr/>
      <dgm:t>
        <a:bodyPr/>
        <a:lstStyle/>
        <a:p>
          <a:r>
            <a:rPr lang="nb-NO"/>
            <a:t>Utvikling og drift</a:t>
          </a:r>
        </a:p>
      </dgm:t>
    </dgm:pt>
    <dgm:pt modelId="{873C8B11-39BE-4C56-9A9B-EF5279C70DFA}" type="parTrans" cxnId="{2A7F90C7-B121-42C6-BEFE-F6BBCA0259BF}">
      <dgm:prSet/>
      <dgm:spPr/>
      <dgm:t>
        <a:bodyPr/>
        <a:lstStyle/>
        <a:p>
          <a:endParaRPr lang="nb-NO"/>
        </a:p>
      </dgm:t>
    </dgm:pt>
    <dgm:pt modelId="{D7614EB0-9A36-4440-9CD9-5132E954E19B}" type="sibTrans" cxnId="{2A7F90C7-B121-42C6-BEFE-F6BBCA0259BF}">
      <dgm:prSet/>
      <dgm:spPr/>
      <dgm:t>
        <a:bodyPr/>
        <a:lstStyle/>
        <a:p>
          <a:endParaRPr lang="nb-NO"/>
        </a:p>
      </dgm:t>
    </dgm:pt>
    <dgm:pt modelId="{0D5EE0FE-69A1-44A4-B580-F855BA8F907F}">
      <dgm:prSet/>
      <dgm:spPr/>
      <dgm:t>
        <a:bodyPr/>
        <a:lstStyle/>
        <a:p>
          <a:r>
            <a:rPr lang="nb-NO"/>
            <a:t>Strategi og virksomhetsutvikling</a:t>
          </a:r>
        </a:p>
      </dgm:t>
    </dgm:pt>
    <dgm:pt modelId="{B7F4BDEB-183E-4D01-B686-FAFA85DDE990}" type="parTrans" cxnId="{122E0B75-983A-4DDF-80B5-BE8A5E5D8D69}">
      <dgm:prSet/>
      <dgm:spPr/>
      <dgm:t>
        <a:bodyPr/>
        <a:lstStyle/>
        <a:p>
          <a:endParaRPr lang="nb-NO"/>
        </a:p>
      </dgm:t>
    </dgm:pt>
    <dgm:pt modelId="{BA58DF27-CDF0-4AED-A4F1-0441F23B7E6A}" type="sibTrans" cxnId="{122E0B75-983A-4DDF-80B5-BE8A5E5D8D69}">
      <dgm:prSet/>
      <dgm:spPr/>
      <dgm:t>
        <a:bodyPr/>
        <a:lstStyle/>
        <a:p>
          <a:endParaRPr lang="nb-NO"/>
        </a:p>
      </dgm:t>
    </dgm:pt>
    <dgm:pt modelId="{FE26DB54-0770-4B99-A2B2-7AD185D8AF1B}">
      <dgm:prSet/>
      <dgm:spPr/>
      <dgm:t>
        <a:bodyPr/>
        <a:lstStyle/>
        <a:p>
          <a:r>
            <a:rPr lang="nb-NO"/>
            <a:t>Tjenester og leveranser</a:t>
          </a:r>
        </a:p>
      </dgm:t>
    </dgm:pt>
    <dgm:pt modelId="{F6D774E1-23BB-42AC-B495-C3E6AE226894}" type="parTrans" cxnId="{BCF97EC3-E0CE-43D5-8BAD-9835DFDA7984}">
      <dgm:prSet/>
      <dgm:spPr/>
      <dgm:t>
        <a:bodyPr/>
        <a:lstStyle/>
        <a:p>
          <a:endParaRPr lang="nb-NO"/>
        </a:p>
      </dgm:t>
    </dgm:pt>
    <dgm:pt modelId="{07223428-8249-4550-8B97-0B320097110B}" type="sibTrans" cxnId="{BCF97EC3-E0CE-43D5-8BAD-9835DFDA7984}">
      <dgm:prSet/>
      <dgm:spPr/>
      <dgm:t>
        <a:bodyPr/>
        <a:lstStyle/>
        <a:p>
          <a:endParaRPr lang="nb-NO"/>
        </a:p>
      </dgm:t>
    </dgm:pt>
    <dgm:pt modelId="{54DAA4B3-D819-415B-97BA-8D60100CC36C}">
      <dgm:prSet/>
      <dgm:spPr/>
      <dgm:t>
        <a:bodyPr/>
        <a:lstStyle/>
        <a:p>
          <a:r>
            <a:rPr lang="nb-NO"/>
            <a:t>Tjenester og leveranser</a:t>
          </a:r>
        </a:p>
      </dgm:t>
    </dgm:pt>
    <dgm:pt modelId="{F1B291E7-9890-4D20-BC88-E88999F5AF63}" type="parTrans" cxnId="{D9061440-677F-44F1-972D-D237BE8E017B}">
      <dgm:prSet/>
      <dgm:spPr/>
      <dgm:t>
        <a:bodyPr/>
        <a:lstStyle/>
        <a:p>
          <a:endParaRPr lang="nb-NO"/>
        </a:p>
      </dgm:t>
    </dgm:pt>
    <dgm:pt modelId="{66947CE5-B0B6-44F1-B6F3-09707D9E5B5B}" type="sibTrans" cxnId="{D9061440-677F-44F1-972D-D237BE8E017B}">
      <dgm:prSet/>
      <dgm:spPr/>
      <dgm:t>
        <a:bodyPr/>
        <a:lstStyle/>
        <a:p>
          <a:endParaRPr lang="nb-NO"/>
        </a:p>
      </dgm:t>
    </dgm:pt>
    <dgm:pt modelId="{7336C241-41DB-45F0-B93A-97F24FAD35B4}">
      <dgm:prSet/>
      <dgm:spPr/>
      <dgm:t>
        <a:bodyPr/>
        <a:lstStyle/>
        <a:p>
          <a:r>
            <a:rPr lang="nb-NO"/>
            <a:t>UH-sky</a:t>
          </a:r>
        </a:p>
      </dgm:t>
    </dgm:pt>
    <dgm:pt modelId="{9A253274-4EF3-47E9-806E-62A3F28B0090}" type="parTrans" cxnId="{3FD73BE3-A2DB-4560-B5B5-42B217C4419F}">
      <dgm:prSet/>
      <dgm:spPr/>
      <dgm:t>
        <a:bodyPr/>
        <a:lstStyle/>
        <a:p>
          <a:endParaRPr lang="nb-NO"/>
        </a:p>
      </dgm:t>
    </dgm:pt>
    <dgm:pt modelId="{12F062FE-2E91-468A-8957-7A05351DB40C}" type="sibTrans" cxnId="{3FD73BE3-A2DB-4560-B5B5-42B217C4419F}">
      <dgm:prSet/>
      <dgm:spPr/>
      <dgm:t>
        <a:bodyPr/>
        <a:lstStyle/>
        <a:p>
          <a:endParaRPr lang="nb-NO"/>
        </a:p>
      </dgm:t>
    </dgm:pt>
    <dgm:pt modelId="{13F98CF1-3404-45FB-B4B3-3951031AD83F}">
      <dgm:prSet/>
      <dgm:spPr/>
      <dgm:t>
        <a:bodyPr/>
        <a:lstStyle/>
        <a:p>
          <a:r>
            <a:rPr lang="nb-NO"/>
            <a:t>Strategi, innovasjon og informasjonssikkerhet</a:t>
          </a:r>
        </a:p>
      </dgm:t>
    </dgm:pt>
    <dgm:pt modelId="{C0F017B3-ACF5-4F11-B4AA-A38BBBFAADE6}" type="parTrans" cxnId="{C4B3668F-C18C-4874-B7F5-E3F6E7677349}">
      <dgm:prSet/>
      <dgm:spPr/>
      <dgm:t>
        <a:bodyPr/>
        <a:lstStyle/>
        <a:p>
          <a:endParaRPr lang="nb-NO"/>
        </a:p>
      </dgm:t>
    </dgm:pt>
    <dgm:pt modelId="{9EFE13BD-174E-40D8-A341-B7A840594F11}" type="sibTrans" cxnId="{C4B3668F-C18C-4874-B7F5-E3F6E7677349}">
      <dgm:prSet/>
      <dgm:spPr/>
      <dgm:t>
        <a:bodyPr/>
        <a:lstStyle/>
        <a:p>
          <a:endParaRPr lang="nb-NO"/>
        </a:p>
      </dgm:t>
    </dgm:pt>
    <dgm:pt modelId="{784412C6-E779-4DD9-AA45-E1CEE133A7C4}" type="asst">
      <dgm:prSet/>
      <dgm:spPr/>
      <dgm:t>
        <a:bodyPr/>
        <a:lstStyle/>
        <a:p>
          <a:r>
            <a:rPr lang="nb-NO"/>
            <a:t>Forskningstjenester</a:t>
          </a:r>
        </a:p>
      </dgm:t>
    </dgm:pt>
    <dgm:pt modelId="{8DB38285-7558-4B0C-839F-A51C479B9BE6}" type="parTrans" cxnId="{3E18C0C3-0777-4B62-8842-69EFE37D7CE2}">
      <dgm:prSet/>
      <dgm:spPr/>
      <dgm:t>
        <a:bodyPr/>
        <a:lstStyle/>
        <a:p>
          <a:endParaRPr lang="nb-NO"/>
        </a:p>
      </dgm:t>
    </dgm:pt>
    <dgm:pt modelId="{4C5D6A2B-81D6-4148-83EF-3173B0D884C1}" type="sibTrans" cxnId="{3E18C0C3-0777-4B62-8842-69EFE37D7CE2}">
      <dgm:prSet/>
      <dgm:spPr/>
      <dgm:t>
        <a:bodyPr/>
        <a:lstStyle/>
        <a:p>
          <a:endParaRPr lang="nb-NO"/>
        </a:p>
      </dgm:t>
    </dgm:pt>
    <dgm:pt modelId="{EA46B364-A7A2-4801-8E52-338FC68C1514}" type="pres">
      <dgm:prSet presAssocID="{F116D5FE-D9D4-4FAB-BF12-1E16E202440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1CAF2445-2E2B-4AF3-87AF-FFF9F2DDAD87}" type="pres">
      <dgm:prSet presAssocID="{8078F3A8-A301-4BCA-A0E8-86F54D78D687}" presName="hierRoot1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B9B4256-4933-4307-9CD3-45D98F03C537}" type="pres">
      <dgm:prSet presAssocID="{8078F3A8-A301-4BCA-A0E8-86F54D78D687}" presName="rootComposite1" presStyleCnt="0"/>
      <dgm:spPr/>
      <dgm:t>
        <a:bodyPr/>
        <a:lstStyle/>
        <a:p>
          <a:endParaRPr lang="nb-NO"/>
        </a:p>
      </dgm:t>
    </dgm:pt>
    <dgm:pt modelId="{EAC9181F-CB21-4952-9CF8-A3542EF28906}" type="pres">
      <dgm:prSet presAssocID="{8078F3A8-A301-4BCA-A0E8-86F54D78D68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8E73139-655D-4232-BB48-97A8F68B8493}" type="pres">
      <dgm:prSet presAssocID="{8078F3A8-A301-4BCA-A0E8-86F54D78D687}" presName="rootConnector1" presStyleLbl="node1" presStyleIdx="0" presStyleCnt="0"/>
      <dgm:spPr/>
      <dgm:t>
        <a:bodyPr/>
        <a:lstStyle/>
        <a:p>
          <a:endParaRPr lang="nb-NO"/>
        </a:p>
      </dgm:t>
    </dgm:pt>
    <dgm:pt modelId="{5436A695-E896-494F-B452-0C8C24E812F4}" type="pres">
      <dgm:prSet presAssocID="{8078F3A8-A301-4BCA-A0E8-86F54D78D687}" presName="hierChild2" presStyleCnt="0"/>
      <dgm:spPr/>
      <dgm:t>
        <a:bodyPr/>
        <a:lstStyle/>
        <a:p>
          <a:endParaRPr lang="nb-NO"/>
        </a:p>
      </dgm:t>
    </dgm:pt>
    <dgm:pt modelId="{D909447B-6981-4862-BC54-CAA0AE67F10C}" type="pres">
      <dgm:prSet presAssocID="{DF67CBA9-32C9-4012-99ED-D699BE99D2F9}" presName="Name37" presStyleLbl="parChTrans1D2" presStyleIdx="0" presStyleCnt="5"/>
      <dgm:spPr/>
      <dgm:t>
        <a:bodyPr/>
        <a:lstStyle/>
        <a:p>
          <a:endParaRPr lang="nb-NO"/>
        </a:p>
      </dgm:t>
    </dgm:pt>
    <dgm:pt modelId="{B19979F7-D8E7-428C-93E6-45A25E82899E}" type="pres">
      <dgm:prSet presAssocID="{D3F3FF64-5548-4615-AB57-3E6036584D2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7D09097D-9250-4072-B9CC-B205F8A2FF9F}" type="pres">
      <dgm:prSet presAssocID="{D3F3FF64-5548-4615-AB57-3E6036584D2A}" presName="rootComposite" presStyleCnt="0"/>
      <dgm:spPr/>
      <dgm:t>
        <a:bodyPr/>
        <a:lstStyle/>
        <a:p>
          <a:endParaRPr lang="nb-NO"/>
        </a:p>
      </dgm:t>
    </dgm:pt>
    <dgm:pt modelId="{0143999C-4209-4593-AFB9-FC06B0B61B98}" type="pres">
      <dgm:prSet presAssocID="{D3F3FF64-5548-4615-AB57-3E6036584D2A}" presName="rootText" presStyleLbl="node2" presStyleIdx="0" presStyleCnt="3" custLinFactX="-96221" custLinFactNeighborX="-100000" custLinFactNeighborY="7482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C4F1386-A0D0-4832-9E9D-57E5B139C28D}" type="pres">
      <dgm:prSet presAssocID="{D3F3FF64-5548-4615-AB57-3E6036584D2A}" presName="rootConnector" presStyleLbl="node2" presStyleIdx="0" presStyleCnt="3"/>
      <dgm:spPr/>
      <dgm:t>
        <a:bodyPr/>
        <a:lstStyle/>
        <a:p>
          <a:endParaRPr lang="nb-NO"/>
        </a:p>
      </dgm:t>
    </dgm:pt>
    <dgm:pt modelId="{96A7493F-0998-467E-B01B-4ADCC9342184}" type="pres">
      <dgm:prSet presAssocID="{D3F3FF64-5548-4615-AB57-3E6036584D2A}" presName="hierChild4" presStyleCnt="0"/>
      <dgm:spPr/>
      <dgm:t>
        <a:bodyPr/>
        <a:lstStyle/>
        <a:p>
          <a:endParaRPr lang="nb-NO"/>
        </a:p>
      </dgm:t>
    </dgm:pt>
    <dgm:pt modelId="{A4EE2D7E-A16B-47CB-B713-0D1A8C489CDE}" type="pres">
      <dgm:prSet presAssocID="{A34E626D-32B5-411C-8E0F-76E758649971}" presName="Name37" presStyleLbl="parChTrans1D3" presStyleIdx="0" presStyleCnt="15"/>
      <dgm:spPr/>
      <dgm:t>
        <a:bodyPr/>
        <a:lstStyle/>
        <a:p>
          <a:endParaRPr lang="nb-NO"/>
        </a:p>
      </dgm:t>
    </dgm:pt>
    <dgm:pt modelId="{9EBBB46C-E9E1-4AF9-8329-6281DFE2D1A6}" type="pres">
      <dgm:prSet presAssocID="{909D650B-10E1-4B76-81B8-A80B20AFBC74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397F132-267C-4F04-8534-076D243280A6}" type="pres">
      <dgm:prSet presAssocID="{909D650B-10E1-4B76-81B8-A80B20AFBC74}" presName="rootComposite" presStyleCnt="0"/>
      <dgm:spPr/>
      <dgm:t>
        <a:bodyPr/>
        <a:lstStyle/>
        <a:p>
          <a:endParaRPr lang="nb-NO"/>
        </a:p>
      </dgm:t>
    </dgm:pt>
    <dgm:pt modelId="{C1BC7BAC-AF76-4F85-B7F0-CC3F7750B743}" type="pres">
      <dgm:prSet presAssocID="{909D650B-10E1-4B76-81B8-A80B20AFBC74}" presName="rootText" presStyleLbl="node3" presStyleIdx="0" presStyleCnt="11" custLinFactX="92306" custLinFactNeighborX="100000" custLinFactNeighborY="9149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B35A7F6-063F-418D-AFDC-FCFE216667A4}" type="pres">
      <dgm:prSet presAssocID="{909D650B-10E1-4B76-81B8-A80B20AFBC74}" presName="rootConnector" presStyleLbl="node3" presStyleIdx="0" presStyleCnt="11"/>
      <dgm:spPr/>
      <dgm:t>
        <a:bodyPr/>
        <a:lstStyle/>
        <a:p>
          <a:endParaRPr lang="nb-NO"/>
        </a:p>
      </dgm:t>
    </dgm:pt>
    <dgm:pt modelId="{4B2BB4A3-FFFF-4AA9-AC0C-E238F317A1A1}" type="pres">
      <dgm:prSet presAssocID="{909D650B-10E1-4B76-81B8-A80B20AFBC74}" presName="hierChild4" presStyleCnt="0"/>
      <dgm:spPr/>
      <dgm:t>
        <a:bodyPr/>
        <a:lstStyle/>
        <a:p>
          <a:endParaRPr lang="nb-NO"/>
        </a:p>
      </dgm:t>
    </dgm:pt>
    <dgm:pt modelId="{70C32B8B-3255-4B74-B123-7D5257EB00D2}" type="pres">
      <dgm:prSet presAssocID="{909D650B-10E1-4B76-81B8-A80B20AFBC74}" presName="hierChild5" presStyleCnt="0"/>
      <dgm:spPr/>
      <dgm:t>
        <a:bodyPr/>
        <a:lstStyle/>
        <a:p>
          <a:endParaRPr lang="nb-NO"/>
        </a:p>
      </dgm:t>
    </dgm:pt>
    <dgm:pt modelId="{3459F432-013B-4769-BCD2-217CF86E2DA7}" type="pres">
      <dgm:prSet presAssocID="{8DB38285-7558-4B0C-839F-A51C479B9BE6}" presName="Name111" presStyleLbl="parChTrans1D4" presStyleIdx="0" presStyleCnt="1"/>
      <dgm:spPr/>
      <dgm:t>
        <a:bodyPr/>
        <a:lstStyle/>
        <a:p>
          <a:endParaRPr lang="nb-NO"/>
        </a:p>
      </dgm:t>
    </dgm:pt>
    <dgm:pt modelId="{B8178017-4ABE-4E90-9B86-A66AC075E6E5}" type="pres">
      <dgm:prSet presAssocID="{784412C6-E779-4DD9-AA45-E1CEE133A7C4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7647F7B-48AE-4398-9B43-103E950F959E}" type="pres">
      <dgm:prSet presAssocID="{784412C6-E779-4DD9-AA45-E1CEE133A7C4}" presName="rootComposite3" presStyleCnt="0"/>
      <dgm:spPr/>
      <dgm:t>
        <a:bodyPr/>
        <a:lstStyle/>
        <a:p>
          <a:endParaRPr lang="nb-NO"/>
        </a:p>
      </dgm:t>
    </dgm:pt>
    <dgm:pt modelId="{716825D6-6D79-4158-BED7-F986BFC337B6}" type="pres">
      <dgm:prSet presAssocID="{784412C6-E779-4DD9-AA45-E1CEE133A7C4}" presName="rootText3" presStyleLbl="asst3" presStyleIdx="0" presStyleCnt="1" custLinFactX="111424" custLinFactNeighborX="200000" custLinFactNeighborY="9724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9D44A3D-DDCB-486C-8B1C-6CF113DCFA48}" type="pres">
      <dgm:prSet presAssocID="{784412C6-E779-4DD9-AA45-E1CEE133A7C4}" presName="rootConnector3" presStyleLbl="asst3" presStyleIdx="0" presStyleCnt="1"/>
      <dgm:spPr/>
      <dgm:t>
        <a:bodyPr/>
        <a:lstStyle/>
        <a:p>
          <a:endParaRPr lang="nb-NO"/>
        </a:p>
      </dgm:t>
    </dgm:pt>
    <dgm:pt modelId="{47677BB4-BB88-4E5C-8CE1-335720C7B61C}" type="pres">
      <dgm:prSet presAssocID="{784412C6-E779-4DD9-AA45-E1CEE133A7C4}" presName="hierChild6" presStyleCnt="0"/>
      <dgm:spPr/>
      <dgm:t>
        <a:bodyPr/>
        <a:lstStyle/>
        <a:p>
          <a:endParaRPr lang="nb-NO"/>
        </a:p>
      </dgm:t>
    </dgm:pt>
    <dgm:pt modelId="{84447CA2-32F1-472D-A50B-F0C28B14C1AD}" type="pres">
      <dgm:prSet presAssocID="{784412C6-E779-4DD9-AA45-E1CEE133A7C4}" presName="hierChild7" presStyleCnt="0"/>
      <dgm:spPr/>
      <dgm:t>
        <a:bodyPr/>
        <a:lstStyle/>
        <a:p>
          <a:endParaRPr lang="nb-NO"/>
        </a:p>
      </dgm:t>
    </dgm:pt>
    <dgm:pt modelId="{229C470A-444B-4DEF-BE5D-26A093F783F2}" type="pres">
      <dgm:prSet presAssocID="{4EAB464E-248A-4665-8849-735AA728BE38}" presName="Name37" presStyleLbl="parChTrans1D3" presStyleIdx="1" presStyleCnt="15"/>
      <dgm:spPr/>
      <dgm:t>
        <a:bodyPr/>
        <a:lstStyle/>
        <a:p>
          <a:endParaRPr lang="nb-NO"/>
        </a:p>
      </dgm:t>
    </dgm:pt>
    <dgm:pt modelId="{E51CE464-5D3D-4F65-850F-0385092F2E67}" type="pres">
      <dgm:prSet presAssocID="{F356CAD6-F880-4D8E-A253-F2B01257BCE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5D3211B-FCCE-409A-91CA-B9FFA0469015}" type="pres">
      <dgm:prSet presAssocID="{F356CAD6-F880-4D8E-A253-F2B01257BCE7}" presName="rootComposite" presStyleCnt="0"/>
      <dgm:spPr/>
      <dgm:t>
        <a:bodyPr/>
        <a:lstStyle/>
        <a:p>
          <a:endParaRPr lang="nb-NO"/>
        </a:p>
      </dgm:t>
    </dgm:pt>
    <dgm:pt modelId="{4B53BEF2-0A62-43D9-945B-D828549106AF}" type="pres">
      <dgm:prSet presAssocID="{F356CAD6-F880-4D8E-A253-F2B01257BCE7}" presName="rootText" presStyleLbl="node3" presStyleIdx="1" presStyleCnt="11" custLinFactX="-100000" custLinFactNeighborX="-107702" custLinFactNeighborY="8943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C823205-2D46-42AC-8DBB-DC18D97FC5E3}" type="pres">
      <dgm:prSet presAssocID="{F356CAD6-F880-4D8E-A253-F2B01257BCE7}" presName="rootConnector" presStyleLbl="node3" presStyleIdx="1" presStyleCnt="11"/>
      <dgm:spPr/>
      <dgm:t>
        <a:bodyPr/>
        <a:lstStyle/>
        <a:p>
          <a:endParaRPr lang="nb-NO"/>
        </a:p>
      </dgm:t>
    </dgm:pt>
    <dgm:pt modelId="{A730D581-3D22-4E82-8A94-CE9A9F08DF0A}" type="pres">
      <dgm:prSet presAssocID="{F356CAD6-F880-4D8E-A253-F2B01257BCE7}" presName="hierChild4" presStyleCnt="0"/>
      <dgm:spPr/>
      <dgm:t>
        <a:bodyPr/>
        <a:lstStyle/>
        <a:p>
          <a:endParaRPr lang="nb-NO"/>
        </a:p>
      </dgm:t>
    </dgm:pt>
    <dgm:pt modelId="{B8F25003-4F40-4010-907D-7C6A3961EEA0}" type="pres">
      <dgm:prSet presAssocID="{F356CAD6-F880-4D8E-A253-F2B01257BCE7}" presName="hierChild5" presStyleCnt="0"/>
      <dgm:spPr/>
      <dgm:t>
        <a:bodyPr/>
        <a:lstStyle/>
        <a:p>
          <a:endParaRPr lang="nb-NO"/>
        </a:p>
      </dgm:t>
    </dgm:pt>
    <dgm:pt modelId="{2FD428FE-864F-4B59-BC12-00E9E3BF0F4A}" type="pres">
      <dgm:prSet presAssocID="{BAD49E5C-7AC8-4963-8C61-ED22BD25A19D}" presName="Name37" presStyleLbl="parChTrans1D3" presStyleIdx="2" presStyleCnt="15"/>
      <dgm:spPr/>
      <dgm:t>
        <a:bodyPr/>
        <a:lstStyle/>
        <a:p>
          <a:endParaRPr lang="nb-NO"/>
        </a:p>
      </dgm:t>
    </dgm:pt>
    <dgm:pt modelId="{04ECD722-1909-4746-A31B-EC7EDF5B460F}" type="pres">
      <dgm:prSet presAssocID="{58128057-58F3-4DEC-8C0D-8830B8B9567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8A4F47F-27E1-424A-9787-508560E5D647}" type="pres">
      <dgm:prSet presAssocID="{58128057-58F3-4DEC-8C0D-8830B8B9567A}" presName="rootComposite" presStyleCnt="0"/>
      <dgm:spPr/>
      <dgm:t>
        <a:bodyPr/>
        <a:lstStyle/>
        <a:p>
          <a:endParaRPr lang="nb-NO"/>
        </a:p>
      </dgm:t>
    </dgm:pt>
    <dgm:pt modelId="{8FF9D59F-B9C2-4C1F-881C-E3CAAFA90AC0}" type="pres">
      <dgm:prSet presAssocID="{58128057-58F3-4DEC-8C0D-8830B8B9567A}" presName="rootText" presStyleLbl="node3" presStyleIdx="2" presStyleCnt="11" custLinFactX="-15014" custLinFactY="100000" custLinFactNeighborX="-100000" custLinFactNeighborY="13629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6F4A018-3105-4616-8E56-A0F109BEAA0B}" type="pres">
      <dgm:prSet presAssocID="{58128057-58F3-4DEC-8C0D-8830B8B9567A}" presName="rootConnector" presStyleLbl="node3" presStyleIdx="2" presStyleCnt="11"/>
      <dgm:spPr/>
      <dgm:t>
        <a:bodyPr/>
        <a:lstStyle/>
        <a:p>
          <a:endParaRPr lang="nb-NO"/>
        </a:p>
      </dgm:t>
    </dgm:pt>
    <dgm:pt modelId="{B504D2CB-AC55-4F6B-9449-52CB7DA78108}" type="pres">
      <dgm:prSet presAssocID="{58128057-58F3-4DEC-8C0D-8830B8B9567A}" presName="hierChild4" presStyleCnt="0"/>
      <dgm:spPr/>
      <dgm:t>
        <a:bodyPr/>
        <a:lstStyle/>
        <a:p>
          <a:endParaRPr lang="nb-NO"/>
        </a:p>
      </dgm:t>
    </dgm:pt>
    <dgm:pt modelId="{63D5E117-4A29-4777-B130-0581B39EECBF}" type="pres">
      <dgm:prSet presAssocID="{58128057-58F3-4DEC-8C0D-8830B8B9567A}" presName="hierChild5" presStyleCnt="0"/>
      <dgm:spPr/>
      <dgm:t>
        <a:bodyPr/>
        <a:lstStyle/>
        <a:p>
          <a:endParaRPr lang="nb-NO"/>
        </a:p>
      </dgm:t>
    </dgm:pt>
    <dgm:pt modelId="{AD8B952E-C046-4C78-97E3-76B71BE8D1BE}" type="pres">
      <dgm:prSet presAssocID="{7EC3D7EE-8983-41FF-A37F-D19E2F5FDF77}" presName="Name37" presStyleLbl="parChTrans1D3" presStyleIdx="3" presStyleCnt="15"/>
      <dgm:spPr/>
      <dgm:t>
        <a:bodyPr/>
        <a:lstStyle/>
        <a:p>
          <a:endParaRPr lang="nb-NO"/>
        </a:p>
      </dgm:t>
    </dgm:pt>
    <dgm:pt modelId="{2D64A965-D9CF-47CE-82D3-78A3A323D203}" type="pres">
      <dgm:prSet presAssocID="{2D32FA03-3854-43CB-BB99-BA64F204DB4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D45E1E0-58D3-4DD4-B3C5-1F55D469CE02}" type="pres">
      <dgm:prSet presAssocID="{2D32FA03-3854-43CB-BB99-BA64F204DB40}" presName="rootComposite" presStyleCnt="0"/>
      <dgm:spPr/>
      <dgm:t>
        <a:bodyPr/>
        <a:lstStyle/>
        <a:p>
          <a:endParaRPr lang="nb-NO"/>
        </a:p>
      </dgm:t>
    </dgm:pt>
    <dgm:pt modelId="{AD61CA5D-65DD-49E3-82D2-C032D9947445}" type="pres">
      <dgm:prSet presAssocID="{2D32FA03-3854-43CB-BB99-BA64F204DB40}" presName="rootText" presStyleLbl="node3" presStyleIdx="3" presStyleCnt="11" custLinFactX="-161985" custLinFactY="100000" custLinFactNeighborX="-200000" custLinFactNeighborY="13400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CB6E6C4-2B2F-49E7-B83D-5C615A9A00F5}" type="pres">
      <dgm:prSet presAssocID="{2D32FA03-3854-43CB-BB99-BA64F204DB40}" presName="rootConnector" presStyleLbl="node3" presStyleIdx="3" presStyleCnt="11"/>
      <dgm:spPr/>
      <dgm:t>
        <a:bodyPr/>
        <a:lstStyle/>
        <a:p>
          <a:endParaRPr lang="nb-NO"/>
        </a:p>
      </dgm:t>
    </dgm:pt>
    <dgm:pt modelId="{63F5A65B-F900-4CA8-A367-21C8118FA65F}" type="pres">
      <dgm:prSet presAssocID="{2D32FA03-3854-43CB-BB99-BA64F204DB40}" presName="hierChild4" presStyleCnt="0"/>
      <dgm:spPr/>
      <dgm:t>
        <a:bodyPr/>
        <a:lstStyle/>
        <a:p>
          <a:endParaRPr lang="nb-NO"/>
        </a:p>
      </dgm:t>
    </dgm:pt>
    <dgm:pt modelId="{6EFF2C8F-4518-4B28-A646-562C38587321}" type="pres">
      <dgm:prSet presAssocID="{2D32FA03-3854-43CB-BB99-BA64F204DB40}" presName="hierChild5" presStyleCnt="0"/>
      <dgm:spPr/>
      <dgm:t>
        <a:bodyPr/>
        <a:lstStyle/>
        <a:p>
          <a:endParaRPr lang="nb-NO"/>
        </a:p>
      </dgm:t>
    </dgm:pt>
    <dgm:pt modelId="{FE7A8249-CE12-474B-9E16-F191EEC6B10C}" type="pres">
      <dgm:prSet presAssocID="{73FF60CD-B93E-4776-8D3A-D2F3E392B4EA}" presName="Name37" presStyleLbl="parChTrans1D3" presStyleIdx="4" presStyleCnt="15"/>
      <dgm:spPr/>
      <dgm:t>
        <a:bodyPr/>
        <a:lstStyle/>
        <a:p>
          <a:endParaRPr lang="nb-NO"/>
        </a:p>
      </dgm:t>
    </dgm:pt>
    <dgm:pt modelId="{8C474B3D-A8F6-471A-BE61-93A4A253947D}" type="pres">
      <dgm:prSet presAssocID="{30F6E623-1214-429E-AF93-FA9565A1745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C345459C-BB41-4F39-8093-8C5F50B2FFE8}" type="pres">
      <dgm:prSet presAssocID="{30F6E623-1214-429E-AF93-FA9565A1745F}" presName="rootComposite" presStyleCnt="0"/>
      <dgm:spPr/>
      <dgm:t>
        <a:bodyPr/>
        <a:lstStyle/>
        <a:p>
          <a:endParaRPr lang="nb-NO"/>
        </a:p>
      </dgm:t>
    </dgm:pt>
    <dgm:pt modelId="{8E907655-C40E-463D-830A-4082AA7B5639}" type="pres">
      <dgm:prSet presAssocID="{30F6E623-1214-429E-AF93-FA9565A1745F}" presName="rootText" presStyleLbl="node3" presStyleIdx="4" presStyleCnt="11" custLinFactX="-300000" custLinFactY="100000" custLinFactNeighborX="-306251" custLinFactNeighborY="13810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12BC00C-ECB8-49B4-B2E2-1862578CD905}" type="pres">
      <dgm:prSet presAssocID="{30F6E623-1214-429E-AF93-FA9565A1745F}" presName="rootConnector" presStyleLbl="node3" presStyleIdx="4" presStyleCnt="11"/>
      <dgm:spPr/>
      <dgm:t>
        <a:bodyPr/>
        <a:lstStyle/>
        <a:p>
          <a:endParaRPr lang="nb-NO"/>
        </a:p>
      </dgm:t>
    </dgm:pt>
    <dgm:pt modelId="{A1040773-7D8A-42D4-85DF-FE4048871980}" type="pres">
      <dgm:prSet presAssocID="{30F6E623-1214-429E-AF93-FA9565A1745F}" presName="hierChild4" presStyleCnt="0"/>
      <dgm:spPr/>
      <dgm:t>
        <a:bodyPr/>
        <a:lstStyle/>
        <a:p>
          <a:endParaRPr lang="nb-NO"/>
        </a:p>
      </dgm:t>
    </dgm:pt>
    <dgm:pt modelId="{B7C05513-18E9-408E-8699-923AC1ACE68D}" type="pres">
      <dgm:prSet presAssocID="{30F6E623-1214-429E-AF93-FA9565A1745F}" presName="hierChild5" presStyleCnt="0"/>
      <dgm:spPr/>
      <dgm:t>
        <a:bodyPr/>
        <a:lstStyle/>
        <a:p>
          <a:endParaRPr lang="nb-NO"/>
        </a:p>
      </dgm:t>
    </dgm:pt>
    <dgm:pt modelId="{5E3278CC-088D-478B-85EC-059109AAADAD}" type="pres">
      <dgm:prSet presAssocID="{D3F3FF64-5548-4615-AB57-3E6036584D2A}" presName="hierChild5" presStyleCnt="0"/>
      <dgm:spPr/>
      <dgm:t>
        <a:bodyPr/>
        <a:lstStyle/>
        <a:p>
          <a:endParaRPr lang="nb-NO"/>
        </a:p>
      </dgm:t>
    </dgm:pt>
    <dgm:pt modelId="{0765CF4B-5190-458D-A401-02BCE9D5A4FE}" type="pres">
      <dgm:prSet presAssocID="{5BC79CB6-4BA5-4BE5-86EA-F7067C587C3A}" presName="Name37" presStyleLbl="parChTrans1D2" presStyleIdx="1" presStyleCnt="5"/>
      <dgm:spPr/>
      <dgm:t>
        <a:bodyPr/>
        <a:lstStyle/>
        <a:p>
          <a:endParaRPr lang="nb-NO"/>
        </a:p>
      </dgm:t>
    </dgm:pt>
    <dgm:pt modelId="{5157E4D6-4523-478B-A659-B39051D5BE2A}" type="pres">
      <dgm:prSet presAssocID="{A0C8B0C2-5F2E-4D1A-BB6A-50A194E3963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DFE4D24-A8BE-4B7D-B4F0-F9C1DC50AE0A}" type="pres">
      <dgm:prSet presAssocID="{A0C8B0C2-5F2E-4D1A-BB6A-50A194E3963A}" presName="rootComposite" presStyleCnt="0"/>
      <dgm:spPr/>
      <dgm:t>
        <a:bodyPr/>
        <a:lstStyle/>
        <a:p>
          <a:endParaRPr lang="nb-NO"/>
        </a:p>
      </dgm:t>
    </dgm:pt>
    <dgm:pt modelId="{C48567B2-7871-4C84-A2BD-4A23A837E2F6}" type="pres">
      <dgm:prSet presAssocID="{A0C8B0C2-5F2E-4D1A-BB6A-50A194E3963A}" presName="rootText" presStyleLbl="node2" presStyleIdx="1" presStyleCnt="3" custLinFactX="-10691" custLinFactNeighborX="-100000" custLinFactNeighborY="841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30D7670-EEE9-4A04-ACE9-7A17B6B70791}" type="pres">
      <dgm:prSet presAssocID="{A0C8B0C2-5F2E-4D1A-BB6A-50A194E3963A}" presName="rootConnector" presStyleLbl="node2" presStyleIdx="1" presStyleCnt="3"/>
      <dgm:spPr/>
      <dgm:t>
        <a:bodyPr/>
        <a:lstStyle/>
        <a:p>
          <a:endParaRPr lang="nb-NO"/>
        </a:p>
      </dgm:t>
    </dgm:pt>
    <dgm:pt modelId="{C808F93A-19AB-4F89-8001-1A9660B3D004}" type="pres">
      <dgm:prSet presAssocID="{A0C8B0C2-5F2E-4D1A-BB6A-50A194E3963A}" presName="hierChild4" presStyleCnt="0"/>
      <dgm:spPr/>
      <dgm:t>
        <a:bodyPr/>
        <a:lstStyle/>
        <a:p>
          <a:endParaRPr lang="nb-NO"/>
        </a:p>
      </dgm:t>
    </dgm:pt>
    <dgm:pt modelId="{46D18EE1-5C6C-4E87-A7E2-AA2374CEAF1E}" type="pres">
      <dgm:prSet presAssocID="{873C8B11-39BE-4C56-9A9B-EF5279C70DFA}" presName="Name37" presStyleLbl="parChTrans1D3" presStyleIdx="5" presStyleCnt="15"/>
      <dgm:spPr/>
      <dgm:t>
        <a:bodyPr/>
        <a:lstStyle/>
        <a:p>
          <a:endParaRPr lang="nb-NO"/>
        </a:p>
      </dgm:t>
    </dgm:pt>
    <dgm:pt modelId="{6D3E59CF-25C9-456D-854E-EE6008895A31}" type="pres">
      <dgm:prSet presAssocID="{F9B95B66-101B-4B05-A323-3A0063E329D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4DF93F2-FF28-46EC-9C76-5C812D44B740}" type="pres">
      <dgm:prSet presAssocID="{F9B95B66-101B-4B05-A323-3A0063E329DD}" presName="rootComposite" presStyleCnt="0"/>
      <dgm:spPr/>
      <dgm:t>
        <a:bodyPr/>
        <a:lstStyle/>
        <a:p>
          <a:endParaRPr lang="nb-NO"/>
        </a:p>
      </dgm:t>
    </dgm:pt>
    <dgm:pt modelId="{163C0EAB-A2F4-4381-B730-675060950832}" type="pres">
      <dgm:prSet presAssocID="{F9B95B66-101B-4B05-A323-3A0063E329DD}" presName="rootText" presStyleLbl="node3" presStyleIdx="5" presStyleCnt="11" custLinFactNeighborX="-91965" custLinFactNeighborY="7034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C33D62F-08E0-4DD6-AFE6-AD77ADECAA84}" type="pres">
      <dgm:prSet presAssocID="{F9B95B66-101B-4B05-A323-3A0063E329DD}" presName="rootConnector" presStyleLbl="node3" presStyleIdx="5" presStyleCnt="11"/>
      <dgm:spPr/>
      <dgm:t>
        <a:bodyPr/>
        <a:lstStyle/>
        <a:p>
          <a:endParaRPr lang="nb-NO"/>
        </a:p>
      </dgm:t>
    </dgm:pt>
    <dgm:pt modelId="{CB3A2C21-A0BC-484B-B8FE-1E10D4459826}" type="pres">
      <dgm:prSet presAssocID="{F9B95B66-101B-4B05-A323-3A0063E329DD}" presName="hierChild4" presStyleCnt="0"/>
      <dgm:spPr/>
      <dgm:t>
        <a:bodyPr/>
        <a:lstStyle/>
        <a:p>
          <a:endParaRPr lang="nb-NO"/>
        </a:p>
      </dgm:t>
    </dgm:pt>
    <dgm:pt modelId="{FF6742B8-789A-417C-ADEB-F4158C411EC3}" type="pres">
      <dgm:prSet presAssocID="{F9B95B66-101B-4B05-A323-3A0063E329DD}" presName="hierChild5" presStyleCnt="0"/>
      <dgm:spPr/>
      <dgm:t>
        <a:bodyPr/>
        <a:lstStyle/>
        <a:p>
          <a:endParaRPr lang="nb-NO"/>
        </a:p>
      </dgm:t>
    </dgm:pt>
    <dgm:pt modelId="{DF42EF45-EAA4-44A8-BFBF-F6F53C1BB1EA}" type="pres">
      <dgm:prSet presAssocID="{B7F4BDEB-183E-4D01-B686-FAFA85DDE990}" presName="Name37" presStyleLbl="parChTrans1D3" presStyleIdx="6" presStyleCnt="15"/>
      <dgm:spPr/>
      <dgm:t>
        <a:bodyPr/>
        <a:lstStyle/>
        <a:p>
          <a:endParaRPr lang="nb-NO"/>
        </a:p>
      </dgm:t>
    </dgm:pt>
    <dgm:pt modelId="{EC360A98-794A-4C08-98C7-32D056E835FE}" type="pres">
      <dgm:prSet presAssocID="{0D5EE0FE-69A1-44A4-B580-F855BA8F907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26B1BB5-B594-4091-AC93-E7975CCD25FC}" type="pres">
      <dgm:prSet presAssocID="{0D5EE0FE-69A1-44A4-B580-F855BA8F907F}" presName="rootComposite" presStyleCnt="0"/>
      <dgm:spPr/>
      <dgm:t>
        <a:bodyPr/>
        <a:lstStyle/>
        <a:p>
          <a:endParaRPr lang="nb-NO"/>
        </a:p>
      </dgm:t>
    </dgm:pt>
    <dgm:pt modelId="{E61F7EAD-2E45-4E6F-BB64-C2EB30C9F9A0}" type="pres">
      <dgm:prSet presAssocID="{0D5EE0FE-69A1-44A4-B580-F855BA8F907F}" presName="rootText" presStyleLbl="node3" presStyleIdx="6" presStyleCnt="11" custLinFactX="-100000" custLinFactNeighborX="-157709" custLinFactNeighborY="-7629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3BFFDBF-912B-4FAC-A826-3BAE993DD3F7}" type="pres">
      <dgm:prSet presAssocID="{0D5EE0FE-69A1-44A4-B580-F855BA8F907F}" presName="rootConnector" presStyleLbl="node3" presStyleIdx="6" presStyleCnt="11"/>
      <dgm:spPr/>
      <dgm:t>
        <a:bodyPr/>
        <a:lstStyle/>
        <a:p>
          <a:endParaRPr lang="nb-NO"/>
        </a:p>
      </dgm:t>
    </dgm:pt>
    <dgm:pt modelId="{2AC22BF3-10ED-420C-BE75-3250614E4F75}" type="pres">
      <dgm:prSet presAssocID="{0D5EE0FE-69A1-44A4-B580-F855BA8F907F}" presName="hierChild4" presStyleCnt="0"/>
      <dgm:spPr/>
      <dgm:t>
        <a:bodyPr/>
        <a:lstStyle/>
        <a:p>
          <a:endParaRPr lang="nb-NO"/>
        </a:p>
      </dgm:t>
    </dgm:pt>
    <dgm:pt modelId="{A9229892-2AD4-4A1F-A986-FA7AF41E72E2}" type="pres">
      <dgm:prSet presAssocID="{0D5EE0FE-69A1-44A4-B580-F855BA8F907F}" presName="hierChild5" presStyleCnt="0"/>
      <dgm:spPr/>
      <dgm:t>
        <a:bodyPr/>
        <a:lstStyle/>
        <a:p>
          <a:endParaRPr lang="nb-NO"/>
        </a:p>
      </dgm:t>
    </dgm:pt>
    <dgm:pt modelId="{529E31B1-82B2-43D7-86B6-12D1938C86C5}" type="pres">
      <dgm:prSet presAssocID="{F6D774E1-23BB-42AC-B495-C3E6AE226894}" presName="Name37" presStyleLbl="parChTrans1D3" presStyleIdx="7" presStyleCnt="15"/>
      <dgm:spPr/>
      <dgm:t>
        <a:bodyPr/>
        <a:lstStyle/>
        <a:p>
          <a:endParaRPr lang="nb-NO"/>
        </a:p>
      </dgm:t>
    </dgm:pt>
    <dgm:pt modelId="{5A7F034E-3F9D-4ACE-A0F4-124FF3CA49D5}" type="pres">
      <dgm:prSet presAssocID="{FE26DB54-0770-4B99-A2B2-7AD185D8AF1B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43B98F6-C1FA-4621-8A4C-25F8D896A7E4}" type="pres">
      <dgm:prSet presAssocID="{FE26DB54-0770-4B99-A2B2-7AD185D8AF1B}" presName="rootComposite" presStyleCnt="0"/>
      <dgm:spPr/>
      <dgm:t>
        <a:bodyPr/>
        <a:lstStyle/>
        <a:p>
          <a:endParaRPr lang="nb-NO"/>
        </a:p>
      </dgm:t>
    </dgm:pt>
    <dgm:pt modelId="{63DEB492-9D85-4E1D-9EB8-1CB258D43AE4}" type="pres">
      <dgm:prSet presAssocID="{FE26DB54-0770-4B99-A2B2-7AD185D8AF1B}" presName="rootText" presStyleLbl="node3" presStyleIdx="7" presStyleCnt="11" custLinFactX="-21875" custLinFactNeighborX="-100000" custLinFactNeighborY="-7581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3A5C7C7-0C7A-4614-BE07-C739A6DB9C97}" type="pres">
      <dgm:prSet presAssocID="{FE26DB54-0770-4B99-A2B2-7AD185D8AF1B}" presName="rootConnector" presStyleLbl="node3" presStyleIdx="7" presStyleCnt="11"/>
      <dgm:spPr/>
      <dgm:t>
        <a:bodyPr/>
        <a:lstStyle/>
        <a:p>
          <a:endParaRPr lang="nb-NO"/>
        </a:p>
      </dgm:t>
    </dgm:pt>
    <dgm:pt modelId="{A3C0EF47-9DCF-4C7C-B4BA-6532FC9CC352}" type="pres">
      <dgm:prSet presAssocID="{FE26DB54-0770-4B99-A2B2-7AD185D8AF1B}" presName="hierChild4" presStyleCnt="0"/>
      <dgm:spPr/>
      <dgm:t>
        <a:bodyPr/>
        <a:lstStyle/>
        <a:p>
          <a:endParaRPr lang="nb-NO"/>
        </a:p>
      </dgm:t>
    </dgm:pt>
    <dgm:pt modelId="{68046ADA-FCBE-49D0-9CB0-D3DEF2F6353A}" type="pres">
      <dgm:prSet presAssocID="{FE26DB54-0770-4B99-A2B2-7AD185D8AF1B}" presName="hierChild5" presStyleCnt="0"/>
      <dgm:spPr/>
      <dgm:t>
        <a:bodyPr/>
        <a:lstStyle/>
        <a:p>
          <a:endParaRPr lang="nb-NO"/>
        </a:p>
      </dgm:t>
    </dgm:pt>
    <dgm:pt modelId="{27E712F3-1092-44D5-A9E5-F8BD9CD52F5E}" type="pres">
      <dgm:prSet presAssocID="{A0C8B0C2-5F2E-4D1A-BB6A-50A194E3963A}" presName="hierChild5" presStyleCnt="0"/>
      <dgm:spPr/>
      <dgm:t>
        <a:bodyPr/>
        <a:lstStyle/>
        <a:p>
          <a:endParaRPr lang="nb-NO"/>
        </a:p>
      </dgm:t>
    </dgm:pt>
    <dgm:pt modelId="{2EEDD08A-5F9A-4C6A-965D-81A226520007}" type="pres">
      <dgm:prSet presAssocID="{0AAE4AFD-5ACF-4E0C-8766-D62D8738C52D}" presName="Name37" presStyleLbl="parChTrans1D2" presStyleIdx="2" presStyleCnt="5"/>
      <dgm:spPr/>
      <dgm:t>
        <a:bodyPr/>
        <a:lstStyle/>
        <a:p>
          <a:endParaRPr lang="nb-NO"/>
        </a:p>
      </dgm:t>
    </dgm:pt>
    <dgm:pt modelId="{41D02E9D-6B2A-4B52-A778-EF9009C8E95D}" type="pres">
      <dgm:prSet presAssocID="{7CB69DE7-859D-4F42-8987-C3A4851D68A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CD670632-3457-4402-9E1D-5167FDE3D390}" type="pres">
      <dgm:prSet presAssocID="{7CB69DE7-859D-4F42-8987-C3A4851D68AC}" presName="rootComposite" presStyleCnt="0"/>
      <dgm:spPr/>
      <dgm:t>
        <a:bodyPr/>
        <a:lstStyle/>
        <a:p>
          <a:endParaRPr lang="nb-NO"/>
        </a:p>
      </dgm:t>
    </dgm:pt>
    <dgm:pt modelId="{E96C4172-883F-4340-9488-6F068D5B592D}" type="pres">
      <dgm:prSet presAssocID="{7CB69DE7-859D-4F42-8987-C3A4851D68AC}" presName="rootText" presStyleLbl="node2" presStyleIdx="2" presStyleCnt="3" custLinFactNeighborX="55833" custLinFactNeighborY="7715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B703C45-A8C8-4172-9BC9-B33F5778CE9A}" type="pres">
      <dgm:prSet presAssocID="{7CB69DE7-859D-4F42-8987-C3A4851D68AC}" presName="rootConnector" presStyleLbl="node2" presStyleIdx="2" presStyleCnt="3"/>
      <dgm:spPr/>
      <dgm:t>
        <a:bodyPr/>
        <a:lstStyle/>
        <a:p>
          <a:endParaRPr lang="nb-NO"/>
        </a:p>
      </dgm:t>
    </dgm:pt>
    <dgm:pt modelId="{B48FD2FE-8184-47A7-8B13-40EC7781091A}" type="pres">
      <dgm:prSet presAssocID="{7CB69DE7-859D-4F42-8987-C3A4851D68AC}" presName="hierChild4" presStyleCnt="0"/>
      <dgm:spPr/>
      <dgm:t>
        <a:bodyPr/>
        <a:lstStyle/>
        <a:p>
          <a:endParaRPr lang="nb-NO"/>
        </a:p>
      </dgm:t>
    </dgm:pt>
    <dgm:pt modelId="{719085E7-13FB-4C60-A733-0758C9917648}" type="pres">
      <dgm:prSet presAssocID="{F1B291E7-9890-4D20-BC88-E88999F5AF63}" presName="Name37" presStyleLbl="parChTrans1D3" presStyleIdx="8" presStyleCnt="15"/>
      <dgm:spPr/>
      <dgm:t>
        <a:bodyPr/>
        <a:lstStyle/>
        <a:p>
          <a:endParaRPr lang="nb-NO"/>
        </a:p>
      </dgm:t>
    </dgm:pt>
    <dgm:pt modelId="{45BEFC95-70B2-402B-8F87-E2F0D9DC8024}" type="pres">
      <dgm:prSet presAssocID="{54DAA4B3-D819-415B-97BA-8D60100CC36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3413570C-DC11-40BE-9761-05A196FD4B20}" type="pres">
      <dgm:prSet presAssocID="{54DAA4B3-D819-415B-97BA-8D60100CC36C}" presName="rootComposite" presStyleCnt="0"/>
      <dgm:spPr/>
      <dgm:t>
        <a:bodyPr/>
        <a:lstStyle/>
        <a:p>
          <a:endParaRPr lang="nb-NO"/>
        </a:p>
      </dgm:t>
    </dgm:pt>
    <dgm:pt modelId="{7D6A25E4-277B-44E6-AF0D-91D8F1145D3C}" type="pres">
      <dgm:prSet presAssocID="{54DAA4B3-D819-415B-97BA-8D60100CC36C}" presName="rootText" presStyleLbl="node3" presStyleIdx="8" presStyleCnt="11" custLinFactX="1454" custLinFactNeighborX="100000" custLinFactNeighborY="4449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876D029-C1CF-4754-8F7F-0D31E36DA33C}" type="pres">
      <dgm:prSet presAssocID="{54DAA4B3-D819-415B-97BA-8D60100CC36C}" presName="rootConnector" presStyleLbl="node3" presStyleIdx="8" presStyleCnt="11"/>
      <dgm:spPr/>
      <dgm:t>
        <a:bodyPr/>
        <a:lstStyle/>
        <a:p>
          <a:endParaRPr lang="nb-NO"/>
        </a:p>
      </dgm:t>
    </dgm:pt>
    <dgm:pt modelId="{5A052516-8A3F-4217-8CF0-7075EBB247A1}" type="pres">
      <dgm:prSet presAssocID="{54DAA4B3-D819-415B-97BA-8D60100CC36C}" presName="hierChild4" presStyleCnt="0"/>
      <dgm:spPr/>
      <dgm:t>
        <a:bodyPr/>
        <a:lstStyle/>
        <a:p>
          <a:endParaRPr lang="nb-NO"/>
        </a:p>
      </dgm:t>
    </dgm:pt>
    <dgm:pt modelId="{D7460EAA-7F38-4B22-990D-66B0B63A8786}" type="pres">
      <dgm:prSet presAssocID="{54DAA4B3-D819-415B-97BA-8D60100CC36C}" presName="hierChild5" presStyleCnt="0"/>
      <dgm:spPr/>
      <dgm:t>
        <a:bodyPr/>
        <a:lstStyle/>
        <a:p>
          <a:endParaRPr lang="nb-NO"/>
        </a:p>
      </dgm:t>
    </dgm:pt>
    <dgm:pt modelId="{4A4EC6B8-5CDC-4A82-A839-65E699F9F8BD}" type="pres">
      <dgm:prSet presAssocID="{9A253274-4EF3-47E9-806E-62A3F28B0090}" presName="Name37" presStyleLbl="parChTrans1D3" presStyleIdx="9" presStyleCnt="15"/>
      <dgm:spPr/>
      <dgm:t>
        <a:bodyPr/>
        <a:lstStyle/>
        <a:p>
          <a:endParaRPr lang="nb-NO"/>
        </a:p>
      </dgm:t>
    </dgm:pt>
    <dgm:pt modelId="{D95EF19C-B3DF-4B9B-A28A-F8A841D3C8FE}" type="pres">
      <dgm:prSet presAssocID="{7336C241-41DB-45F0-B93A-97F24FAD35B4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44EC8B3-2CE3-48EA-99CB-0FCAEFB96FAB}" type="pres">
      <dgm:prSet presAssocID="{7336C241-41DB-45F0-B93A-97F24FAD35B4}" presName="rootComposite" presStyleCnt="0"/>
      <dgm:spPr/>
      <dgm:t>
        <a:bodyPr/>
        <a:lstStyle/>
        <a:p>
          <a:endParaRPr lang="nb-NO"/>
        </a:p>
      </dgm:t>
    </dgm:pt>
    <dgm:pt modelId="{FF62F5D5-1E69-45F6-AA8E-D5D9B4769903}" type="pres">
      <dgm:prSet presAssocID="{7336C241-41DB-45F0-B93A-97F24FAD35B4}" presName="rootText" presStyleLbl="node3" presStyleIdx="9" presStyleCnt="11" custLinFactX="6084" custLinFactNeighborX="100000" custLinFactNeighborY="5465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F7A0CAC-6FB8-4D00-B370-F6F99C247138}" type="pres">
      <dgm:prSet presAssocID="{7336C241-41DB-45F0-B93A-97F24FAD35B4}" presName="rootConnector" presStyleLbl="node3" presStyleIdx="9" presStyleCnt="11"/>
      <dgm:spPr/>
      <dgm:t>
        <a:bodyPr/>
        <a:lstStyle/>
        <a:p>
          <a:endParaRPr lang="nb-NO"/>
        </a:p>
      </dgm:t>
    </dgm:pt>
    <dgm:pt modelId="{CE312DBA-83CB-48C7-AEA4-B35597F4AD96}" type="pres">
      <dgm:prSet presAssocID="{7336C241-41DB-45F0-B93A-97F24FAD35B4}" presName="hierChild4" presStyleCnt="0"/>
      <dgm:spPr/>
      <dgm:t>
        <a:bodyPr/>
        <a:lstStyle/>
        <a:p>
          <a:endParaRPr lang="nb-NO"/>
        </a:p>
      </dgm:t>
    </dgm:pt>
    <dgm:pt modelId="{2E293E15-DCDA-4BE1-A230-2684E88B8FA1}" type="pres">
      <dgm:prSet presAssocID="{7336C241-41DB-45F0-B93A-97F24FAD35B4}" presName="hierChild5" presStyleCnt="0"/>
      <dgm:spPr/>
      <dgm:t>
        <a:bodyPr/>
        <a:lstStyle/>
        <a:p>
          <a:endParaRPr lang="nb-NO"/>
        </a:p>
      </dgm:t>
    </dgm:pt>
    <dgm:pt modelId="{C969CF70-6DCD-4B64-838A-929832D56E8A}" type="pres">
      <dgm:prSet presAssocID="{C0F017B3-ACF5-4F11-B4AA-A38BBBFAADE6}" presName="Name37" presStyleLbl="parChTrans1D3" presStyleIdx="10" presStyleCnt="15"/>
      <dgm:spPr/>
      <dgm:t>
        <a:bodyPr/>
        <a:lstStyle/>
        <a:p>
          <a:endParaRPr lang="nb-NO"/>
        </a:p>
      </dgm:t>
    </dgm:pt>
    <dgm:pt modelId="{925CA220-61F3-4265-99AB-4491DB1925D5}" type="pres">
      <dgm:prSet presAssocID="{13F98CF1-3404-45FB-B4B3-3951031AD83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232707C-A4AF-4177-B451-C42484E04D7E}" type="pres">
      <dgm:prSet presAssocID="{13F98CF1-3404-45FB-B4B3-3951031AD83F}" presName="rootComposite" presStyleCnt="0"/>
      <dgm:spPr/>
      <dgm:t>
        <a:bodyPr/>
        <a:lstStyle/>
        <a:p>
          <a:endParaRPr lang="nb-NO"/>
        </a:p>
      </dgm:t>
    </dgm:pt>
    <dgm:pt modelId="{9DE5192E-922A-45FF-96AB-D908A526521C}" type="pres">
      <dgm:prSet presAssocID="{13F98CF1-3404-45FB-B4B3-3951031AD83F}" presName="rootText" presStyleLbl="node3" presStyleIdx="10" presStyleCnt="11" custLinFactY="-68428" custLinFactNeighborX="-83780" custLinFactNeighborY="-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6F4750C-8BB9-48B2-92D3-0DCDC9E9AD6A}" type="pres">
      <dgm:prSet presAssocID="{13F98CF1-3404-45FB-B4B3-3951031AD83F}" presName="rootConnector" presStyleLbl="node3" presStyleIdx="10" presStyleCnt="11"/>
      <dgm:spPr/>
      <dgm:t>
        <a:bodyPr/>
        <a:lstStyle/>
        <a:p>
          <a:endParaRPr lang="nb-NO"/>
        </a:p>
      </dgm:t>
    </dgm:pt>
    <dgm:pt modelId="{52950684-A1D6-441F-A935-74F17B66BA10}" type="pres">
      <dgm:prSet presAssocID="{13F98CF1-3404-45FB-B4B3-3951031AD83F}" presName="hierChild4" presStyleCnt="0"/>
      <dgm:spPr/>
      <dgm:t>
        <a:bodyPr/>
        <a:lstStyle/>
        <a:p>
          <a:endParaRPr lang="nb-NO"/>
        </a:p>
      </dgm:t>
    </dgm:pt>
    <dgm:pt modelId="{1526FC5A-1BE9-4A67-B6B0-2B1A04A83174}" type="pres">
      <dgm:prSet presAssocID="{13F98CF1-3404-45FB-B4B3-3951031AD83F}" presName="hierChild5" presStyleCnt="0"/>
      <dgm:spPr/>
      <dgm:t>
        <a:bodyPr/>
        <a:lstStyle/>
        <a:p>
          <a:endParaRPr lang="nb-NO"/>
        </a:p>
      </dgm:t>
    </dgm:pt>
    <dgm:pt modelId="{09E46D87-3F61-412B-8885-F925119DCBE7}" type="pres">
      <dgm:prSet presAssocID="{7CB69DE7-859D-4F42-8987-C3A4851D68AC}" presName="hierChild5" presStyleCnt="0"/>
      <dgm:spPr/>
      <dgm:t>
        <a:bodyPr/>
        <a:lstStyle/>
        <a:p>
          <a:endParaRPr lang="nb-NO"/>
        </a:p>
      </dgm:t>
    </dgm:pt>
    <dgm:pt modelId="{C11AAE93-1045-436D-959D-F4BBEFCAD2D4}" type="pres">
      <dgm:prSet presAssocID="{8078F3A8-A301-4BCA-A0E8-86F54D78D687}" presName="hierChild3" presStyleCnt="0"/>
      <dgm:spPr/>
      <dgm:t>
        <a:bodyPr/>
        <a:lstStyle/>
        <a:p>
          <a:endParaRPr lang="nb-NO"/>
        </a:p>
      </dgm:t>
    </dgm:pt>
    <dgm:pt modelId="{538B02F4-D9DB-4A82-8DF9-04728D4786F3}" type="pres">
      <dgm:prSet presAssocID="{B784E318-872D-4284-9520-115E10DF222F}" presName="Name111" presStyleLbl="parChTrans1D2" presStyleIdx="3" presStyleCnt="5"/>
      <dgm:spPr/>
      <dgm:t>
        <a:bodyPr/>
        <a:lstStyle/>
        <a:p>
          <a:endParaRPr lang="nb-NO"/>
        </a:p>
      </dgm:t>
    </dgm:pt>
    <dgm:pt modelId="{8D59A777-4B32-49CD-ABB0-EF2E03FB540C}" type="pres">
      <dgm:prSet presAssocID="{D55846D5-90D2-4F97-AEF2-8203351404C7}" presName="hierRoot3" presStyleCnt="0">
        <dgm:presLayoutVars>
          <dgm:hierBranch val="hang"/>
        </dgm:presLayoutVars>
      </dgm:prSet>
      <dgm:spPr/>
      <dgm:t>
        <a:bodyPr/>
        <a:lstStyle/>
        <a:p>
          <a:endParaRPr lang="nb-NO"/>
        </a:p>
      </dgm:t>
    </dgm:pt>
    <dgm:pt modelId="{D60528AB-7676-4584-9CA5-914CF3308AE0}" type="pres">
      <dgm:prSet presAssocID="{D55846D5-90D2-4F97-AEF2-8203351404C7}" presName="rootComposite3" presStyleCnt="0"/>
      <dgm:spPr/>
      <dgm:t>
        <a:bodyPr/>
        <a:lstStyle/>
        <a:p>
          <a:endParaRPr lang="nb-NO"/>
        </a:p>
      </dgm:t>
    </dgm:pt>
    <dgm:pt modelId="{D80B3B41-16D3-45DB-91C2-9FEAC5A57750}" type="pres">
      <dgm:prSet presAssocID="{D55846D5-90D2-4F97-AEF2-8203351404C7}" presName="rootText3" presStyleLbl="asst1" presStyleIdx="0" presStyleCnt="6" custLinFactNeighborX="-6727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7AD04AC-9952-4964-9C7B-47D4DB483177}" type="pres">
      <dgm:prSet presAssocID="{D55846D5-90D2-4F97-AEF2-8203351404C7}" presName="rootConnector3" presStyleLbl="asst1" presStyleIdx="0" presStyleCnt="6"/>
      <dgm:spPr/>
      <dgm:t>
        <a:bodyPr/>
        <a:lstStyle/>
        <a:p>
          <a:endParaRPr lang="nb-NO"/>
        </a:p>
      </dgm:t>
    </dgm:pt>
    <dgm:pt modelId="{B07593CC-6E17-488B-86E5-953A04FEB24F}" type="pres">
      <dgm:prSet presAssocID="{D55846D5-90D2-4F97-AEF2-8203351404C7}" presName="hierChild6" presStyleCnt="0"/>
      <dgm:spPr/>
      <dgm:t>
        <a:bodyPr/>
        <a:lstStyle/>
        <a:p>
          <a:endParaRPr lang="nb-NO"/>
        </a:p>
      </dgm:t>
    </dgm:pt>
    <dgm:pt modelId="{67A8D68A-5DFA-4967-8850-533C4E57CAA4}" type="pres">
      <dgm:prSet presAssocID="{D55846D5-90D2-4F97-AEF2-8203351404C7}" presName="hierChild7" presStyleCnt="0"/>
      <dgm:spPr/>
      <dgm:t>
        <a:bodyPr/>
        <a:lstStyle/>
        <a:p>
          <a:endParaRPr lang="nb-NO"/>
        </a:p>
      </dgm:t>
    </dgm:pt>
    <dgm:pt modelId="{0A48281D-7C3B-42FD-AA30-0BCA3E06361A}" type="pres">
      <dgm:prSet presAssocID="{13AED8AD-1D4B-47FB-A1F1-A807DC31EDD9}" presName="Name111" presStyleLbl="parChTrans1D3" presStyleIdx="11" presStyleCnt="15"/>
      <dgm:spPr/>
      <dgm:t>
        <a:bodyPr/>
        <a:lstStyle/>
        <a:p>
          <a:endParaRPr lang="nb-NO"/>
        </a:p>
      </dgm:t>
    </dgm:pt>
    <dgm:pt modelId="{A887A6AA-41FA-4DB7-A8B8-C3A76E821FF5}" type="pres">
      <dgm:prSet presAssocID="{696E3416-3E81-4633-882D-0B3E1CFB0A5D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A5D4CD5-DCC4-424B-A54C-E066DD7F18B5}" type="pres">
      <dgm:prSet presAssocID="{696E3416-3E81-4633-882D-0B3E1CFB0A5D}" presName="rootComposite3" presStyleCnt="0"/>
      <dgm:spPr/>
      <dgm:t>
        <a:bodyPr/>
        <a:lstStyle/>
        <a:p>
          <a:endParaRPr lang="nb-NO"/>
        </a:p>
      </dgm:t>
    </dgm:pt>
    <dgm:pt modelId="{4BB92FFB-2FE4-48A0-BDF2-CD7DB8C984B7}" type="pres">
      <dgm:prSet presAssocID="{696E3416-3E81-4633-882D-0B3E1CFB0A5D}" presName="rootText3" presStyleLbl="asst1" presStyleIdx="1" presStyleCnt="6" custLinFactX="-54635" custLinFactY="-100000" custLinFactNeighborX="-100000" custLinFactNeighborY="-14299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0402974-F88C-46C2-9209-BB8E62A5E022}" type="pres">
      <dgm:prSet presAssocID="{696E3416-3E81-4633-882D-0B3E1CFB0A5D}" presName="rootConnector3" presStyleLbl="asst1" presStyleIdx="1" presStyleCnt="6"/>
      <dgm:spPr/>
      <dgm:t>
        <a:bodyPr/>
        <a:lstStyle/>
        <a:p>
          <a:endParaRPr lang="nb-NO"/>
        </a:p>
      </dgm:t>
    </dgm:pt>
    <dgm:pt modelId="{8ED28D77-A7BA-46DA-9C21-512BFDCA790D}" type="pres">
      <dgm:prSet presAssocID="{696E3416-3E81-4633-882D-0B3E1CFB0A5D}" presName="hierChild6" presStyleCnt="0"/>
      <dgm:spPr/>
      <dgm:t>
        <a:bodyPr/>
        <a:lstStyle/>
        <a:p>
          <a:endParaRPr lang="nb-NO"/>
        </a:p>
      </dgm:t>
    </dgm:pt>
    <dgm:pt modelId="{DDF89AB0-EB5B-49F2-B5E5-2F3FE495D61C}" type="pres">
      <dgm:prSet presAssocID="{696E3416-3E81-4633-882D-0B3E1CFB0A5D}" presName="hierChild7" presStyleCnt="0"/>
      <dgm:spPr/>
      <dgm:t>
        <a:bodyPr/>
        <a:lstStyle/>
        <a:p>
          <a:endParaRPr lang="nb-NO"/>
        </a:p>
      </dgm:t>
    </dgm:pt>
    <dgm:pt modelId="{A5D71078-B8D8-4A2E-81CC-92E49D1000D0}" type="pres">
      <dgm:prSet presAssocID="{3D1C9E39-9BE0-4B0F-A64D-0A35651F49EA}" presName="Name111" presStyleLbl="parChTrans1D3" presStyleIdx="12" presStyleCnt="15"/>
      <dgm:spPr/>
      <dgm:t>
        <a:bodyPr/>
        <a:lstStyle/>
        <a:p>
          <a:endParaRPr lang="nb-NO"/>
        </a:p>
      </dgm:t>
    </dgm:pt>
    <dgm:pt modelId="{352D43F2-CF63-4992-A923-69A97768D82F}" type="pres">
      <dgm:prSet presAssocID="{5DD92C17-0539-42C8-9BD3-FAD89C941606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C24D3C7-B970-41BE-B29A-A92CE006884B}" type="pres">
      <dgm:prSet presAssocID="{5DD92C17-0539-42C8-9BD3-FAD89C941606}" presName="rootComposite3" presStyleCnt="0"/>
      <dgm:spPr/>
      <dgm:t>
        <a:bodyPr/>
        <a:lstStyle/>
        <a:p>
          <a:endParaRPr lang="nb-NO"/>
        </a:p>
      </dgm:t>
    </dgm:pt>
    <dgm:pt modelId="{008098A1-2F8F-4CE2-88B5-2BCEF378943B}" type="pres">
      <dgm:prSet presAssocID="{5DD92C17-0539-42C8-9BD3-FAD89C941606}" presName="rootText3" presStyleLbl="asst1" presStyleIdx="2" presStyleCnt="6" custLinFactX="-100000" custLinFactY="-24511" custLinFactNeighborX="-175130" custLinFactNeighborY="-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4A8AC08-A1A6-479B-A4C1-AA037ACB97C8}" type="pres">
      <dgm:prSet presAssocID="{5DD92C17-0539-42C8-9BD3-FAD89C941606}" presName="rootConnector3" presStyleLbl="asst1" presStyleIdx="2" presStyleCnt="6"/>
      <dgm:spPr/>
      <dgm:t>
        <a:bodyPr/>
        <a:lstStyle/>
        <a:p>
          <a:endParaRPr lang="nb-NO"/>
        </a:p>
      </dgm:t>
    </dgm:pt>
    <dgm:pt modelId="{01A4CAD4-98F0-4AAA-9435-E8BC1A62EA29}" type="pres">
      <dgm:prSet presAssocID="{5DD92C17-0539-42C8-9BD3-FAD89C941606}" presName="hierChild6" presStyleCnt="0"/>
      <dgm:spPr/>
      <dgm:t>
        <a:bodyPr/>
        <a:lstStyle/>
        <a:p>
          <a:endParaRPr lang="nb-NO"/>
        </a:p>
      </dgm:t>
    </dgm:pt>
    <dgm:pt modelId="{459D03AF-5A1B-460D-AA1F-F503D35360E2}" type="pres">
      <dgm:prSet presAssocID="{5DD92C17-0539-42C8-9BD3-FAD89C941606}" presName="hierChild7" presStyleCnt="0"/>
      <dgm:spPr/>
      <dgm:t>
        <a:bodyPr/>
        <a:lstStyle/>
        <a:p>
          <a:endParaRPr lang="nb-NO"/>
        </a:p>
      </dgm:t>
    </dgm:pt>
    <dgm:pt modelId="{BE8EB9A7-D77A-4029-8140-E34BD01D54BF}" type="pres">
      <dgm:prSet presAssocID="{89F09AC3-33FB-4B31-885A-967664A251F8}" presName="Name111" presStyleLbl="parChTrans1D3" presStyleIdx="13" presStyleCnt="15"/>
      <dgm:spPr/>
      <dgm:t>
        <a:bodyPr/>
        <a:lstStyle/>
        <a:p>
          <a:endParaRPr lang="nb-NO"/>
        </a:p>
      </dgm:t>
    </dgm:pt>
    <dgm:pt modelId="{B0EF1AA4-48AB-4445-A7AF-BCF5244FF5A7}" type="pres">
      <dgm:prSet presAssocID="{EC149170-8890-46EA-AFE2-6534EC7F0F71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7FE3F914-CAE8-4001-B549-5670694961CE}" type="pres">
      <dgm:prSet presAssocID="{EC149170-8890-46EA-AFE2-6534EC7F0F71}" presName="rootComposite3" presStyleCnt="0"/>
      <dgm:spPr/>
      <dgm:t>
        <a:bodyPr/>
        <a:lstStyle/>
        <a:p>
          <a:endParaRPr lang="nb-NO"/>
        </a:p>
      </dgm:t>
    </dgm:pt>
    <dgm:pt modelId="{0FEE89FA-70B7-48A5-B834-12E26BFD3AC2}" type="pres">
      <dgm:prSet presAssocID="{EC149170-8890-46EA-AFE2-6534EC7F0F71}" presName="rootText3" presStyleLbl="asst1" presStyleIdx="3" presStyleCnt="6" custLinFactX="-53631" custLinFactY="-50619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66D2681-E12D-4B29-A012-6FA7930AC4D4}" type="pres">
      <dgm:prSet presAssocID="{EC149170-8890-46EA-AFE2-6534EC7F0F71}" presName="rootConnector3" presStyleLbl="asst1" presStyleIdx="3" presStyleCnt="6"/>
      <dgm:spPr/>
      <dgm:t>
        <a:bodyPr/>
        <a:lstStyle/>
        <a:p>
          <a:endParaRPr lang="nb-NO"/>
        </a:p>
      </dgm:t>
    </dgm:pt>
    <dgm:pt modelId="{D580D39F-C0D1-41E1-8267-0873EFDB0876}" type="pres">
      <dgm:prSet presAssocID="{EC149170-8890-46EA-AFE2-6534EC7F0F71}" presName="hierChild6" presStyleCnt="0"/>
      <dgm:spPr/>
      <dgm:t>
        <a:bodyPr/>
        <a:lstStyle/>
        <a:p>
          <a:endParaRPr lang="nb-NO"/>
        </a:p>
      </dgm:t>
    </dgm:pt>
    <dgm:pt modelId="{459A9ACC-A30E-4129-8F47-43BD2B33847B}" type="pres">
      <dgm:prSet presAssocID="{EC149170-8890-46EA-AFE2-6534EC7F0F71}" presName="hierChild7" presStyleCnt="0"/>
      <dgm:spPr/>
      <dgm:t>
        <a:bodyPr/>
        <a:lstStyle/>
        <a:p>
          <a:endParaRPr lang="nb-NO"/>
        </a:p>
      </dgm:t>
    </dgm:pt>
    <dgm:pt modelId="{A00274C2-E220-4449-9138-C02580596181}" type="pres">
      <dgm:prSet presAssocID="{444F1899-936F-4329-8060-46535A83F7B1}" presName="Name111" presStyleLbl="parChTrans1D3" presStyleIdx="14" presStyleCnt="15"/>
      <dgm:spPr/>
      <dgm:t>
        <a:bodyPr/>
        <a:lstStyle/>
        <a:p>
          <a:endParaRPr lang="nb-NO"/>
        </a:p>
      </dgm:t>
    </dgm:pt>
    <dgm:pt modelId="{E1E6F2DE-F406-4F58-9850-16456959724F}" type="pres">
      <dgm:prSet presAssocID="{49A63F89-470A-4C49-8A9D-6BC50DCA2B8F}" presName="hierRoot3" presStyleCnt="0">
        <dgm:presLayoutVars>
          <dgm:hierBranch val="r"/>
        </dgm:presLayoutVars>
      </dgm:prSet>
      <dgm:spPr/>
      <dgm:t>
        <a:bodyPr/>
        <a:lstStyle/>
        <a:p>
          <a:endParaRPr lang="nb-NO"/>
        </a:p>
      </dgm:t>
    </dgm:pt>
    <dgm:pt modelId="{A5E8116E-6C8B-4DF9-AA86-4D74D7808904}" type="pres">
      <dgm:prSet presAssocID="{49A63F89-470A-4C49-8A9D-6BC50DCA2B8F}" presName="rootComposite3" presStyleCnt="0"/>
      <dgm:spPr/>
      <dgm:t>
        <a:bodyPr/>
        <a:lstStyle/>
        <a:p>
          <a:endParaRPr lang="nb-NO"/>
        </a:p>
      </dgm:t>
    </dgm:pt>
    <dgm:pt modelId="{04AAA363-A5B9-4152-9583-45B284DCCE18}" type="pres">
      <dgm:prSet presAssocID="{49A63F89-470A-4C49-8A9D-6BC50DCA2B8F}" presName="rootText3" presStyleLbl="asst1" presStyleIdx="4" presStyleCnt="6" custLinFactX="-100000" custLinFactNeighborX="-173122" custLinFactNeighborY="-1606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C370D6D-6A07-45E9-921D-4DF084025BFC}" type="pres">
      <dgm:prSet presAssocID="{49A63F89-470A-4C49-8A9D-6BC50DCA2B8F}" presName="rootConnector3" presStyleLbl="asst1" presStyleIdx="4" presStyleCnt="6"/>
      <dgm:spPr/>
      <dgm:t>
        <a:bodyPr/>
        <a:lstStyle/>
        <a:p>
          <a:endParaRPr lang="nb-NO"/>
        </a:p>
      </dgm:t>
    </dgm:pt>
    <dgm:pt modelId="{D55149AF-435B-4EA5-8D04-22AE3A8766C2}" type="pres">
      <dgm:prSet presAssocID="{49A63F89-470A-4C49-8A9D-6BC50DCA2B8F}" presName="hierChild6" presStyleCnt="0"/>
      <dgm:spPr/>
      <dgm:t>
        <a:bodyPr/>
        <a:lstStyle/>
        <a:p>
          <a:endParaRPr lang="nb-NO"/>
        </a:p>
      </dgm:t>
    </dgm:pt>
    <dgm:pt modelId="{900105A8-CECF-4840-8EC3-AECE6A5C879C}" type="pres">
      <dgm:prSet presAssocID="{49A63F89-470A-4C49-8A9D-6BC50DCA2B8F}" presName="hierChild7" presStyleCnt="0"/>
      <dgm:spPr/>
      <dgm:t>
        <a:bodyPr/>
        <a:lstStyle/>
        <a:p>
          <a:endParaRPr lang="nb-NO"/>
        </a:p>
      </dgm:t>
    </dgm:pt>
    <dgm:pt modelId="{115134BF-0223-41CF-9140-4BF3228C6345}" type="pres">
      <dgm:prSet presAssocID="{4DDE86B7-0984-4B53-BA7A-D1885E1626A9}" presName="Name111" presStyleLbl="parChTrans1D2" presStyleIdx="4" presStyleCnt="5"/>
      <dgm:spPr/>
      <dgm:t>
        <a:bodyPr/>
        <a:lstStyle/>
        <a:p>
          <a:endParaRPr lang="nb-NO"/>
        </a:p>
      </dgm:t>
    </dgm:pt>
    <dgm:pt modelId="{677A5532-DE37-49F1-BCB7-E21E046F4251}" type="pres">
      <dgm:prSet presAssocID="{0A1A1877-6607-4CC7-8C05-B1C4EA412039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2B12703-E834-4935-973A-1389107D201F}" type="pres">
      <dgm:prSet presAssocID="{0A1A1877-6607-4CC7-8C05-B1C4EA412039}" presName="rootComposite3" presStyleCnt="0"/>
      <dgm:spPr/>
      <dgm:t>
        <a:bodyPr/>
        <a:lstStyle/>
        <a:p>
          <a:endParaRPr lang="nb-NO"/>
        </a:p>
      </dgm:t>
    </dgm:pt>
    <dgm:pt modelId="{9AAF3E04-1D88-49F7-8427-305864BF6EBC}" type="pres">
      <dgm:prSet presAssocID="{0A1A1877-6607-4CC7-8C05-B1C4EA412039}" presName="rootText3" presStyleLbl="asst1" presStyleIdx="5" presStyleCnt="6" custLinFactNeighborX="9940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982B391-9ACC-4EEA-B57F-24347C8C0E15}" type="pres">
      <dgm:prSet presAssocID="{0A1A1877-6607-4CC7-8C05-B1C4EA412039}" presName="rootConnector3" presStyleLbl="asst1" presStyleIdx="5" presStyleCnt="6"/>
      <dgm:spPr/>
      <dgm:t>
        <a:bodyPr/>
        <a:lstStyle/>
        <a:p>
          <a:endParaRPr lang="nb-NO"/>
        </a:p>
      </dgm:t>
    </dgm:pt>
    <dgm:pt modelId="{2B5DC0F2-24E4-42A3-AC34-50651DC575C4}" type="pres">
      <dgm:prSet presAssocID="{0A1A1877-6607-4CC7-8C05-B1C4EA412039}" presName="hierChild6" presStyleCnt="0"/>
      <dgm:spPr/>
      <dgm:t>
        <a:bodyPr/>
        <a:lstStyle/>
        <a:p>
          <a:endParaRPr lang="nb-NO"/>
        </a:p>
      </dgm:t>
    </dgm:pt>
    <dgm:pt modelId="{B8E28B09-9273-4438-8BCC-9AE3A45AB2F3}" type="pres">
      <dgm:prSet presAssocID="{0A1A1877-6607-4CC7-8C05-B1C4EA412039}" presName="hierChild7" presStyleCnt="0"/>
      <dgm:spPr/>
      <dgm:t>
        <a:bodyPr/>
        <a:lstStyle/>
        <a:p>
          <a:endParaRPr lang="nb-NO"/>
        </a:p>
      </dgm:t>
    </dgm:pt>
  </dgm:ptLst>
  <dgm:cxnLst>
    <dgm:cxn modelId="{F30A6587-5888-4FE4-904F-287FE37A17D2}" type="presOf" srcId="{444F1899-936F-4329-8060-46535A83F7B1}" destId="{A00274C2-E220-4449-9138-C02580596181}" srcOrd="0" destOrd="0" presId="urn:microsoft.com/office/officeart/2005/8/layout/orgChart1"/>
    <dgm:cxn modelId="{2A7F90C7-B121-42C6-BEFE-F6BBCA0259BF}" srcId="{A0C8B0C2-5F2E-4D1A-BB6A-50A194E3963A}" destId="{F9B95B66-101B-4B05-A323-3A0063E329DD}" srcOrd="0" destOrd="0" parTransId="{873C8B11-39BE-4C56-9A9B-EF5279C70DFA}" sibTransId="{D7614EB0-9A36-4440-9CD9-5132E954E19B}"/>
    <dgm:cxn modelId="{A9D0B5DE-158A-4B07-90DE-95816781D461}" type="presOf" srcId="{784412C6-E779-4DD9-AA45-E1CEE133A7C4}" destId="{89D44A3D-DDCB-486C-8B1C-6CF113DCFA48}" srcOrd="1" destOrd="0" presId="urn:microsoft.com/office/officeart/2005/8/layout/orgChart1"/>
    <dgm:cxn modelId="{B370D2ED-31AE-4C86-A037-D25D47F719AF}" srcId="{8078F3A8-A301-4BCA-A0E8-86F54D78D687}" destId="{A0C8B0C2-5F2E-4D1A-BB6A-50A194E3963A}" srcOrd="3" destOrd="0" parTransId="{5BC79CB6-4BA5-4BE5-86EA-F7067C587C3A}" sibTransId="{AF15CC3D-2F38-446B-93FF-FC6CDF63C35C}"/>
    <dgm:cxn modelId="{42C7DA1B-E79D-4D5C-B88F-7EAE2BF12040}" type="presOf" srcId="{7CB69DE7-859D-4F42-8987-C3A4851D68AC}" destId="{BB703C45-A8C8-4172-9BC9-B33F5778CE9A}" srcOrd="1" destOrd="0" presId="urn:microsoft.com/office/officeart/2005/8/layout/orgChart1"/>
    <dgm:cxn modelId="{D5EB381F-BEE6-4025-8075-962DE4A8B681}" srcId="{D3F3FF64-5548-4615-AB57-3E6036584D2A}" destId="{F356CAD6-F880-4D8E-A253-F2B01257BCE7}" srcOrd="1" destOrd="0" parTransId="{4EAB464E-248A-4665-8849-735AA728BE38}" sibTransId="{1499EE18-9EED-4802-919C-59B5C6D910A0}"/>
    <dgm:cxn modelId="{20F0A154-7941-4FBB-BE12-9591F2227EFC}" type="presOf" srcId="{FE26DB54-0770-4B99-A2B2-7AD185D8AF1B}" destId="{53A5C7C7-0C7A-4614-BE07-C739A6DB9C97}" srcOrd="1" destOrd="0" presId="urn:microsoft.com/office/officeart/2005/8/layout/orgChart1"/>
    <dgm:cxn modelId="{C0049395-FB27-4407-B75B-8828FA8956AF}" type="presOf" srcId="{58128057-58F3-4DEC-8C0D-8830B8B9567A}" destId="{8FF9D59F-B9C2-4C1F-881C-E3CAAFA90AC0}" srcOrd="0" destOrd="0" presId="urn:microsoft.com/office/officeart/2005/8/layout/orgChart1"/>
    <dgm:cxn modelId="{16EEB101-F7A6-4B62-A89C-F1B354B5DA8C}" type="presOf" srcId="{7336C241-41DB-45F0-B93A-97F24FAD35B4}" destId="{8F7A0CAC-6FB8-4D00-B370-F6F99C247138}" srcOrd="1" destOrd="0" presId="urn:microsoft.com/office/officeart/2005/8/layout/orgChart1"/>
    <dgm:cxn modelId="{BF5C3C7C-AD34-4C67-884A-3FDCCFCAE4AE}" type="presOf" srcId="{784412C6-E779-4DD9-AA45-E1CEE133A7C4}" destId="{716825D6-6D79-4158-BED7-F986BFC337B6}" srcOrd="0" destOrd="0" presId="urn:microsoft.com/office/officeart/2005/8/layout/orgChart1"/>
    <dgm:cxn modelId="{81DDB65B-E78D-487A-84DE-C1281AA695E0}" type="presOf" srcId="{2D32FA03-3854-43CB-BB99-BA64F204DB40}" destId="{7CB6E6C4-2B2F-49E7-B83D-5C615A9A00F5}" srcOrd="1" destOrd="0" presId="urn:microsoft.com/office/officeart/2005/8/layout/orgChart1"/>
    <dgm:cxn modelId="{E1551414-F70B-4B43-9469-5C30E2E83591}" type="presOf" srcId="{8DB38285-7558-4B0C-839F-A51C479B9BE6}" destId="{3459F432-013B-4769-BCD2-217CF86E2DA7}" srcOrd="0" destOrd="0" presId="urn:microsoft.com/office/officeart/2005/8/layout/orgChart1"/>
    <dgm:cxn modelId="{DEA0E9F2-7479-43C0-929C-87E808D84C7C}" type="presOf" srcId="{C0F017B3-ACF5-4F11-B4AA-A38BBBFAADE6}" destId="{C969CF70-6DCD-4B64-838A-929832D56E8A}" srcOrd="0" destOrd="0" presId="urn:microsoft.com/office/officeart/2005/8/layout/orgChart1"/>
    <dgm:cxn modelId="{D9539E52-5566-46FE-9832-0654FDB9173F}" type="presOf" srcId="{F1B291E7-9890-4D20-BC88-E88999F5AF63}" destId="{719085E7-13FB-4C60-A733-0758C9917648}" srcOrd="0" destOrd="0" presId="urn:microsoft.com/office/officeart/2005/8/layout/orgChart1"/>
    <dgm:cxn modelId="{6C0CBD70-763A-4238-9199-A080334A1062}" type="presOf" srcId="{30F6E623-1214-429E-AF93-FA9565A1745F}" destId="{8E907655-C40E-463D-830A-4082AA7B5639}" srcOrd="0" destOrd="0" presId="urn:microsoft.com/office/officeart/2005/8/layout/orgChart1"/>
    <dgm:cxn modelId="{CC7AF069-8AC7-4E41-8243-C8451007EF06}" type="presOf" srcId="{EC149170-8890-46EA-AFE2-6534EC7F0F71}" destId="{E66D2681-E12D-4B29-A012-6FA7930AC4D4}" srcOrd="1" destOrd="0" presId="urn:microsoft.com/office/officeart/2005/8/layout/orgChart1"/>
    <dgm:cxn modelId="{B5FB595F-42DE-4EC2-A01D-057292092809}" type="presOf" srcId="{0D5EE0FE-69A1-44A4-B580-F855BA8F907F}" destId="{B3BFFDBF-912B-4FAC-A826-3BAE993DD3F7}" srcOrd="1" destOrd="0" presId="urn:microsoft.com/office/officeart/2005/8/layout/orgChart1"/>
    <dgm:cxn modelId="{4AC6FD3A-4AD2-40B0-AE6E-5C4F4E715478}" type="presOf" srcId="{0AAE4AFD-5ACF-4E0C-8766-D62D8738C52D}" destId="{2EEDD08A-5F9A-4C6A-965D-81A226520007}" srcOrd="0" destOrd="0" presId="urn:microsoft.com/office/officeart/2005/8/layout/orgChart1"/>
    <dgm:cxn modelId="{A3634B41-B27D-4C03-9AE9-1A175D38061A}" type="presOf" srcId="{D3F3FF64-5548-4615-AB57-3E6036584D2A}" destId="{9C4F1386-A0D0-4832-9E9D-57E5B139C28D}" srcOrd="1" destOrd="0" presId="urn:microsoft.com/office/officeart/2005/8/layout/orgChart1"/>
    <dgm:cxn modelId="{E11F305D-58C0-467F-B785-226C7DACCF34}" type="presOf" srcId="{B7F4BDEB-183E-4D01-B686-FAFA85DDE990}" destId="{DF42EF45-EAA4-44A8-BFBF-F6F53C1BB1EA}" srcOrd="0" destOrd="0" presId="urn:microsoft.com/office/officeart/2005/8/layout/orgChart1"/>
    <dgm:cxn modelId="{7B918F56-FFD1-43AA-99EB-50B84603D60D}" type="presOf" srcId="{696E3416-3E81-4633-882D-0B3E1CFB0A5D}" destId="{4BB92FFB-2FE4-48A0-BDF2-CD7DB8C984B7}" srcOrd="0" destOrd="0" presId="urn:microsoft.com/office/officeart/2005/8/layout/orgChart1"/>
    <dgm:cxn modelId="{79B0CF20-9803-4BFE-A9EC-F267A47EF6FC}" type="presOf" srcId="{DF67CBA9-32C9-4012-99ED-D699BE99D2F9}" destId="{D909447B-6981-4862-BC54-CAA0AE67F10C}" srcOrd="0" destOrd="0" presId="urn:microsoft.com/office/officeart/2005/8/layout/orgChart1"/>
    <dgm:cxn modelId="{0DCE7F2E-966B-49AE-8B7F-8D9D2E7D6D01}" type="presOf" srcId="{5DD92C17-0539-42C8-9BD3-FAD89C941606}" destId="{008098A1-2F8F-4CE2-88B5-2BCEF378943B}" srcOrd="0" destOrd="0" presId="urn:microsoft.com/office/officeart/2005/8/layout/orgChart1"/>
    <dgm:cxn modelId="{FF4EC6D4-D5E6-4799-8184-C1DAF5F36160}" srcId="{8078F3A8-A301-4BCA-A0E8-86F54D78D687}" destId="{D3F3FF64-5548-4615-AB57-3E6036584D2A}" srcOrd="2" destOrd="0" parTransId="{DF67CBA9-32C9-4012-99ED-D699BE99D2F9}" sibTransId="{A402AA7F-CBDF-48B5-9504-79923556A026}"/>
    <dgm:cxn modelId="{C318D31A-43D3-400F-898B-45BFD19461A8}" type="presOf" srcId="{9A253274-4EF3-47E9-806E-62A3F28B0090}" destId="{4A4EC6B8-5CDC-4A82-A839-65E699F9F8BD}" srcOrd="0" destOrd="0" presId="urn:microsoft.com/office/officeart/2005/8/layout/orgChart1"/>
    <dgm:cxn modelId="{B035E70C-1D43-4B2F-9DD7-789392A7105A}" type="presOf" srcId="{73FF60CD-B93E-4776-8D3A-D2F3E392B4EA}" destId="{FE7A8249-CE12-474B-9E16-F191EEC6B10C}" srcOrd="0" destOrd="0" presId="urn:microsoft.com/office/officeart/2005/8/layout/orgChart1"/>
    <dgm:cxn modelId="{540A9E2C-D512-4717-9A26-D4F0A07DA732}" srcId="{D3F3FF64-5548-4615-AB57-3E6036584D2A}" destId="{2D32FA03-3854-43CB-BB99-BA64F204DB40}" srcOrd="3" destOrd="0" parTransId="{7EC3D7EE-8983-41FF-A37F-D19E2F5FDF77}" sibTransId="{6ABA2241-6E8F-4580-B97F-6054CC792788}"/>
    <dgm:cxn modelId="{8AABF7C3-FBD0-4E7B-B674-6FC84B89F277}" type="presOf" srcId="{2D32FA03-3854-43CB-BB99-BA64F204DB40}" destId="{AD61CA5D-65DD-49E3-82D2-C032D9947445}" srcOrd="0" destOrd="0" presId="urn:microsoft.com/office/officeart/2005/8/layout/orgChart1"/>
    <dgm:cxn modelId="{B13EF080-9D32-4167-A271-401D16DECA37}" srcId="{D55846D5-90D2-4F97-AEF2-8203351404C7}" destId="{EC149170-8890-46EA-AFE2-6534EC7F0F71}" srcOrd="2" destOrd="0" parTransId="{89F09AC3-33FB-4B31-885A-967664A251F8}" sibTransId="{BB23B932-B2E9-423D-86BB-4ED1D881B8BF}"/>
    <dgm:cxn modelId="{E6E2C1FC-9181-4752-B871-A51372842DA4}" type="presOf" srcId="{8078F3A8-A301-4BCA-A0E8-86F54D78D687}" destId="{EAC9181F-CB21-4952-9CF8-A3542EF28906}" srcOrd="0" destOrd="0" presId="urn:microsoft.com/office/officeart/2005/8/layout/orgChart1"/>
    <dgm:cxn modelId="{DC5F9204-9FA3-4A51-B587-AEB6FC69FF98}" srcId="{8078F3A8-A301-4BCA-A0E8-86F54D78D687}" destId="{0A1A1877-6607-4CC7-8C05-B1C4EA412039}" srcOrd="1" destOrd="0" parTransId="{4DDE86B7-0984-4B53-BA7A-D1885E1626A9}" sibTransId="{71DE256D-AD16-4CE4-B66B-FF880C76605F}"/>
    <dgm:cxn modelId="{550F42C3-F98A-4473-A778-A424C5C209F2}" type="presOf" srcId="{5BC79CB6-4BA5-4BE5-86EA-F7067C587C3A}" destId="{0765CF4B-5190-458D-A401-02BCE9D5A4FE}" srcOrd="0" destOrd="0" presId="urn:microsoft.com/office/officeart/2005/8/layout/orgChart1"/>
    <dgm:cxn modelId="{A9BB77BF-914C-4DFE-B5CE-8D9743831A96}" srcId="{D55846D5-90D2-4F97-AEF2-8203351404C7}" destId="{49A63F89-470A-4C49-8A9D-6BC50DCA2B8F}" srcOrd="3" destOrd="0" parTransId="{444F1899-936F-4329-8060-46535A83F7B1}" sibTransId="{CBFFCE71-1E19-4414-8EFD-21C05ECD085D}"/>
    <dgm:cxn modelId="{8D18F782-91DA-4D21-B83A-BBFA5F2ED4A4}" type="presOf" srcId="{49A63F89-470A-4C49-8A9D-6BC50DCA2B8F}" destId="{04AAA363-A5B9-4152-9583-45B284DCCE18}" srcOrd="0" destOrd="0" presId="urn:microsoft.com/office/officeart/2005/8/layout/orgChart1"/>
    <dgm:cxn modelId="{09861C94-42C9-4695-8779-3FC2D7051DA8}" type="presOf" srcId="{F356CAD6-F880-4D8E-A253-F2B01257BCE7}" destId="{0C823205-2D46-42AC-8DBB-DC18D97FC5E3}" srcOrd="1" destOrd="0" presId="urn:microsoft.com/office/officeart/2005/8/layout/orgChart1"/>
    <dgm:cxn modelId="{BD8038FA-9F82-4D1A-B8EA-5590297A0FFA}" type="presOf" srcId="{30F6E623-1214-429E-AF93-FA9565A1745F}" destId="{E12BC00C-ECB8-49B4-B2E2-1862578CD905}" srcOrd="1" destOrd="0" presId="urn:microsoft.com/office/officeart/2005/8/layout/orgChart1"/>
    <dgm:cxn modelId="{B54245AE-3767-4994-BCCE-37C1767CCC27}" type="presOf" srcId="{7CB69DE7-859D-4F42-8987-C3A4851D68AC}" destId="{E96C4172-883F-4340-9488-6F068D5B592D}" srcOrd="0" destOrd="0" presId="urn:microsoft.com/office/officeart/2005/8/layout/orgChart1"/>
    <dgm:cxn modelId="{D761F402-D2AE-4F59-80B3-D6FFCEC8A9BF}" type="presOf" srcId="{5DD92C17-0539-42C8-9BD3-FAD89C941606}" destId="{C4A8AC08-A1A6-479B-A4C1-AA037ACB97C8}" srcOrd="1" destOrd="0" presId="urn:microsoft.com/office/officeart/2005/8/layout/orgChart1"/>
    <dgm:cxn modelId="{D8A840D0-D37F-4A4A-A1A4-AF2E0E49A066}" type="presOf" srcId="{7EC3D7EE-8983-41FF-A37F-D19E2F5FDF77}" destId="{AD8B952E-C046-4C78-97E3-76B71BE8D1BE}" srcOrd="0" destOrd="0" presId="urn:microsoft.com/office/officeart/2005/8/layout/orgChart1"/>
    <dgm:cxn modelId="{364E87E4-F832-4EA7-A958-72BBC0F27321}" type="presOf" srcId="{0D5EE0FE-69A1-44A4-B580-F855BA8F907F}" destId="{E61F7EAD-2E45-4E6F-BB64-C2EB30C9F9A0}" srcOrd="0" destOrd="0" presId="urn:microsoft.com/office/officeart/2005/8/layout/orgChart1"/>
    <dgm:cxn modelId="{5AD5B861-4303-4116-800C-448E46D5ED70}" type="presOf" srcId="{A0C8B0C2-5F2E-4D1A-BB6A-50A194E3963A}" destId="{C48567B2-7871-4C84-A2BD-4A23A837E2F6}" srcOrd="0" destOrd="0" presId="urn:microsoft.com/office/officeart/2005/8/layout/orgChart1"/>
    <dgm:cxn modelId="{03539B59-6614-42CB-BCFA-290DA2CD0F14}" type="presOf" srcId="{F9B95B66-101B-4B05-A323-3A0063E329DD}" destId="{163C0EAB-A2F4-4381-B730-675060950832}" srcOrd="0" destOrd="0" presId="urn:microsoft.com/office/officeart/2005/8/layout/orgChart1"/>
    <dgm:cxn modelId="{4FE1C876-CA87-4B6B-B72B-0501596DB5F8}" type="presOf" srcId="{B784E318-872D-4284-9520-115E10DF222F}" destId="{538B02F4-D9DB-4A82-8DF9-04728D4786F3}" srcOrd="0" destOrd="0" presId="urn:microsoft.com/office/officeart/2005/8/layout/orgChart1"/>
    <dgm:cxn modelId="{246C79E7-AFC3-4EE9-95A1-2F8AD71AE935}" type="presOf" srcId="{D55846D5-90D2-4F97-AEF2-8203351404C7}" destId="{C7AD04AC-9952-4964-9C7B-47D4DB483177}" srcOrd="1" destOrd="0" presId="urn:microsoft.com/office/officeart/2005/8/layout/orgChart1"/>
    <dgm:cxn modelId="{BC619165-331A-4DF2-B5C0-326374EF85F9}" type="presOf" srcId="{8078F3A8-A301-4BCA-A0E8-86F54D78D687}" destId="{E8E73139-655D-4232-BB48-97A8F68B8493}" srcOrd="1" destOrd="0" presId="urn:microsoft.com/office/officeart/2005/8/layout/orgChart1"/>
    <dgm:cxn modelId="{CA3AAA2D-007A-4318-986B-44DC861D2B17}" type="presOf" srcId="{4DDE86B7-0984-4B53-BA7A-D1885E1626A9}" destId="{115134BF-0223-41CF-9140-4BF3228C6345}" srcOrd="0" destOrd="0" presId="urn:microsoft.com/office/officeart/2005/8/layout/orgChart1"/>
    <dgm:cxn modelId="{62F9F685-015B-4F3C-8E14-521F160AECF7}" type="presOf" srcId="{58128057-58F3-4DEC-8C0D-8830B8B9567A}" destId="{86F4A018-3105-4616-8E56-A0F109BEAA0B}" srcOrd="1" destOrd="0" presId="urn:microsoft.com/office/officeart/2005/8/layout/orgChart1"/>
    <dgm:cxn modelId="{6BCF15D5-AB73-498C-A75A-63FA01A2D7B5}" type="presOf" srcId="{BAD49E5C-7AC8-4963-8C61-ED22BD25A19D}" destId="{2FD428FE-864F-4B59-BC12-00E9E3BF0F4A}" srcOrd="0" destOrd="0" presId="urn:microsoft.com/office/officeart/2005/8/layout/orgChart1"/>
    <dgm:cxn modelId="{6608D8C5-315F-40C0-B774-18CA9EB01A68}" type="presOf" srcId="{49A63F89-470A-4C49-8A9D-6BC50DCA2B8F}" destId="{BC370D6D-6A07-45E9-921D-4DF084025BFC}" srcOrd="1" destOrd="0" presId="urn:microsoft.com/office/officeart/2005/8/layout/orgChart1"/>
    <dgm:cxn modelId="{C257309F-E268-41A8-B35F-2BC92AEB2BE2}" type="presOf" srcId="{F9B95B66-101B-4B05-A323-3A0063E329DD}" destId="{CC33D62F-08E0-4DD6-AFE6-AD77ADECAA84}" srcOrd="1" destOrd="0" presId="urn:microsoft.com/office/officeart/2005/8/layout/orgChart1"/>
    <dgm:cxn modelId="{BB38A894-11E0-4A4F-A100-038612F85AC4}" type="presOf" srcId="{FE26DB54-0770-4B99-A2B2-7AD185D8AF1B}" destId="{63DEB492-9D85-4E1D-9EB8-1CB258D43AE4}" srcOrd="0" destOrd="0" presId="urn:microsoft.com/office/officeart/2005/8/layout/orgChart1"/>
    <dgm:cxn modelId="{DD849B80-D5B3-4D0A-8697-2642D0230BE7}" type="presOf" srcId="{0A1A1877-6607-4CC7-8C05-B1C4EA412039}" destId="{9AAF3E04-1D88-49F7-8427-305864BF6EBC}" srcOrd="0" destOrd="0" presId="urn:microsoft.com/office/officeart/2005/8/layout/orgChart1"/>
    <dgm:cxn modelId="{F9F638B6-2080-4CA5-A0DC-7872804B5280}" type="presOf" srcId="{54DAA4B3-D819-415B-97BA-8D60100CC36C}" destId="{8876D029-C1CF-4754-8F7F-0D31E36DA33C}" srcOrd="1" destOrd="0" presId="urn:microsoft.com/office/officeart/2005/8/layout/orgChart1"/>
    <dgm:cxn modelId="{F4878A42-A5B3-41CC-A349-B665DAF60C60}" type="presOf" srcId="{13AED8AD-1D4B-47FB-A1F1-A807DC31EDD9}" destId="{0A48281D-7C3B-42FD-AA30-0BCA3E06361A}" srcOrd="0" destOrd="0" presId="urn:microsoft.com/office/officeart/2005/8/layout/orgChart1"/>
    <dgm:cxn modelId="{63B117A3-97F1-41CB-A301-7BD6C18A8D26}" type="presOf" srcId="{13F98CF1-3404-45FB-B4B3-3951031AD83F}" destId="{46F4750C-8BB9-48B2-92D3-0DCDC9E9AD6A}" srcOrd="1" destOrd="0" presId="urn:microsoft.com/office/officeart/2005/8/layout/orgChart1"/>
    <dgm:cxn modelId="{17DEF45F-E625-4C19-95DA-C25B2829AF5E}" type="presOf" srcId="{696E3416-3E81-4633-882D-0B3E1CFB0A5D}" destId="{00402974-F88C-46C2-9209-BB8E62A5E022}" srcOrd="1" destOrd="0" presId="urn:microsoft.com/office/officeart/2005/8/layout/orgChart1"/>
    <dgm:cxn modelId="{3E18C0C3-0777-4B62-8842-69EFE37D7CE2}" srcId="{909D650B-10E1-4B76-81B8-A80B20AFBC74}" destId="{784412C6-E779-4DD9-AA45-E1CEE133A7C4}" srcOrd="0" destOrd="0" parTransId="{8DB38285-7558-4B0C-839F-A51C479B9BE6}" sibTransId="{4C5D6A2B-81D6-4148-83EF-3173B0D884C1}"/>
    <dgm:cxn modelId="{D9061440-677F-44F1-972D-D237BE8E017B}" srcId="{7CB69DE7-859D-4F42-8987-C3A4851D68AC}" destId="{54DAA4B3-D819-415B-97BA-8D60100CC36C}" srcOrd="0" destOrd="0" parTransId="{F1B291E7-9890-4D20-BC88-E88999F5AF63}" sibTransId="{66947CE5-B0B6-44F1-B6F3-09707D9E5B5B}"/>
    <dgm:cxn modelId="{CDD31B99-DF08-4BE6-B31A-1CDEFF738BD9}" type="presOf" srcId="{54DAA4B3-D819-415B-97BA-8D60100CC36C}" destId="{7D6A25E4-277B-44E6-AF0D-91D8F1145D3C}" srcOrd="0" destOrd="0" presId="urn:microsoft.com/office/officeart/2005/8/layout/orgChart1"/>
    <dgm:cxn modelId="{BC3D08DE-5056-433B-8B9C-68322A4BBFB3}" type="presOf" srcId="{F356CAD6-F880-4D8E-A253-F2B01257BCE7}" destId="{4B53BEF2-0A62-43D9-945B-D828549106AF}" srcOrd="0" destOrd="0" presId="urn:microsoft.com/office/officeart/2005/8/layout/orgChart1"/>
    <dgm:cxn modelId="{47CC0DE2-864B-4E91-831E-5B09016494CA}" srcId="{F116D5FE-D9D4-4FAB-BF12-1E16E202440D}" destId="{8078F3A8-A301-4BCA-A0E8-86F54D78D687}" srcOrd="0" destOrd="0" parTransId="{82DBE247-D500-4FC1-AF48-CE7BE2D8FFB2}" sibTransId="{53C6B9CA-1684-4557-87F9-50A34BF2542F}"/>
    <dgm:cxn modelId="{3D3553FA-366C-4F1F-9ED3-7E5D4F8A4811}" type="presOf" srcId="{7336C241-41DB-45F0-B93A-97F24FAD35B4}" destId="{FF62F5D5-1E69-45F6-AA8E-D5D9B4769903}" srcOrd="0" destOrd="0" presId="urn:microsoft.com/office/officeart/2005/8/layout/orgChart1"/>
    <dgm:cxn modelId="{122E0B75-983A-4DDF-80B5-BE8A5E5D8D69}" srcId="{A0C8B0C2-5F2E-4D1A-BB6A-50A194E3963A}" destId="{0D5EE0FE-69A1-44A4-B580-F855BA8F907F}" srcOrd="1" destOrd="0" parTransId="{B7F4BDEB-183E-4D01-B686-FAFA85DDE990}" sibTransId="{BA58DF27-CDF0-4AED-A4F1-0441F23B7E6A}"/>
    <dgm:cxn modelId="{6A38DAF2-8F45-4A98-8480-4055BB3786DC}" type="presOf" srcId="{89F09AC3-33FB-4B31-885A-967664A251F8}" destId="{BE8EB9A7-D77A-4029-8140-E34BD01D54BF}" srcOrd="0" destOrd="0" presId="urn:microsoft.com/office/officeart/2005/8/layout/orgChart1"/>
    <dgm:cxn modelId="{2EDDF17D-826C-4A66-A04B-C0FB761DDDA6}" srcId="{D3F3FF64-5548-4615-AB57-3E6036584D2A}" destId="{30F6E623-1214-429E-AF93-FA9565A1745F}" srcOrd="4" destOrd="0" parTransId="{73FF60CD-B93E-4776-8D3A-D2F3E392B4EA}" sibTransId="{F8B59F80-FE46-4B6E-AE6E-E17D9723D101}"/>
    <dgm:cxn modelId="{CE592C29-0DAA-4F3C-AA93-F0CE7D9B3B7A}" srcId="{D3F3FF64-5548-4615-AB57-3E6036584D2A}" destId="{909D650B-10E1-4B76-81B8-A80B20AFBC74}" srcOrd="0" destOrd="0" parTransId="{A34E626D-32B5-411C-8E0F-76E758649971}" sibTransId="{7F573D13-43E4-44A0-BA33-4B87E764E459}"/>
    <dgm:cxn modelId="{DC2A809F-968D-439B-854F-D59D62BB637A}" type="presOf" srcId="{A0C8B0C2-5F2E-4D1A-BB6A-50A194E3963A}" destId="{A30D7670-EEE9-4A04-ACE9-7A17B6B70791}" srcOrd="1" destOrd="0" presId="urn:microsoft.com/office/officeart/2005/8/layout/orgChart1"/>
    <dgm:cxn modelId="{47068C81-8358-4164-8D2A-868DD1A4A810}" srcId="{D3F3FF64-5548-4615-AB57-3E6036584D2A}" destId="{58128057-58F3-4DEC-8C0D-8830B8B9567A}" srcOrd="2" destOrd="0" parTransId="{BAD49E5C-7AC8-4963-8C61-ED22BD25A19D}" sibTransId="{844D44B3-D59E-4C7B-871C-4ABEB6803390}"/>
    <dgm:cxn modelId="{44456754-87F9-4D13-9815-02A4C7B5E083}" srcId="{D55846D5-90D2-4F97-AEF2-8203351404C7}" destId="{696E3416-3E81-4633-882D-0B3E1CFB0A5D}" srcOrd="0" destOrd="0" parTransId="{13AED8AD-1D4B-47FB-A1F1-A807DC31EDD9}" sibTransId="{85A23FE2-2ADC-4A8E-BDDE-4792CADC7CA0}"/>
    <dgm:cxn modelId="{BCF97EC3-E0CE-43D5-8BAD-9835DFDA7984}" srcId="{A0C8B0C2-5F2E-4D1A-BB6A-50A194E3963A}" destId="{FE26DB54-0770-4B99-A2B2-7AD185D8AF1B}" srcOrd="2" destOrd="0" parTransId="{F6D774E1-23BB-42AC-B495-C3E6AE226894}" sibTransId="{07223428-8249-4550-8B97-0B320097110B}"/>
    <dgm:cxn modelId="{E7768925-3574-48B7-884F-EB0DFD2DF3A5}" type="presOf" srcId="{909D650B-10E1-4B76-81B8-A80B20AFBC74}" destId="{CB35A7F6-063F-418D-AFDC-FCFE216667A4}" srcOrd="1" destOrd="0" presId="urn:microsoft.com/office/officeart/2005/8/layout/orgChart1"/>
    <dgm:cxn modelId="{74DC28DF-F2F9-4F29-99A9-5AF674AC08AC}" type="presOf" srcId="{D3F3FF64-5548-4615-AB57-3E6036584D2A}" destId="{0143999C-4209-4593-AFB9-FC06B0B61B98}" srcOrd="0" destOrd="0" presId="urn:microsoft.com/office/officeart/2005/8/layout/orgChart1"/>
    <dgm:cxn modelId="{0075A754-602E-4C57-8119-896B9D2DC9F8}" type="presOf" srcId="{F116D5FE-D9D4-4FAB-BF12-1E16E202440D}" destId="{EA46B364-A7A2-4801-8E52-338FC68C1514}" srcOrd="0" destOrd="0" presId="urn:microsoft.com/office/officeart/2005/8/layout/orgChart1"/>
    <dgm:cxn modelId="{C4B3668F-C18C-4874-B7F5-E3F6E7677349}" srcId="{7CB69DE7-859D-4F42-8987-C3A4851D68AC}" destId="{13F98CF1-3404-45FB-B4B3-3951031AD83F}" srcOrd="2" destOrd="0" parTransId="{C0F017B3-ACF5-4F11-B4AA-A38BBBFAADE6}" sibTransId="{9EFE13BD-174E-40D8-A341-B7A840594F11}"/>
    <dgm:cxn modelId="{122AD15F-D96C-45C2-B62C-A0837B4B755D}" srcId="{D55846D5-90D2-4F97-AEF2-8203351404C7}" destId="{5DD92C17-0539-42C8-9BD3-FAD89C941606}" srcOrd="1" destOrd="0" parTransId="{3D1C9E39-9BE0-4B0F-A64D-0A35651F49EA}" sibTransId="{50F7AC2C-8568-417A-BF20-75D9E292C6F2}"/>
    <dgm:cxn modelId="{EB9F20E1-FF4E-4675-9FC1-1F437646B9A0}" type="presOf" srcId="{EC149170-8890-46EA-AFE2-6534EC7F0F71}" destId="{0FEE89FA-70B7-48A5-B834-12E26BFD3AC2}" srcOrd="0" destOrd="0" presId="urn:microsoft.com/office/officeart/2005/8/layout/orgChart1"/>
    <dgm:cxn modelId="{56E0E830-07FF-41AC-BA6B-129AECB86330}" type="presOf" srcId="{3D1C9E39-9BE0-4B0F-A64D-0A35651F49EA}" destId="{A5D71078-B8D8-4A2E-81CC-92E49D1000D0}" srcOrd="0" destOrd="0" presId="urn:microsoft.com/office/officeart/2005/8/layout/orgChart1"/>
    <dgm:cxn modelId="{1ADBFB7C-FA60-4594-83B8-1DC294CF40DE}" type="presOf" srcId="{A34E626D-32B5-411C-8E0F-76E758649971}" destId="{A4EE2D7E-A16B-47CB-B713-0D1A8C489CDE}" srcOrd="0" destOrd="0" presId="urn:microsoft.com/office/officeart/2005/8/layout/orgChart1"/>
    <dgm:cxn modelId="{F153CE19-8E2D-4925-B024-9AF57E9C24E7}" type="presOf" srcId="{F6D774E1-23BB-42AC-B495-C3E6AE226894}" destId="{529E31B1-82B2-43D7-86B6-12D1938C86C5}" srcOrd="0" destOrd="0" presId="urn:microsoft.com/office/officeart/2005/8/layout/orgChart1"/>
    <dgm:cxn modelId="{AA417479-DF14-4FC3-8C8E-1BCE7ADE740B}" type="presOf" srcId="{909D650B-10E1-4B76-81B8-A80B20AFBC74}" destId="{C1BC7BAC-AF76-4F85-B7F0-CC3F7750B743}" srcOrd="0" destOrd="0" presId="urn:microsoft.com/office/officeart/2005/8/layout/orgChart1"/>
    <dgm:cxn modelId="{AE6F0CE7-9B73-4D98-B57C-AA4E6D4576AD}" type="presOf" srcId="{0A1A1877-6607-4CC7-8C05-B1C4EA412039}" destId="{7982B391-9ACC-4EEA-B57F-24347C8C0E15}" srcOrd="1" destOrd="0" presId="urn:microsoft.com/office/officeart/2005/8/layout/orgChart1"/>
    <dgm:cxn modelId="{F01FA252-4719-403C-9223-413E17E81456}" type="presOf" srcId="{4EAB464E-248A-4665-8849-735AA728BE38}" destId="{229C470A-444B-4DEF-BE5D-26A093F783F2}" srcOrd="0" destOrd="0" presId="urn:microsoft.com/office/officeart/2005/8/layout/orgChart1"/>
    <dgm:cxn modelId="{B62C3154-A700-46CC-803B-FD539BA66138}" srcId="{8078F3A8-A301-4BCA-A0E8-86F54D78D687}" destId="{7CB69DE7-859D-4F42-8987-C3A4851D68AC}" srcOrd="4" destOrd="0" parTransId="{0AAE4AFD-5ACF-4E0C-8766-D62D8738C52D}" sibTransId="{9802E113-49A7-44F5-90B9-B3A30E41F35A}"/>
    <dgm:cxn modelId="{3FD73BE3-A2DB-4560-B5B5-42B217C4419F}" srcId="{7CB69DE7-859D-4F42-8987-C3A4851D68AC}" destId="{7336C241-41DB-45F0-B93A-97F24FAD35B4}" srcOrd="1" destOrd="0" parTransId="{9A253274-4EF3-47E9-806E-62A3F28B0090}" sibTransId="{12F062FE-2E91-468A-8957-7A05351DB40C}"/>
    <dgm:cxn modelId="{BC446B30-8008-43B6-B7D3-8EDE4CABA90F}" srcId="{8078F3A8-A301-4BCA-A0E8-86F54D78D687}" destId="{D55846D5-90D2-4F97-AEF2-8203351404C7}" srcOrd="0" destOrd="0" parTransId="{B784E318-872D-4284-9520-115E10DF222F}" sibTransId="{D4BF62F4-AF6A-456B-B3F5-A7EE18440BDF}"/>
    <dgm:cxn modelId="{94AEB4DB-B851-44D5-BDA0-A00538DF6907}" type="presOf" srcId="{873C8B11-39BE-4C56-9A9B-EF5279C70DFA}" destId="{46D18EE1-5C6C-4E87-A7E2-AA2374CEAF1E}" srcOrd="0" destOrd="0" presId="urn:microsoft.com/office/officeart/2005/8/layout/orgChart1"/>
    <dgm:cxn modelId="{E97DB59C-27D8-458D-A385-174748B306D5}" type="presOf" srcId="{13F98CF1-3404-45FB-B4B3-3951031AD83F}" destId="{9DE5192E-922A-45FF-96AB-D908A526521C}" srcOrd="0" destOrd="0" presId="urn:microsoft.com/office/officeart/2005/8/layout/orgChart1"/>
    <dgm:cxn modelId="{222B49F7-0E95-408F-95E2-AF2B6BAC5233}" type="presOf" srcId="{D55846D5-90D2-4F97-AEF2-8203351404C7}" destId="{D80B3B41-16D3-45DB-91C2-9FEAC5A57750}" srcOrd="0" destOrd="0" presId="urn:microsoft.com/office/officeart/2005/8/layout/orgChart1"/>
    <dgm:cxn modelId="{18834E50-AB6F-4C70-82D3-198ECFD59482}" type="presParOf" srcId="{EA46B364-A7A2-4801-8E52-338FC68C1514}" destId="{1CAF2445-2E2B-4AF3-87AF-FFF9F2DDAD87}" srcOrd="0" destOrd="0" presId="urn:microsoft.com/office/officeart/2005/8/layout/orgChart1"/>
    <dgm:cxn modelId="{D8EA660A-75F0-4405-9BE0-D352C5A02CB0}" type="presParOf" srcId="{1CAF2445-2E2B-4AF3-87AF-FFF9F2DDAD87}" destId="{DB9B4256-4933-4307-9CD3-45D98F03C537}" srcOrd="0" destOrd="0" presId="urn:microsoft.com/office/officeart/2005/8/layout/orgChart1"/>
    <dgm:cxn modelId="{E79CF893-AFCF-4E1A-8235-04BB7D05B5FC}" type="presParOf" srcId="{DB9B4256-4933-4307-9CD3-45D98F03C537}" destId="{EAC9181F-CB21-4952-9CF8-A3542EF28906}" srcOrd="0" destOrd="0" presId="urn:microsoft.com/office/officeart/2005/8/layout/orgChart1"/>
    <dgm:cxn modelId="{6C1EF3E8-C821-4658-A4A4-449383751A78}" type="presParOf" srcId="{DB9B4256-4933-4307-9CD3-45D98F03C537}" destId="{E8E73139-655D-4232-BB48-97A8F68B8493}" srcOrd="1" destOrd="0" presId="urn:microsoft.com/office/officeart/2005/8/layout/orgChart1"/>
    <dgm:cxn modelId="{7F038460-D551-4679-BA74-1F0EBAFA7AC4}" type="presParOf" srcId="{1CAF2445-2E2B-4AF3-87AF-FFF9F2DDAD87}" destId="{5436A695-E896-494F-B452-0C8C24E812F4}" srcOrd="1" destOrd="0" presId="urn:microsoft.com/office/officeart/2005/8/layout/orgChart1"/>
    <dgm:cxn modelId="{0A0F63CA-46FA-4498-9CE8-5525945BCFA6}" type="presParOf" srcId="{5436A695-E896-494F-B452-0C8C24E812F4}" destId="{D909447B-6981-4862-BC54-CAA0AE67F10C}" srcOrd="0" destOrd="0" presId="urn:microsoft.com/office/officeart/2005/8/layout/orgChart1"/>
    <dgm:cxn modelId="{C5BC72A3-D98A-4439-B7FA-AFF20613B0ED}" type="presParOf" srcId="{5436A695-E896-494F-B452-0C8C24E812F4}" destId="{B19979F7-D8E7-428C-93E6-45A25E82899E}" srcOrd="1" destOrd="0" presId="urn:microsoft.com/office/officeart/2005/8/layout/orgChart1"/>
    <dgm:cxn modelId="{EA86056F-D0A9-41DD-86D8-6992810C8532}" type="presParOf" srcId="{B19979F7-D8E7-428C-93E6-45A25E82899E}" destId="{7D09097D-9250-4072-B9CC-B205F8A2FF9F}" srcOrd="0" destOrd="0" presId="urn:microsoft.com/office/officeart/2005/8/layout/orgChart1"/>
    <dgm:cxn modelId="{9AD4F1CC-AA3D-46C3-91E9-CD191AD58635}" type="presParOf" srcId="{7D09097D-9250-4072-B9CC-B205F8A2FF9F}" destId="{0143999C-4209-4593-AFB9-FC06B0B61B98}" srcOrd="0" destOrd="0" presId="urn:microsoft.com/office/officeart/2005/8/layout/orgChart1"/>
    <dgm:cxn modelId="{6BAD1C21-BD0B-4931-8630-2BC6F0BE9C7C}" type="presParOf" srcId="{7D09097D-9250-4072-B9CC-B205F8A2FF9F}" destId="{9C4F1386-A0D0-4832-9E9D-57E5B139C28D}" srcOrd="1" destOrd="0" presId="urn:microsoft.com/office/officeart/2005/8/layout/orgChart1"/>
    <dgm:cxn modelId="{64B39CD5-AB63-4BB8-991B-D826672200A4}" type="presParOf" srcId="{B19979F7-D8E7-428C-93E6-45A25E82899E}" destId="{96A7493F-0998-467E-B01B-4ADCC9342184}" srcOrd="1" destOrd="0" presId="urn:microsoft.com/office/officeart/2005/8/layout/orgChart1"/>
    <dgm:cxn modelId="{AE567726-1889-4BF0-8D58-4A22C48CBA26}" type="presParOf" srcId="{96A7493F-0998-467E-B01B-4ADCC9342184}" destId="{A4EE2D7E-A16B-47CB-B713-0D1A8C489CDE}" srcOrd="0" destOrd="0" presId="urn:microsoft.com/office/officeart/2005/8/layout/orgChart1"/>
    <dgm:cxn modelId="{08BCD626-4AEE-45C4-B21E-E5C78ED9B473}" type="presParOf" srcId="{96A7493F-0998-467E-B01B-4ADCC9342184}" destId="{9EBBB46C-E9E1-4AF9-8329-6281DFE2D1A6}" srcOrd="1" destOrd="0" presId="urn:microsoft.com/office/officeart/2005/8/layout/orgChart1"/>
    <dgm:cxn modelId="{4BEA7F38-36AE-4A14-825E-CA8247F0478B}" type="presParOf" srcId="{9EBBB46C-E9E1-4AF9-8329-6281DFE2D1A6}" destId="{1397F132-267C-4F04-8534-076D243280A6}" srcOrd="0" destOrd="0" presId="urn:microsoft.com/office/officeart/2005/8/layout/orgChart1"/>
    <dgm:cxn modelId="{CB71BD73-15AC-46FF-A985-6353DC72A993}" type="presParOf" srcId="{1397F132-267C-4F04-8534-076D243280A6}" destId="{C1BC7BAC-AF76-4F85-B7F0-CC3F7750B743}" srcOrd="0" destOrd="0" presId="urn:microsoft.com/office/officeart/2005/8/layout/orgChart1"/>
    <dgm:cxn modelId="{BE55AAC9-197B-47F2-B3C0-7FD8C4B16D52}" type="presParOf" srcId="{1397F132-267C-4F04-8534-076D243280A6}" destId="{CB35A7F6-063F-418D-AFDC-FCFE216667A4}" srcOrd="1" destOrd="0" presId="urn:microsoft.com/office/officeart/2005/8/layout/orgChart1"/>
    <dgm:cxn modelId="{2FC42732-E6F9-4C72-9220-6518F637C76B}" type="presParOf" srcId="{9EBBB46C-E9E1-4AF9-8329-6281DFE2D1A6}" destId="{4B2BB4A3-FFFF-4AA9-AC0C-E238F317A1A1}" srcOrd="1" destOrd="0" presId="urn:microsoft.com/office/officeart/2005/8/layout/orgChart1"/>
    <dgm:cxn modelId="{2B88BE82-BE6B-4DFD-B936-9B4A2DF6AB11}" type="presParOf" srcId="{9EBBB46C-E9E1-4AF9-8329-6281DFE2D1A6}" destId="{70C32B8B-3255-4B74-B123-7D5257EB00D2}" srcOrd="2" destOrd="0" presId="urn:microsoft.com/office/officeart/2005/8/layout/orgChart1"/>
    <dgm:cxn modelId="{6606D270-9E27-4885-B843-27C590287135}" type="presParOf" srcId="{70C32B8B-3255-4B74-B123-7D5257EB00D2}" destId="{3459F432-013B-4769-BCD2-217CF86E2DA7}" srcOrd="0" destOrd="0" presId="urn:microsoft.com/office/officeart/2005/8/layout/orgChart1"/>
    <dgm:cxn modelId="{E9CEB420-01B2-4B11-868D-18F03F940A5B}" type="presParOf" srcId="{70C32B8B-3255-4B74-B123-7D5257EB00D2}" destId="{B8178017-4ABE-4E90-9B86-A66AC075E6E5}" srcOrd="1" destOrd="0" presId="urn:microsoft.com/office/officeart/2005/8/layout/orgChart1"/>
    <dgm:cxn modelId="{7B09644E-1D00-476C-A7F0-595D9930C13B}" type="presParOf" srcId="{B8178017-4ABE-4E90-9B86-A66AC075E6E5}" destId="{87647F7B-48AE-4398-9B43-103E950F959E}" srcOrd="0" destOrd="0" presId="urn:microsoft.com/office/officeart/2005/8/layout/orgChart1"/>
    <dgm:cxn modelId="{F798AD7A-C500-4868-B8B6-D74C0ACDDF91}" type="presParOf" srcId="{87647F7B-48AE-4398-9B43-103E950F959E}" destId="{716825D6-6D79-4158-BED7-F986BFC337B6}" srcOrd="0" destOrd="0" presId="urn:microsoft.com/office/officeart/2005/8/layout/orgChart1"/>
    <dgm:cxn modelId="{4A82C4B0-AA88-4F78-8794-5C7A1A68C1D0}" type="presParOf" srcId="{87647F7B-48AE-4398-9B43-103E950F959E}" destId="{89D44A3D-DDCB-486C-8B1C-6CF113DCFA48}" srcOrd="1" destOrd="0" presId="urn:microsoft.com/office/officeart/2005/8/layout/orgChart1"/>
    <dgm:cxn modelId="{D7F1ED3B-CDF8-486B-8F21-183055B5A022}" type="presParOf" srcId="{B8178017-4ABE-4E90-9B86-A66AC075E6E5}" destId="{47677BB4-BB88-4E5C-8CE1-335720C7B61C}" srcOrd="1" destOrd="0" presId="urn:microsoft.com/office/officeart/2005/8/layout/orgChart1"/>
    <dgm:cxn modelId="{2F8DFB1A-9EB6-4116-B30E-A339E6D02E68}" type="presParOf" srcId="{B8178017-4ABE-4E90-9B86-A66AC075E6E5}" destId="{84447CA2-32F1-472D-A50B-F0C28B14C1AD}" srcOrd="2" destOrd="0" presId="urn:microsoft.com/office/officeart/2005/8/layout/orgChart1"/>
    <dgm:cxn modelId="{407C4725-F728-4B3E-BBAE-D27CFF751648}" type="presParOf" srcId="{96A7493F-0998-467E-B01B-4ADCC9342184}" destId="{229C470A-444B-4DEF-BE5D-26A093F783F2}" srcOrd="2" destOrd="0" presId="urn:microsoft.com/office/officeart/2005/8/layout/orgChart1"/>
    <dgm:cxn modelId="{44CDB75A-8DA6-4388-8860-15BE8E27B7D8}" type="presParOf" srcId="{96A7493F-0998-467E-B01B-4ADCC9342184}" destId="{E51CE464-5D3D-4F65-850F-0385092F2E67}" srcOrd="3" destOrd="0" presId="urn:microsoft.com/office/officeart/2005/8/layout/orgChart1"/>
    <dgm:cxn modelId="{208DDDA1-DF80-494C-AC94-EB26DB6BA02C}" type="presParOf" srcId="{E51CE464-5D3D-4F65-850F-0385092F2E67}" destId="{D5D3211B-FCCE-409A-91CA-B9FFA0469015}" srcOrd="0" destOrd="0" presId="urn:microsoft.com/office/officeart/2005/8/layout/orgChart1"/>
    <dgm:cxn modelId="{40A63EB5-3202-4E04-9059-969F9637550B}" type="presParOf" srcId="{D5D3211B-FCCE-409A-91CA-B9FFA0469015}" destId="{4B53BEF2-0A62-43D9-945B-D828549106AF}" srcOrd="0" destOrd="0" presId="urn:microsoft.com/office/officeart/2005/8/layout/orgChart1"/>
    <dgm:cxn modelId="{F6A00C80-4007-4DC5-A703-EE7953918B3A}" type="presParOf" srcId="{D5D3211B-FCCE-409A-91CA-B9FFA0469015}" destId="{0C823205-2D46-42AC-8DBB-DC18D97FC5E3}" srcOrd="1" destOrd="0" presId="urn:microsoft.com/office/officeart/2005/8/layout/orgChart1"/>
    <dgm:cxn modelId="{0F238825-1EDE-4D10-BFC1-1C3893751248}" type="presParOf" srcId="{E51CE464-5D3D-4F65-850F-0385092F2E67}" destId="{A730D581-3D22-4E82-8A94-CE9A9F08DF0A}" srcOrd="1" destOrd="0" presId="urn:microsoft.com/office/officeart/2005/8/layout/orgChart1"/>
    <dgm:cxn modelId="{607443BD-FE90-491B-8718-7F4BE768F3C4}" type="presParOf" srcId="{E51CE464-5D3D-4F65-850F-0385092F2E67}" destId="{B8F25003-4F40-4010-907D-7C6A3961EEA0}" srcOrd="2" destOrd="0" presId="urn:microsoft.com/office/officeart/2005/8/layout/orgChart1"/>
    <dgm:cxn modelId="{42DC6549-AB16-49BF-8951-5E336AF16D67}" type="presParOf" srcId="{96A7493F-0998-467E-B01B-4ADCC9342184}" destId="{2FD428FE-864F-4B59-BC12-00E9E3BF0F4A}" srcOrd="4" destOrd="0" presId="urn:microsoft.com/office/officeart/2005/8/layout/orgChart1"/>
    <dgm:cxn modelId="{E839ED49-4254-4B2D-9FF5-EC7B6F44C398}" type="presParOf" srcId="{96A7493F-0998-467E-B01B-4ADCC9342184}" destId="{04ECD722-1909-4746-A31B-EC7EDF5B460F}" srcOrd="5" destOrd="0" presId="urn:microsoft.com/office/officeart/2005/8/layout/orgChart1"/>
    <dgm:cxn modelId="{D930DC85-326E-4D56-A769-2FAECE971CF7}" type="presParOf" srcId="{04ECD722-1909-4746-A31B-EC7EDF5B460F}" destId="{F8A4F47F-27E1-424A-9787-508560E5D647}" srcOrd="0" destOrd="0" presId="urn:microsoft.com/office/officeart/2005/8/layout/orgChart1"/>
    <dgm:cxn modelId="{8F2BE4B7-C893-43A8-8502-EC4E2CEF73FA}" type="presParOf" srcId="{F8A4F47F-27E1-424A-9787-508560E5D647}" destId="{8FF9D59F-B9C2-4C1F-881C-E3CAAFA90AC0}" srcOrd="0" destOrd="0" presId="urn:microsoft.com/office/officeart/2005/8/layout/orgChart1"/>
    <dgm:cxn modelId="{0F8FB7EA-5D1E-463E-8479-79987E321310}" type="presParOf" srcId="{F8A4F47F-27E1-424A-9787-508560E5D647}" destId="{86F4A018-3105-4616-8E56-A0F109BEAA0B}" srcOrd="1" destOrd="0" presId="urn:microsoft.com/office/officeart/2005/8/layout/orgChart1"/>
    <dgm:cxn modelId="{94820A60-0B42-4559-9D70-AF5EF6C58A04}" type="presParOf" srcId="{04ECD722-1909-4746-A31B-EC7EDF5B460F}" destId="{B504D2CB-AC55-4F6B-9449-52CB7DA78108}" srcOrd="1" destOrd="0" presId="urn:microsoft.com/office/officeart/2005/8/layout/orgChart1"/>
    <dgm:cxn modelId="{604463B4-68ED-467C-A343-4167C7494B5B}" type="presParOf" srcId="{04ECD722-1909-4746-A31B-EC7EDF5B460F}" destId="{63D5E117-4A29-4777-B130-0581B39EECBF}" srcOrd="2" destOrd="0" presId="urn:microsoft.com/office/officeart/2005/8/layout/orgChart1"/>
    <dgm:cxn modelId="{B9D20EDD-E2A1-485B-8A04-FF4313D289D2}" type="presParOf" srcId="{96A7493F-0998-467E-B01B-4ADCC9342184}" destId="{AD8B952E-C046-4C78-97E3-76B71BE8D1BE}" srcOrd="6" destOrd="0" presId="urn:microsoft.com/office/officeart/2005/8/layout/orgChart1"/>
    <dgm:cxn modelId="{A0A7EE80-E01B-4577-AB6F-1CC3CA3DC2FC}" type="presParOf" srcId="{96A7493F-0998-467E-B01B-4ADCC9342184}" destId="{2D64A965-D9CF-47CE-82D3-78A3A323D203}" srcOrd="7" destOrd="0" presId="urn:microsoft.com/office/officeart/2005/8/layout/orgChart1"/>
    <dgm:cxn modelId="{C33A517C-26EC-4B7E-9B12-DD058E81EE23}" type="presParOf" srcId="{2D64A965-D9CF-47CE-82D3-78A3A323D203}" destId="{BD45E1E0-58D3-4DD4-B3C5-1F55D469CE02}" srcOrd="0" destOrd="0" presId="urn:microsoft.com/office/officeart/2005/8/layout/orgChart1"/>
    <dgm:cxn modelId="{59FAD197-8C59-4C99-9320-48C4024E77BF}" type="presParOf" srcId="{BD45E1E0-58D3-4DD4-B3C5-1F55D469CE02}" destId="{AD61CA5D-65DD-49E3-82D2-C032D9947445}" srcOrd="0" destOrd="0" presId="urn:microsoft.com/office/officeart/2005/8/layout/orgChart1"/>
    <dgm:cxn modelId="{65E03C4C-7FA6-46D8-89BE-EB66EFA75374}" type="presParOf" srcId="{BD45E1E0-58D3-4DD4-B3C5-1F55D469CE02}" destId="{7CB6E6C4-2B2F-49E7-B83D-5C615A9A00F5}" srcOrd="1" destOrd="0" presId="urn:microsoft.com/office/officeart/2005/8/layout/orgChart1"/>
    <dgm:cxn modelId="{AE1E57CE-D291-4494-91D7-84D5CD2D1839}" type="presParOf" srcId="{2D64A965-D9CF-47CE-82D3-78A3A323D203}" destId="{63F5A65B-F900-4CA8-A367-21C8118FA65F}" srcOrd="1" destOrd="0" presId="urn:microsoft.com/office/officeart/2005/8/layout/orgChart1"/>
    <dgm:cxn modelId="{88010453-3883-426D-84A7-28E69874A991}" type="presParOf" srcId="{2D64A965-D9CF-47CE-82D3-78A3A323D203}" destId="{6EFF2C8F-4518-4B28-A646-562C38587321}" srcOrd="2" destOrd="0" presId="urn:microsoft.com/office/officeart/2005/8/layout/orgChart1"/>
    <dgm:cxn modelId="{FA64F476-F017-4A76-BD1A-8EB42109669E}" type="presParOf" srcId="{96A7493F-0998-467E-B01B-4ADCC9342184}" destId="{FE7A8249-CE12-474B-9E16-F191EEC6B10C}" srcOrd="8" destOrd="0" presId="urn:microsoft.com/office/officeart/2005/8/layout/orgChart1"/>
    <dgm:cxn modelId="{9569332B-865E-4215-97FF-45FB2159D4A4}" type="presParOf" srcId="{96A7493F-0998-467E-B01B-4ADCC9342184}" destId="{8C474B3D-A8F6-471A-BE61-93A4A253947D}" srcOrd="9" destOrd="0" presId="urn:microsoft.com/office/officeart/2005/8/layout/orgChart1"/>
    <dgm:cxn modelId="{5D293AB4-6914-4A08-B782-ECD8E6196DCA}" type="presParOf" srcId="{8C474B3D-A8F6-471A-BE61-93A4A253947D}" destId="{C345459C-BB41-4F39-8093-8C5F50B2FFE8}" srcOrd="0" destOrd="0" presId="urn:microsoft.com/office/officeart/2005/8/layout/orgChart1"/>
    <dgm:cxn modelId="{7433BEAD-56CB-418F-A97D-6D7FA4B9D49F}" type="presParOf" srcId="{C345459C-BB41-4F39-8093-8C5F50B2FFE8}" destId="{8E907655-C40E-463D-830A-4082AA7B5639}" srcOrd="0" destOrd="0" presId="urn:microsoft.com/office/officeart/2005/8/layout/orgChart1"/>
    <dgm:cxn modelId="{4894D0FA-D1E3-467B-AB38-3FC1B4D64655}" type="presParOf" srcId="{C345459C-BB41-4F39-8093-8C5F50B2FFE8}" destId="{E12BC00C-ECB8-49B4-B2E2-1862578CD905}" srcOrd="1" destOrd="0" presId="urn:microsoft.com/office/officeart/2005/8/layout/orgChart1"/>
    <dgm:cxn modelId="{C79BACAA-C13E-46BD-A9E5-ECC889013E75}" type="presParOf" srcId="{8C474B3D-A8F6-471A-BE61-93A4A253947D}" destId="{A1040773-7D8A-42D4-85DF-FE4048871980}" srcOrd="1" destOrd="0" presId="urn:microsoft.com/office/officeart/2005/8/layout/orgChart1"/>
    <dgm:cxn modelId="{51D29F36-BC39-444B-8135-D51C6510ABA3}" type="presParOf" srcId="{8C474B3D-A8F6-471A-BE61-93A4A253947D}" destId="{B7C05513-18E9-408E-8699-923AC1ACE68D}" srcOrd="2" destOrd="0" presId="urn:microsoft.com/office/officeart/2005/8/layout/orgChart1"/>
    <dgm:cxn modelId="{9FF5F070-8495-46C2-8483-02CA88D0CB70}" type="presParOf" srcId="{B19979F7-D8E7-428C-93E6-45A25E82899E}" destId="{5E3278CC-088D-478B-85EC-059109AAADAD}" srcOrd="2" destOrd="0" presId="urn:microsoft.com/office/officeart/2005/8/layout/orgChart1"/>
    <dgm:cxn modelId="{0C8F5FF0-876E-46A6-A369-46DF7C48CAB8}" type="presParOf" srcId="{5436A695-E896-494F-B452-0C8C24E812F4}" destId="{0765CF4B-5190-458D-A401-02BCE9D5A4FE}" srcOrd="2" destOrd="0" presId="urn:microsoft.com/office/officeart/2005/8/layout/orgChart1"/>
    <dgm:cxn modelId="{98291530-A29C-42AC-A084-4BDA33F71B88}" type="presParOf" srcId="{5436A695-E896-494F-B452-0C8C24E812F4}" destId="{5157E4D6-4523-478B-A659-B39051D5BE2A}" srcOrd="3" destOrd="0" presId="urn:microsoft.com/office/officeart/2005/8/layout/orgChart1"/>
    <dgm:cxn modelId="{C65F2F84-B108-4529-8D48-574D58F85485}" type="presParOf" srcId="{5157E4D6-4523-478B-A659-B39051D5BE2A}" destId="{2DFE4D24-A8BE-4B7D-B4F0-F9C1DC50AE0A}" srcOrd="0" destOrd="0" presId="urn:microsoft.com/office/officeart/2005/8/layout/orgChart1"/>
    <dgm:cxn modelId="{653DEB08-E8C0-4575-A1B7-B57CC091E223}" type="presParOf" srcId="{2DFE4D24-A8BE-4B7D-B4F0-F9C1DC50AE0A}" destId="{C48567B2-7871-4C84-A2BD-4A23A837E2F6}" srcOrd="0" destOrd="0" presId="urn:microsoft.com/office/officeart/2005/8/layout/orgChart1"/>
    <dgm:cxn modelId="{A7B20BF6-755A-4593-AA7C-D0A83831639E}" type="presParOf" srcId="{2DFE4D24-A8BE-4B7D-B4F0-F9C1DC50AE0A}" destId="{A30D7670-EEE9-4A04-ACE9-7A17B6B70791}" srcOrd="1" destOrd="0" presId="urn:microsoft.com/office/officeart/2005/8/layout/orgChart1"/>
    <dgm:cxn modelId="{4B11DD07-E0FD-49B7-AE62-3100E034001F}" type="presParOf" srcId="{5157E4D6-4523-478B-A659-B39051D5BE2A}" destId="{C808F93A-19AB-4F89-8001-1A9660B3D004}" srcOrd="1" destOrd="0" presId="urn:microsoft.com/office/officeart/2005/8/layout/orgChart1"/>
    <dgm:cxn modelId="{83364D80-53A6-42D2-B2BC-C9BD4F323AC9}" type="presParOf" srcId="{C808F93A-19AB-4F89-8001-1A9660B3D004}" destId="{46D18EE1-5C6C-4E87-A7E2-AA2374CEAF1E}" srcOrd="0" destOrd="0" presId="urn:microsoft.com/office/officeart/2005/8/layout/orgChart1"/>
    <dgm:cxn modelId="{FE13F2B3-E8CD-4139-9035-AFABBC362B77}" type="presParOf" srcId="{C808F93A-19AB-4F89-8001-1A9660B3D004}" destId="{6D3E59CF-25C9-456D-854E-EE6008895A31}" srcOrd="1" destOrd="0" presId="urn:microsoft.com/office/officeart/2005/8/layout/orgChart1"/>
    <dgm:cxn modelId="{C55808A7-C4E7-4A85-9E91-D2C5BB1B0ABA}" type="presParOf" srcId="{6D3E59CF-25C9-456D-854E-EE6008895A31}" destId="{B4DF93F2-FF28-46EC-9C76-5C812D44B740}" srcOrd="0" destOrd="0" presId="urn:microsoft.com/office/officeart/2005/8/layout/orgChart1"/>
    <dgm:cxn modelId="{C611101E-0717-4A03-AC1C-AD09BCA987D2}" type="presParOf" srcId="{B4DF93F2-FF28-46EC-9C76-5C812D44B740}" destId="{163C0EAB-A2F4-4381-B730-675060950832}" srcOrd="0" destOrd="0" presId="urn:microsoft.com/office/officeart/2005/8/layout/orgChart1"/>
    <dgm:cxn modelId="{E9DB3BD4-5ED7-4A07-965D-74AA38C54C84}" type="presParOf" srcId="{B4DF93F2-FF28-46EC-9C76-5C812D44B740}" destId="{CC33D62F-08E0-4DD6-AFE6-AD77ADECAA84}" srcOrd="1" destOrd="0" presId="urn:microsoft.com/office/officeart/2005/8/layout/orgChart1"/>
    <dgm:cxn modelId="{56E9FEC8-29DC-4D1A-8F96-245FEFCA5010}" type="presParOf" srcId="{6D3E59CF-25C9-456D-854E-EE6008895A31}" destId="{CB3A2C21-A0BC-484B-B8FE-1E10D4459826}" srcOrd="1" destOrd="0" presId="urn:microsoft.com/office/officeart/2005/8/layout/orgChart1"/>
    <dgm:cxn modelId="{4995CA3E-843A-462E-A910-F5ABF88DAAFA}" type="presParOf" srcId="{6D3E59CF-25C9-456D-854E-EE6008895A31}" destId="{FF6742B8-789A-417C-ADEB-F4158C411EC3}" srcOrd="2" destOrd="0" presId="urn:microsoft.com/office/officeart/2005/8/layout/orgChart1"/>
    <dgm:cxn modelId="{7FDF2111-4B3F-461C-A701-3FF34DCEFE60}" type="presParOf" srcId="{C808F93A-19AB-4F89-8001-1A9660B3D004}" destId="{DF42EF45-EAA4-44A8-BFBF-F6F53C1BB1EA}" srcOrd="2" destOrd="0" presId="urn:microsoft.com/office/officeart/2005/8/layout/orgChart1"/>
    <dgm:cxn modelId="{B9EE4FBC-E53E-4632-8916-8489E1AFA4FA}" type="presParOf" srcId="{C808F93A-19AB-4F89-8001-1A9660B3D004}" destId="{EC360A98-794A-4C08-98C7-32D056E835FE}" srcOrd="3" destOrd="0" presId="urn:microsoft.com/office/officeart/2005/8/layout/orgChart1"/>
    <dgm:cxn modelId="{64664EF4-C88A-49DB-8FB0-32E6C1A99249}" type="presParOf" srcId="{EC360A98-794A-4C08-98C7-32D056E835FE}" destId="{926B1BB5-B594-4091-AC93-E7975CCD25FC}" srcOrd="0" destOrd="0" presId="urn:microsoft.com/office/officeart/2005/8/layout/orgChart1"/>
    <dgm:cxn modelId="{112326F1-40F5-4B06-B06B-081F9434B879}" type="presParOf" srcId="{926B1BB5-B594-4091-AC93-E7975CCD25FC}" destId="{E61F7EAD-2E45-4E6F-BB64-C2EB30C9F9A0}" srcOrd="0" destOrd="0" presId="urn:microsoft.com/office/officeart/2005/8/layout/orgChart1"/>
    <dgm:cxn modelId="{C2A354F2-54CE-4C44-A1CB-147F7F83CE37}" type="presParOf" srcId="{926B1BB5-B594-4091-AC93-E7975CCD25FC}" destId="{B3BFFDBF-912B-4FAC-A826-3BAE993DD3F7}" srcOrd="1" destOrd="0" presId="urn:microsoft.com/office/officeart/2005/8/layout/orgChart1"/>
    <dgm:cxn modelId="{6851A75A-A412-4D29-95B7-26AD4C0538C7}" type="presParOf" srcId="{EC360A98-794A-4C08-98C7-32D056E835FE}" destId="{2AC22BF3-10ED-420C-BE75-3250614E4F75}" srcOrd="1" destOrd="0" presId="urn:microsoft.com/office/officeart/2005/8/layout/orgChart1"/>
    <dgm:cxn modelId="{418A4A64-B94D-4256-A43C-192D34E06500}" type="presParOf" srcId="{EC360A98-794A-4C08-98C7-32D056E835FE}" destId="{A9229892-2AD4-4A1F-A986-FA7AF41E72E2}" srcOrd="2" destOrd="0" presId="urn:microsoft.com/office/officeart/2005/8/layout/orgChart1"/>
    <dgm:cxn modelId="{2D31FC6D-F771-4735-92A9-FDD340C6C35E}" type="presParOf" srcId="{C808F93A-19AB-4F89-8001-1A9660B3D004}" destId="{529E31B1-82B2-43D7-86B6-12D1938C86C5}" srcOrd="4" destOrd="0" presId="urn:microsoft.com/office/officeart/2005/8/layout/orgChart1"/>
    <dgm:cxn modelId="{07256ED3-46A6-47D3-BEFC-67915AB2B3AC}" type="presParOf" srcId="{C808F93A-19AB-4F89-8001-1A9660B3D004}" destId="{5A7F034E-3F9D-4ACE-A0F4-124FF3CA49D5}" srcOrd="5" destOrd="0" presId="urn:microsoft.com/office/officeart/2005/8/layout/orgChart1"/>
    <dgm:cxn modelId="{A5E2FA8F-6691-4437-84AC-143931FBEAB9}" type="presParOf" srcId="{5A7F034E-3F9D-4ACE-A0F4-124FF3CA49D5}" destId="{E43B98F6-C1FA-4621-8A4C-25F8D896A7E4}" srcOrd="0" destOrd="0" presId="urn:microsoft.com/office/officeart/2005/8/layout/orgChart1"/>
    <dgm:cxn modelId="{D1100624-EAC4-49A2-9AFD-91F704A2F82C}" type="presParOf" srcId="{E43B98F6-C1FA-4621-8A4C-25F8D896A7E4}" destId="{63DEB492-9D85-4E1D-9EB8-1CB258D43AE4}" srcOrd="0" destOrd="0" presId="urn:microsoft.com/office/officeart/2005/8/layout/orgChart1"/>
    <dgm:cxn modelId="{38B09736-43EB-4645-983F-9F70FDAA902A}" type="presParOf" srcId="{E43B98F6-C1FA-4621-8A4C-25F8D896A7E4}" destId="{53A5C7C7-0C7A-4614-BE07-C739A6DB9C97}" srcOrd="1" destOrd="0" presId="urn:microsoft.com/office/officeart/2005/8/layout/orgChart1"/>
    <dgm:cxn modelId="{3DF0FE82-3DF9-42D2-AF52-95E4D1B2D784}" type="presParOf" srcId="{5A7F034E-3F9D-4ACE-A0F4-124FF3CA49D5}" destId="{A3C0EF47-9DCF-4C7C-B4BA-6532FC9CC352}" srcOrd="1" destOrd="0" presId="urn:microsoft.com/office/officeart/2005/8/layout/orgChart1"/>
    <dgm:cxn modelId="{F9995E8C-9DF7-46B1-A943-1A58A3E5922A}" type="presParOf" srcId="{5A7F034E-3F9D-4ACE-A0F4-124FF3CA49D5}" destId="{68046ADA-FCBE-49D0-9CB0-D3DEF2F6353A}" srcOrd="2" destOrd="0" presId="urn:microsoft.com/office/officeart/2005/8/layout/orgChart1"/>
    <dgm:cxn modelId="{5C685B59-FA4B-4C9A-9135-7FA5CF154D00}" type="presParOf" srcId="{5157E4D6-4523-478B-A659-B39051D5BE2A}" destId="{27E712F3-1092-44D5-A9E5-F8BD9CD52F5E}" srcOrd="2" destOrd="0" presId="urn:microsoft.com/office/officeart/2005/8/layout/orgChart1"/>
    <dgm:cxn modelId="{2B22F5BA-2552-4534-B3A5-E11D0094DDEC}" type="presParOf" srcId="{5436A695-E896-494F-B452-0C8C24E812F4}" destId="{2EEDD08A-5F9A-4C6A-965D-81A226520007}" srcOrd="4" destOrd="0" presId="urn:microsoft.com/office/officeart/2005/8/layout/orgChart1"/>
    <dgm:cxn modelId="{309F7123-FDC1-4119-A2D6-B54E4A818F15}" type="presParOf" srcId="{5436A695-E896-494F-B452-0C8C24E812F4}" destId="{41D02E9D-6B2A-4B52-A778-EF9009C8E95D}" srcOrd="5" destOrd="0" presId="urn:microsoft.com/office/officeart/2005/8/layout/orgChart1"/>
    <dgm:cxn modelId="{3C742273-2F1E-4769-B353-4BE6A0A374AB}" type="presParOf" srcId="{41D02E9D-6B2A-4B52-A778-EF9009C8E95D}" destId="{CD670632-3457-4402-9E1D-5167FDE3D390}" srcOrd="0" destOrd="0" presId="urn:microsoft.com/office/officeart/2005/8/layout/orgChart1"/>
    <dgm:cxn modelId="{9213CBD6-2B17-4535-B264-093094CC3D84}" type="presParOf" srcId="{CD670632-3457-4402-9E1D-5167FDE3D390}" destId="{E96C4172-883F-4340-9488-6F068D5B592D}" srcOrd="0" destOrd="0" presId="urn:microsoft.com/office/officeart/2005/8/layout/orgChart1"/>
    <dgm:cxn modelId="{E9DE28DC-8A27-4FBD-AA51-DBFA0938C671}" type="presParOf" srcId="{CD670632-3457-4402-9E1D-5167FDE3D390}" destId="{BB703C45-A8C8-4172-9BC9-B33F5778CE9A}" srcOrd="1" destOrd="0" presId="urn:microsoft.com/office/officeart/2005/8/layout/orgChart1"/>
    <dgm:cxn modelId="{FA805422-03D1-4E09-BFC0-E677B82AA460}" type="presParOf" srcId="{41D02E9D-6B2A-4B52-A778-EF9009C8E95D}" destId="{B48FD2FE-8184-47A7-8B13-40EC7781091A}" srcOrd="1" destOrd="0" presId="urn:microsoft.com/office/officeart/2005/8/layout/orgChart1"/>
    <dgm:cxn modelId="{5B862097-7ECF-4BCD-9FAA-1D639D93659C}" type="presParOf" srcId="{B48FD2FE-8184-47A7-8B13-40EC7781091A}" destId="{719085E7-13FB-4C60-A733-0758C9917648}" srcOrd="0" destOrd="0" presId="urn:microsoft.com/office/officeart/2005/8/layout/orgChart1"/>
    <dgm:cxn modelId="{B0A35C23-0BEA-4463-87F9-C035D7C612A2}" type="presParOf" srcId="{B48FD2FE-8184-47A7-8B13-40EC7781091A}" destId="{45BEFC95-70B2-402B-8F87-E2F0D9DC8024}" srcOrd="1" destOrd="0" presId="urn:microsoft.com/office/officeart/2005/8/layout/orgChart1"/>
    <dgm:cxn modelId="{D3F7265E-725A-4D95-BE9E-C3774D000F9C}" type="presParOf" srcId="{45BEFC95-70B2-402B-8F87-E2F0D9DC8024}" destId="{3413570C-DC11-40BE-9761-05A196FD4B20}" srcOrd="0" destOrd="0" presId="urn:microsoft.com/office/officeart/2005/8/layout/orgChart1"/>
    <dgm:cxn modelId="{DC61A33D-078D-4F59-B72E-EAE31ACDCCEB}" type="presParOf" srcId="{3413570C-DC11-40BE-9761-05A196FD4B20}" destId="{7D6A25E4-277B-44E6-AF0D-91D8F1145D3C}" srcOrd="0" destOrd="0" presId="urn:microsoft.com/office/officeart/2005/8/layout/orgChart1"/>
    <dgm:cxn modelId="{B2FAA376-F468-4BFA-94A1-039AA20B53FF}" type="presParOf" srcId="{3413570C-DC11-40BE-9761-05A196FD4B20}" destId="{8876D029-C1CF-4754-8F7F-0D31E36DA33C}" srcOrd="1" destOrd="0" presId="urn:microsoft.com/office/officeart/2005/8/layout/orgChart1"/>
    <dgm:cxn modelId="{F2019660-D8E7-47DA-8C67-FEE4D7A6652A}" type="presParOf" srcId="{45BEFC95-70B2-402B-8F87-E2F0D9DC8024}" destId="{5A052516-8A3F-4217-8CF0-7075EBB247A1}" srcOrd="1" destOrd="0" presId="urn:microsoft.com/office/officeart/2005/8/layout/orgChart1"/>
    <dgm:cxn modelId="{272EFA76-1881-480B-AA1B-ED6B1C62E5DF}" type="presParOf" srcId="{45BEFC95-70B2-402B-8F87-E2F0D9DC8024}" destId="{D7460EAA-7F38-4B22-990D-66B0B63A8786}" srcOrd="2" destOrd="0" presId="urn:microsoft.com/office/officeart/2005/8/layout/orgChart1"/>
    <dgm:cxn modelId="{5F6C75E3-9B99-4391-8190-C1CC14C8DFAD}" type="presParOf" srcId="{B48FD2FE-8184-47A7-8B13-40EC7781091A}" destId="{4A4EC6B8-5CDC-4A82-A839-65E699F9F8BD}" srcOrd="2" destOrd="0" presId="urn:microsoft.com/office/officeart/2005/8/layout/orgChart1"/>
    <dgm:cxn modelId="{24402016-4160-40AC-9073-BEE7C7F41313}" type="presParOf" srcId="{B48FD2FE-8184-47A7-8B13-40EC7781091A}" destId="{D95EF19C-B3DF-4B9B-A28A-F8A841D3C8FE}" srcOrd="3" destOrd="0" presId="urn:microsoft.com/office/officeart/2005/8/layout/orgChart1"/>
    <dgm:cxn modelId="{52ABB3DD-AEFE-4AD3-8873-5E8C6FE2DFC3}" type="presParOf" srcId="{D95EF19C-B3DF-4B9B-A28A-F8A841D3C8FE}" destId="{B44EC8B3-2CE3-48EA-99CB-0FCAEFB96FAB}" srcOrd="0" destOrd="0" presId="urn:microsoft.com/office/officeart/2005/8/layout/orgChart1"/>
    <dgm:cxn modelId="{81683E1D-069E-408F-A910-725DE6DD9822}" type="presParOf" srcId="{B44EC8B3-2CE3-48EA-99CB-0FCAEFB96FAB}" destId="{FF62F5D5-1E69-45F6-AA8E-D5D9B4769903}" srcOrd="0" destOrd="0" presId="urn:microsoft.com/office/officeart/2005/8/layout/orgChart1"/>
    <dgm:cxn modelId="{E71AD8AC-908E-4F8D-8BBE-2FBBD873E4C5}" type="presParOf" srcId="{B44EC8B3-2CE3-48EA-99CB-0FCAEFB96FAB}" destId="{8F7A0CAC-6FB8-4D00-B370-F6F99C247138}" srcOrd="1" destOrd="0" presId="urn:microsoft.com/office/officeart/2005/8/layout/orgChart1"/>
    <dgm:cxn modelId="{4022F808-6599-40F2-92F1-E9022D719DC7}" type="presParOf" srcId="{D95EF19C-B3DF-4B9B-A28A-F8A841D3C8FE}" destId="{CE312DBA-83CB-48C7-AEA4-B35597F4AD96}" srcOrd="1" destOrd="0" presId="urn:microsoft.com/office/officeart/2005/8/layout/orgChart1"/>
    <dgm:cxn modelId="{91BCEC97-EDDF-49A7-8659-0C90B39309BA}" type="presParOf" srcId="{D95EF19C-B3DF-4B9B-A28A-F8A841D3C8FE}" destId="{2E293E15-DCDA-4BE1-A230-2684E88B8FA1}" srcOrd="2" destOrd="0" presId="urn:microsoft.com/office/officeart/2005/8/layout/orgChart1"/>
    <dgm:cxn modelId="{A270272D-284F-4135-9A8F-425B1807471C}" type="presParOf" srcId="{B48FD2FE-8184-47A7-8B13-40EC7781091A}" destId="{C969CF70-6DCD-4B64-838A-929832D56E8A}" srcOrd="4" destOrd="0" presId="urn:microsoft.com/office/officeart/2005/8/layout/orgChart1"/>
    <dgm:cxn modelId="{8AA6581D-4986-40D6-8196-835708E095EA}" type="presParOf" srcId="{B48FD2FE-8184-47A7-8B13-40EC7781091A}" destId="{925CA220-61F3-4265-99AB-4491DB1925D5}" srcOrd="5" destOrd="0" presId="urn:microsoft.com/office/officeart/2005/8/layout/orgChart1"/>
    <dgm:cxn modelId="{38DF1906-6616-4D75-8D3D-1B3363BE14FD}" type="presParOf" srcId="{925CA220-61F3-4265-99AB-4491DB1925D5}" destId="{8232707C-A4AF-4177-B451-C42484E04D7E}" srcOrd="0" destOrd="0" presId="urn:microsoft.com/office/officeart/2005/8/layout/orgChart1"/>
    <dgm:cxn modelId="{F68ECE0D-E798-4968-9F87-83CF34CDA2F5}" type="presParOf" srcId="{8232707C-A4AF-4177-B451-C42484E04D7E}" destId="{9DE5192E-922A-45FF-96AB-D908A526521C}" srcOrd="0" destOrd="0" presId="urn:microsoft.com/office/officeart/2005/8/layout/orgChart1"/>
    <dgm:cxn modelId="{C19BAE58-3586-48B6-A686-A2DDE5948FA7}" type="presParOf" srcId="{8232707C-A4AF-4177-B451-C42484E04D7E}" destId="{46F4750C-8BB9-48B2-92D3-0DCDC9E9AD6A}" srcOrd="1" destOrd="0" presId="urn:microsoft.com/office/officeart/2005/8/layout/orgChart1"/>
    <dgm:cxn modelId="{C8059F35-289D-4E5B-A3F5-25882C364244}" type="presParOf" srcId="{925CA220-61F3-4265-99AB-4491DB1925D5}" destId="{52950684-A1D6-441F-A935-74F17B66BA10}" srcOrd="1" destOrd="0" presId="urn:microsoft.com/office/officeart/2005/8/layout/orgChart1"/>
    <dgm:cxn modelId="{44E2AD39-48F3-4232-8F21-A45425F2383C}" type="presParOf" srcId="{925CA220-61F3-4265-99AB-4491DB1925D5}" destId="{1526FC5A-1BE9-4A67-B6B0-2B1A04A83174}" srcOrd="2" destOrd="0" presId="urn:microsoft.com/office/officeart/2005/8/layout/orgChart1"/>
    <dgm:cxn modelId="{63085DBE-35DC-41DF-8E4E-794049BA5A20}" type="presParOf" srcId="{41D02E9D-6B2A-4B52-A778-EF9009C8E95D}" destId="{09E46D87-3F61-412B-8885-F925119DCBE7}" srcOrd="2" destOrd="0" presId="urn:microsoft.com/office/officeart/2005/8/layout/orgChart1"/>
    <dgm:cxn modelId="{BEC6DA2E-AE1C-4D28-BA5B-E1C7E8B4B873}" type="presParOf" srcId="{1CAF2445-2E2B-4AF3-87AF-FFF9F2DDAD87}" destId="{C11AAE93-1045-436D-959D-F4BBEFCAD2D4}" srcOrd="2" destOrd="0" presId="urn:microsoft.com/office/officeart/2005/8/layout/orgChart1"/>
    <dgm:cxn modelId="{416C6A1B-872C-4F35-BB4F-99D1A4C954B6}" type="presParOf" srcId="{C11AAE93-1045-436D-959D-F4BBEFCAD2D4}" destId="{538B02F4-D9DB-4A82-8DF9-04728D4786F3}" srcOrd="0" destOrd="0" presId="urn:microsoft.com/office/officeart/2005/8/layout/orgChart1"/>
    <dgm:cxn modelId="{97EB5D70-EE05-4B1B-9A6F-74FAEED016A0}" type="presParOf" srcId="{C11AAE93-1045-436D-959D-F4BBEFCAD2D4}" destId="{8D59A777-4B32-49CD-ABB0-EF2E03FB540C}" srcOrd="1" destOrd="0" presId="urn:microsoft.com/office/officeart/2005/8/layout/orgChart1"/>
    <dgm:cxn modelId="{19EE3DEC-20E6-4EE4-ACF8-9D430DFCA6AD}" type="presParOf" srcId="{8D59A777-4B32-49CD-ABB0-EF2E03FB540C}" destId="{D60528AB-7676-4584-9CA5-914CF3308AE0}" srcOrd="0" destOrd="0" presId="urn:microsoft.com/office/officeart/2005/8/layout/orgChart1"/>
    <dgm:cxn modelId="{8E0505B9-9D95-4BCF-AC31-8B80036538A4}" type="presParOf" srcId="{D60528AB-7676-4584-9CA5-914CF3308AE0}" destId="{D80B3B41-16D3-45DB-91C2-9FEAC5A57750}" srcOrd="0" destOrd="0" presId="urn:microsoft.com/office/officeart/2005/8/layout/orgChart1"/>
    <dgm:cxn modelId="{9F0781C9-822A-4A00-9A3C-1349C7F230E6}" type="presParOf" srcId="{D60528AB-7676-4584-9CA5-914CF3308AE0}" destId="{C7AD04AC-9952-4964-9C7B-47D4DB483177}" srcOrd="1" destOrd="0" presId="urn:microsoft.com/office/officeart/2005/8/layout/orgChart1"/>
    <dgm:cxn modelId="{530C5133-D89C-48FA-ADD3-676768ADF434}" type="presParOf" srcId="{8D59A777-4B32-49CD-ABB0-EF2E03FB540C}" destId="{B07593CC-6E17-488B-86E5-953A04FEB24F}" srcOrd="1" destOrd="0" presId="urn:microsoft.com/office/officeart/2005/8/layout/orgChart1"/>
    <dgm:cxn modelId="{33EC47A2-CB4B-4B29-8B0F-1F3CBCFFC1B7}" type="presParOf" srcId="{8D59A777-4B32-49CD-ABB0-EF2E03FB540C}" destId="{67A8D68A-5DFA-4967-8850-533C4E57CAA4}" srcOrd="2" destOrd="0" presId="urn:microsoft.com/office/officeart/2005/8/layout/orgChart1"/>
    <dgm:cxn modelId="{91A8348A-6B84-461D-A2D7-C5889296B5FE}" type="presParOf" srcId="{67A8D68A-5DFA-4967-8850-533C4E57CAA4}" destId="{0A48281D-7C3B-42FD-AA30-0BCA3E06361A}" srcOrd="0" destOrd="0" presId="urn:microsoft.com/office/officeart/2005/8/layout/orgChart1"/>
    <dgm:cxn modelId="{F6317249-19BB-4FA0-8276-AFD560244DAB}" type="presParOf" srcId="{67A8D68A-5DFA-4967-8850-533C4E57CAA4}" destId="{A887A6AA-41FA-4DB7-A8B8-C3A76E821FF5}" srcOrd="1" destOrd="0" presId="urn:microsoft.com/office/officeart/2005/8/layout/orgChart1"/>
    <dgm:cxn modelId="{E3E81AE8-EC62-49F5-ADD9-08501D476E30}" type="presParOf" srcId="{A887A6AA-41FA-4DB7-A8B8-C3A76E821FF5}" destId="{FA5D4CD5-DCC4-424B-A54C-E066DD7F18B5}" srcOrd="0" destOrd="0" presId="urn:microsoft.com/office/officeart/2005/8/layout/orgChart1"/>
    <dgm:cxn modelId="{12D8C2CA-56FA-4FA0-AFB7-FE37DC5CD84F}" type="presParOf" srcId="{FA5D4CD5-DCC4-424B-A54C-E066DD7F18B5}" destId="{4BB92FFB-2FE4-48A0-BDF2-CD7DB8C984B7}" srcOrd="0" destOrd="0" presId="urn:microsoft.com/office/officeart/2005/8/layout/orgChart1"/>
    <dgm:cxn modelId="{141DF977-9715-40B5-9917-3EA39260CDC2}" type="presParOf" srcId="{FA5D4CD5-DCC4-424B-A54C-E066DD7F18B5}" destId="{00402974-F88C-46C2-9209-BB8E62A5E022}" srcOrd="1" destOrd="0" presId="urn:microsoft.com/office/officeart/2005/8/layout/orgChart1"/>
    <dgm:cxn modelId="{8759DE72-03DA-4E0D-AA03-4D96A4E8C1B2}" type="presParOf" srcId="{A887A6AA-41FA-4DB7-A8B8-C3A76E821FF5}" destId="{8ED28D77-A7BA-46DA-9C21-512BFDCA790D}" srcOrd="1" destOrd="0" presId="urn:microsoft.com/office/officeart/2005/8/layout/orgChart1"/>
    <dgm:cxn modelId="{CFF58F9A-0910-4BEC-BF99-3283B8A9748A}" type="presParOf" srcId="{A887A6AA-41FA-4DB7-A8B8-C3A76E821FF5}" destId="{DDF89AB0-EB5B-49F2-B5E5-2F3FE495D61C}" srcOrd="2" destOrd="0" presId="urn:microsoft.com/office/officeart/2005/8/layout/orgChart1"/>
    <dgm:cxn modelId="{C87CF5B3-4E64-4A3C-9F17-50A1D6844C78}" type="presParOf" srcId="{67A8D68A-5DFA-4967-8850-533C4E57CAA4}" destId="{A5D71078-B8D8-4A2E-81CC-92E49D1000D0}" srcOrd="2" destOrd="0" presId="urn:microsoft.com/office/officeart/2005/8/layout/orgChart1"/>
    <dgm:cxn modelId="{E867C13F-9CC0-4F83-8FDE-474AD2C06441}" type="presParOf" srcId="{67A8D68A-5DFA-4967-8850-533C4E57CAA4}" destId="{352D43F2-CF63-4992-A923-69A97768D82F}" srcOrd="3" destOrd="0" presId="urn:microsoft.com/office/officeart/2005/8/layout/orgChart1"/>
    <dgm:cxn modelId="{7E43402A-02E5-469D-8929-090C6F366633}" type="presParOf" srcId="{352D43F2-CF63-4992-A923-69A97768D82F}" destId="{EC24D3C7-B970-41BE-B29A-A92CE006884B}" srcOrd="0" destOrd="0" presId="urn:microsoft.com/office/officeart/2005/8/layout/orgChart1"/>
    <dgm:cxn modelId="{71F1A2C4-E51B-4521-889C-9CB482FCA6BE}" type="presParOf" srcId="{EC24D3C7-B970-41BE-B29A-A92CE006884B}" destId="{008098A1-2F8F-4CE2-88B5-2BCEF378943B}" srcOrd="0" destOrd="0" presId="urn:microsoft.com/office/officeart/2005/8/layout/orgChart1"/>
    <dgm:cxn modelId="{97BB79C6-72E1-466F-B98C-E49F2EAA1BA0}" type="presParOf" srcId="{EC24D3C7-B970-41BE-B29A-A92CE006884B}" destId="{C4A8AC08-A1A6-479B-A4C1-AA037ACB97C8}" srcOrd="1" destOrd="0" presId="urn:microsoft.com/office/officeart/2005/8/layout/orgChart1"/>
    <dgm:cxn modelId="{9BD80FC7-033D-4968-8FD9-6F57CB2EF0EE}" type="presParOf" srcId="{352D43F2-CF63-4992-A923-69A97768D82F}" destId="{01A4CAD4-98F0-4AAA-9435-E8BC1A62EA29}" srcOrd="1" destOrd="0" presId="urn:microsoft.com/office/officeart/2005/8/layout/orgChart1"/>
    <dgm:cxn modelId="{45397794-FEA2-41A3-ACFB-87FF2857399F}" type="presParOf" srcId="{352D43F2-CF63-4992-A923-69A97768D82F}" destId="{459D03AF-5A1B-460D-AA1F-F503D35360E2}" srcOrd="2" destOrd="0" presId="urn:microsoft.com/office/officeart/2005/8/layout/orgChart1"/>
    <dgm:cxn modelId="{51BE8918-5593-4B7C-977C-FD49A8942548}" type="presParOf" srcId="{67A8D68A-5DFA-4967-8850-533C4E57CAA4}" destId="{BE8EB9A7-D77A-4029-8140-E34BD01D54BF}" srcOrd="4" destOrd="0" presId="urn:microsoft.com/office/officeart/2005/8/layout/orgChart1"/>
    <dgm:cxn modelId="{13599D9B-2A9C-4038-A0A5-D6F17CA9A26B}" type="presParOf" srcId="{67A8D68A-5DFA-4967-8850-533C4E57CAA4}" destId="{B0EF1AA4-48AB-4445-A7AF-BCF5244FF5A7}" srcOrd="5" destOrd="0" presId="urn:microsoft.com/office/officeart/2005/8/layout/orgChart1"/>
    <dgm:cxn modelId="{C1E27FE6-E76E-4C0A-BC45-D6D0D3DAE3F9}" type="presParOf" srcId="{B0EF1AA4-48AB-4445-A7AF-BCF5244FF5A7}" destId="{7FE3F914-CAE8-4001-B549-5670694961CE}" srcOrd="0" destOrd="0" presId="urn:microsoft.com/office/officeart/2005/8/layout/orgChart1"/>
    <dgm:cxn modelId="{20D32382-E8AF-49C9-9A25-ACAC1D27C4F2}" type="presParOf" srcId="{7FE3F914-CAE8-4001-B549-5670694961CE}" destId="{0FEE89FA-70B7-48A5-B834-12E26BFD3AC2}" srcOrd="0" destOrd="0" presId="urn:microsoft.com/office/officeart/2005/8/layout/orgChart1"/>
    <dgm:cxn modelId="{5188E4C5-3F42-4A53-8BE2-8BCB2CBE2159}" type="presParOf" srcId="{7FE3F914-CAE8-4001-B549-5670694961CE}" destId="{E66D2681-E12D-4B29-A012-6FA7930AC4D4}" srcOrd="1" destOrd="0" presId="urn:microsoft.com/office/officeart/2005/8/layout/orgChart1"/>
    <dgm:cxn modelId="{00494AED-E03B-4073-8579-08A7BD706CC9}" type="presParOf" srcId="{B0EF1AA4-48AB-4445-A7AF-BCF5244FF5A7}" destId="{D580D39F-C0D1-41E1-8267-0873EFDB0876}" srcOrd="1" destOrd="0" presId="urn:microsoft.com/office/officeart/2005/8/layout/orgChart1"/>
    <dgm:cxn modelId="{1459641E-5A0C-4370-8FD0-3C1491A8915F}" type="presParOf" srcId="{B0EF1AA4-48AB-4445-A7AF-BCF5244FF5A7}" destId="{459A9ACC-A30E-4129-8F47-43BD2B33847B}" srcOrd="2" destOrd="0" presId="urn:microsoft.com/office/officeart/2005/8/layout/orgChart1"/>
    <dgm:cxn modelId="{6D375044-9613-445C-BA52-4819D1EAF04F}" type="presParOf" srcId="{67A8D68A-5DFA-4967-8850-533C4E57CAA4}" destId="{A00274C2-E220-4449-9138-C02580596181}" srcOrd="6" destOrd="0" presId="urn:microsoft.com/office/officeart/2005/8/layout/orgChart1"/>
    <dgm:cxn modelId="{555F0169-0893-4484-8C50-1A79AA23613D}" type="presParOf" srcId="{67A8D68A-5DFA-4967-8850-533C4E57CAA4}" destId="{E1E6F2DE-F406-4F58-9850-16456959724F}" srcOrd="7" destOrd="0" presId="urn:microsoft.com/office/officeart/2005/8/layout/orgChart1"/>
    <dgm:cxn modelId="{8A330C10-3110-4970-98F0-1E9BE7522E5C}" type="presParOf" srcId="{E1E6F2DE-F406-4F58-9850-16456959724F}" destId="{A5E8116E-6C8B-4DF9-AA86-4D74D7808904}" srcOrd="0" destOrd="0" presId="urn:microsoft.com/office/officeart/2005/8/layout/orgChart1"/>
    <dgm:cxn modelId="{03E0291C-BC5D-4E44-A4D7-FA441FA89355}" type="presParOf" srcId="{A5E8116E-6C8B-4DF9-AA86-4D74D7808904}" destId="{04AAA363-A5B9-4152-9583-45B284DCCE18}" srcOrd="0" destOrd="0" presId="urn:microsoft.com/office/officeart/2005/8/layout/orgChart1"/>
    <dgm:cxn modelId="{28630C9F-CFC2-4754-B621-9A8A4DE04378}" type="presParOf" srcId="{A5E8116E-6C8B-4DF9-AA86-4D74D7808904}" destId="{BC370D6D-6A07-45E9-921D-4DF084025BFC}" srcOrd="1" destOrd="0" presId="urn:microsoft.com/office/officeart/2005/8/layout/orgChart1"/>
    <dgm:cxn modelId="{7212FAD3-CD30-41BC-AC8D-E3249EA10433}" type="presParOf" srcId="{E1E6F2DE-F406-4F58-9850-16456959724F}" destId="{D55149AF-435B-4EA5-8D04-22AE3A8766C2}" srcOrd="1" destOrd="0" presId="urn:microsoft.com/office/officeart/2005/8/layout/orgChart1"/>
    <dgm:cxn modelId="{513E2D7E-0854-4C8D-86B3-E95943100DF2}" type="presParOf" srcId="{E1E6F2DE-F406-4F58-9850-16456959724F}" destId="{900105A8-CECF-4840-8EC3-AECE6A5C879C}" srcOrd="2" destOrd="0" presId="urn:microsoft.com/office/officeart/2005/8/layout/orgChart1"/>
    <dgm:cxn modelId="{A2A84BC2-883B-4C4E-B151-6BA2A937789C}" type="presParOf" srcId="{C11AAE93-1045-436D-959D-F4BBEFCAD2D4}" destId="{115134BF-0223-41CF-9140-4BF3228C6345}" srcOrd="2" destOrd="0" presId="urn:microsoft.com/office/officeart/2005/8/layout/orgChart1"/>
    <dgm:cxn modelId="{0EF97188-739A-40F4-BA3A-DEF4B52B9787}" type="presParOf" srcId="{C11AAE93-1045-436D-959D-F4BBEFCAD2D4}" destId="{677A5532-DE37-49F1-BCB7-E21E046F4251}" srcOrd="3" destOrd="0" presId="urn:microsoft.com/office/officeart/2005/8/layout/orgChart1"/>
    <dgm:cxn modelId="{A06C485D-B0E8-458C-BF77-7FD0EA3F8D29}" type="presParOf" srcId="{677A5532-DE37-49F1-BCB7-E21E046F4251}" destId="{42B12703-E834-4935-973A-1389107D201F}" srcOrd="0" destOrd="0" presId="urn:microsoft.com/office/officeart/2005/8/layout/orgChart1"/>
    <dgm:cxn modelId="{F9A42F45-7644-41AB-A00E-8F69A454BCEF}" type="presParOf" srcId="{42B12703-E834-4935-973A-1389107D201F}" destId="{9AAF3E04-1D88-49F7-8427-305864BF6EBC}" srcOrd="0" destOrd="0" presId="urn:microsoft.com/office/officeart/2005/8/layout/orgChart1"/>
    <dgm:cxn modelId="{678C5574-2024-4F3B-8FDC-A4086C925BA5}" type="presParOf" srcId="{42B12703-E834-4935-973A-1389107D201F}" destId="{7982B391-9ACC-4EEA-B57F-24347C8C0E15}" srcOrd="1" destOrd="0" presId="urn:microsoft.com/office/officeart/2005/8/layout/orgChart1"/>
    <dgm:cxn modelId="{18583C10-1452-4017-A4F5-66DF9CF24808}" type="presParOf" srcId="{677A5532-DE37-49F1-BCB7-E21E046F4251}" destId="{2B5DC0F2-24E4-42A3-AC34-50651DC575C4}" srcOrd="1" destOrd="0" presId="urn:microsoft.com/office/officeart/2005/8/layout/orgChart1"/>
    <dgm:cxn modelId="{6746AC74-DDB5-4F5C-8F36-54E16E0564A0}" type="presParOf" srcId="{677A5532-DE37-49F1-BCB7-E21E046F4251}" destId="{B8E28B09-9273-4438-8BCC-9AE3A45AB2F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5134BF-0223-41CF-9140-4BF3228C6345}">
      <dsp:nvSpPr>
        <dsp:cNvPr id="0" name=""/>
        <dsp:cNvSpPr/>
      </dsp:nvSpPr>
      <dsp:spPr>
        <a:xfrm>
          <a:off x="5680218" y="413831"/>
          <a:ext cx="904260" cy="3784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8461"/>
              </a:lnTo>
              <a:lnTo>
                <a:pt x="904260" y="378461"/>
              </a:lnTo>
            </a:path>
          </a:pathLst>
        </a:cu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0274C2-E220-4449-9138-C02580596181}">
      <dsp:nvSpPr>
        <dsp:cNvPr id="0" name=""/>
        <dsp:cNvSpPr/>
      </dsp:nvSpPr>
      <dsp:spPr>
        <a:xfrm>
          <a:off x="3346737" y="997978"/>
          <a:ext cx="784452" cy="896518"/>
        </a:xfrm>
        <a:custGeom>
          <a:avLst/>
          <a:gdLst/>
          <a:ahLst/>
          <a:cxnLst/>
          <a:rect l="0" t="0" r="0" b="0"/>
          <a:pathLst>
            <a:path>
              <a:moveTo>
                <a:pt x="784452" y="0"/>
              </a:moveTo>
              <a:lnTo>
                <a:pt x="784452" y="896518"/>
              </a:lnTo>
              <a:lnTo>
                <a:pt x="0" y="896518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8EB9A7-D77A-4029-8140-E34BD01D54BF}">
      <dsp:nvSpPr>
        <dsp:cNvPr id="0" name=""/>
        <dsp:cNvSpPr/>
      </dsp:nvSpPr>
      <dsp:spPr>
        <a:xfrm>
          <a:off x="3334322" y="997978"/>
          <a:ext cx="796868" cy="343005"/>
        </a:xfrm>
        <a:custGeom>
          <a:avLst/>
          <a:gdLst/>
          <a:ahLst/>
          <a:cxnLst/>
          <a:rect l="0" t="0" r="0" b="0"/>
          <a:pathLst>
            <a:path>
              <a:moveTo>
                <a:pt x="796868" y="0"/>
              </a:moveTo>
              <a:lnTo>
                <a:pt x="796868" y="343005"/>
              </a:lnTo>
              <a:lnTo>
                <a:pt x="0" y="343005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D71078-B8D8-4A2E-81CC-92E49D1000D0}">
      <dsp:nvSpPr>
        <dsp:cNvPr id="0" name=""/>
        <dsp:cNvSpPr/>
      </dsp:nvSpPr>
      <dsp:spPr>
        <a:xfrm>
          <a:off x="3330217" y="864237"/>
          <a:ext cx="800973" cy="133741"/>
        </a:xfrm>
        <a:custGeom>
          <a:avLst/>
          <a:gdLst/>
          <a:ahLst/>
          <a:cxnLst/>
          <a:rect l="0" t="0" r="0" b="0"/>
          <a:pathLst>
            <a:path>
              <a:moveTo>
                <a:pt x="800973" y="133741"/>
              </a:moveTo>
              <a:lnTo>
                <a:pt x="0" y="0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48281D-7C3B-42FD-AA30-0BCA3E06361A}">
      <dsp:nvSpPr>
        <dsp:cNvPr id="0" name=""/>
        <dsp:cNvSpPr/>
      </dsp:nvSpPr>
      <dsp:spPr>
        <a:xfrm>
          <a:off x="3326062" y="376815"/>
          <a:ext cx="805128" cy="621163"/>
        </a:xfrm>
        <a:custGeom>
          <a:avLst/>
          <a:gdLst/>
          <a:ahLst/>
          <a:cxnLst/>
          <a:rect l="0" t="0" r="0" b="0"/>
          <a:pathLst>
            <a:path>
              <a:moveTo>
                <a:pt x="805128" y="621163"/>
              </a:moveTo>
              <a:lnTo>
                <a:pt x="0" y="0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8B02F4-D9DB-4A82-8DF9-04728D4786F3}">
      <dsp:nvSpPr>
        <dsp:cNvPr id="0" name=""/>
        <dsp:cNvSpPr/>
      </dsp:nvSpPr>
      <dsp:spPr>
        <a:xfrm>
          <a:off x="4542562" y="413831"/>
          <a:ext cx="1137656" cy="378461"/>
        </a:xfrm>
        <a:custGeom>
          <a:avLst/>
          <a:gdLst/>
          <a:ahLst/>
          <a:cxnLst/>
          <a:rect l="0" t="0" r="0" b="0"/>
          <a:pathLst>
            <a:path>
              <a:moveTo>
                <a:pt x="1137656" y="0"/>
              </a:moveTo>
              <a:lnTo>
                <a:pt x="1137656" y="378461"/>
              </a:lnTo>
              <a:lnTo>
                <a:pt x="0" y="378461"/>
              </a:lnTo>
            </a:path>
          </a:pathLst>
        </a:cu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69CF70-6DCD-4B64-838A-929832D56E8A}">
      <dsp:nvSpPr>
        <dsp:cNvPr id="0" name=""/>
        <dsp:cNvSpPr/>
      </dsp:nvSpPr>
      <dsp:spPr>
        <a:xfrm>
          <a:off x="7496178" y="3067820"/>
          <a:ext cx="202501" cy="536494"/>
        </a:xfrm>
        <a:custGeom>
          <a:avLst/>
          <a:gdLst/>
          <a:ahLst/>
          <a:cxnLst/>
          <a:rect l="0" t="0" r="0" b="0"/>
          <a:pathLst>
            <a:path>
              <a:moveTo>
                <a:pt x="202501" y="0"/>
              </a:moveTo>
              <a:lnTo>
                <a:pt x="202501" y="536494"/>
              </a:lnTo>
              <a:lnTo>
                <a:pt x="0" y="536494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4EC6B8-5CDC-4A82-A839-65E699F9F8BD}">
      <dsp:nvSpPr>
        <dsp:cNvPr id="0" name=""/>
        <dsp:cNvSpPr/>
      </dsp:nvSpPr>
      <dsp:spPr>
        <a:xfrm>
          <a:off x="7698679" y="3067820"/>
          <a:ext cx="536848" cy="8700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0034"/>
              </a:lnTo>
              <a:lnTo>
                <a:pt x="536848" y="870034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9085E7-13FB-4C60-A733-0758C9917648}">
      <dsp:nvSpPr>
        <dsp:cNvPr id="0" name=""/>
        <dsp:cNvSpPr/>
      </dsp:nvSpPr>
      <dsp:spPr>
        <a:xfrm>
          <a:off x="7698679" y="3067820"/>
          <a:ext cx="498755" cy="2440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087"/>
              </a:lnTo>
              <a:lnTo>
                <a:pt x="498755" y="244087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EDD08A-5F9A-4C6A-965D-81A226520007}">
      <dsp:nvSpPr>
        <dsp:cNvPr id="0" name=""/>
        <dsp:cNvSpPr/>
      </dsp:nvSpPr>
      <dsp:spPr>
        <a:xfrm>
          <a:off x="5680218" y="413831"/>
          <a:ext cx="2347558" cy="22426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6229"/>
              </a:lnTo>
              <a:lnTo>
                <a:pt x="2347558" y="2156229"/>
              </a:lnTo>
              <a:lnTo>
                <a:pt x="2347558" y="2242617"/>
              </a:lnTo>
            </a:path>
          </a:pathLst>
        </a:cu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9E31B1-82B2-43D7-86B6-12D1938C86C5}">
      <dsp:nvSpPr>
        <dsp:cNvPr id="0" name=""/>
        <dsp:cNvSpPr/>
      </dsp:nvSpPr>
      <dsp:spPr>
        <a:xfrm>
          <a:off x="5287375" y="3096389"/>
          <a:ext cx="91440" cy="8889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88924"/>
              </a:lnTo>
              <a:lnTo>
                <a:pt x="77115" y="888924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42EF45-EAA4-44A8-BFBF-F6F53C1BB1EA}">
      <dsp:nvSpPr>
        <dsp:cNvPr id="0" name=""/>
        <dsp:cNvSpPr/>
      </dsp:nvSpPr>
      <dsp:spPr>
        <a:xfrm>
          <a:off x="5069669" y="3096389"/>
          <a:ext cx="263425" cy="302790"/>
        </a:xfrm>
        <a:custGeom>
          <a:avLst/>
          <a:gdLst/>
          <a:ahLst/>
          <a:cxnLst/>
          <a:rect l="0" t="0" r="0" b="0"/>
          <a:pathLst>
            <a:path>
              <a:moveTo>
                <a:pt x="263425" y="0"/>
              </a:moveTo>
              <a:lnTo>
                <a:pt x="263425" y="302790"/>
              </a:lnTo>
              <a:lnTo>
                <a:pt x="0" y="302790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D18EE1-5C6C-4E87-A7E2-AA2374CEAF1E}">
      <dsp:nvSpPr>
        <dsp:cNvPr id="0" name=""/>
        <dsp:cNvSpPr/>
      </dsp:nvSpPr>
      <dsp:spPr>
        <a:xfrm>
          <a:off x="5333095" y="3096389"/>
          <a:ext cx="277478" cy="3218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1869"/>
              </a:lnTo>
              <a:lnTo>
                <a:pt x="277478" y="321869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65CF4B-5190-458D-A401-02BCE9D5A4FE}">
      <dsp:nvSpPr>
        <dsp:cNvPr id="0" name=""/>
        <dsp:cNvSpPr/>
      </dsp:nvSpPr>
      <dsp:spPr>
        <a:xfrm>
          <a:off x="5616472" y="413831"/>
          <a:ext cx="91440" cy="2271187"/>
        </a:xfrm>
        <a:custGeom>
          <a:avLst/>
          <a:gdLst/>
          <a:ahLst/>
          <a:cxnLst/>
          <a:rect l="0" t="0" r="0" b="0"/>
          <a:pathLst>
            <a:path>
              <a:moveTo>
                <a:pt x="63746" y="0"/>
              </a:moveTo>
              <a:lnTo>
                <a:pt x="63746" y="2184799"/>
              </a:lnTo>
              <a:lnTo>
                <a:pt x="45720" y="2184799"/>
              </a:lnTo>
              <a:lnTo>
                <a:pt x="45720" y="2271187"/>
              </a:lnTo>
            </a:path>
          </a:pathLst>
        </a:cu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7A8249-CE12-474B-9E16-F191EEC6B10C}">
      <dsp:nvSpPr>
        <dsp:cNvPr id="0" name=""/>
        <dsp:cNvSpPr/>
      </dsp:nvSpPr>
      <dsp:spPr>
        <a:xfrm>
          <a:off x="795171" y="3058222"/>
          <a:ext cx="1382455" cy="844472"/>
        </a:xfrm>
        <a:custGeom>
          <a:avLst/>
          <a:gdLst/>
          <a:ahLst/>
          <a:cxnLst/>
          <a:rect l="0" t="0" r="0" b="0"/>
          <a:pathLst>
            <a:path>
              <a:moveTo>
                <a:pt x="1382455" y="0"/>
              </a:moveTo>
              <a:lnTo>
                <a:pt x="1382455" y="758083"/>
              </a:lnTo>
              <a:lnTo>
                <a:pt x="0" y="758083"/>
              </a:lnTo>
              <a:lnTo>
                <a:pt x="0" y="844472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8B952E-C046-4C78-97E3-76B71BE8D1BE}">
      <dsp:nvSpPr>
        <dsp:cNvPr id="0" name=""/>
        <dsp:cNvSpPr/>
      </dsp:nvSpPr>
      <dsp:spPr>
        <a:xfrm>
          <a:off x="1809334" y="3058222"/>
          <a:ext cx="368292" cy="827593"/>
        </a:xfrm>
        <a:custGeom>
          <a:avLst/>
          <a:gdLst/>
          <a:ahLst/>
          <a:cxnLst/>
          <a:rect l="0" t="0" r="0" b="0"/>
          <a:pathLst>
            <a:path>
              <a:moveTo>
                <a:pt x="368292" y="0"/>
              </a:moveTo>
              <a:lnTo>
                <a:pt x="368292" y="741205"/>
              </a:lnTo>
              <a:lnTo>
                <a:pt x="0" y="741205"/>
              </a:lnTo>
              <a:lnTo>
                <a:pt x="0" y="827593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D428FE-864F-4B59-BC12-00E9E3BF0F4A}">
      <dsp:nvSpPr>
        <dsp:cNvPr id="0" name=""/>
        <dsp:cNvSpPr/>
      </dsp:nvSpPr>
      <dsp:spPr>
        <a:xfrm>
          <a:off x="2177627" y="3058222"/>
          <a:ext cx="668125" cy="8370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0638"/>
              </a:lnTo>
              <a:lnTo>
                <a:pt x="668125" y="750638"/>
              </a:lnTo>
              <a:lnTo>
                <a:pt x="668125" y="837026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9C470A-444B-4DEF-BE5D-26A093F783F2}">
      <dsp:nvSpPr>
        <dsp:cNvPr id="0" name=""/>
        <dsp:cNvSpPr/>
      </dsp:nvSpPr>
      <dsp:spPr>
        <a:xfrm>
          <a:off x="1087648" y="3058222"/>
          <a:ext cx="1089978" cy="232889"/>
        </a:xfrm>
        <a:custGeom>
          <a:avLst/>
          <a:gdLst/>
          <a:ahLst/>
          <a:cxnLst/>
          <a:rect l="0" t="0" r="0" b="0"/>
          <a:pathLst>
            <a:path>
              <a:moveTo>
                <a:pt x="1089978" y="0"/>
              </a:moveTo>
              <a:lnTo>
                <a:pt x="1089978" y="146501"/>
              </a:lnTo>
              <a:lnTo>
                <a:pt x="0" y="146501"/>
              </a:lnTo>
              <a:lnTo>
                <a:pt x="0" y="232889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59F432-013B-4769-BCD2-217CF86E2DA7}">
      <dsp:nvSpPr>
        <dsp:cNvPr id="0" name=""/>
        <dsp:cNvSpPr/>
      </dsp:nvSpPr>
      <dsp:spPr>
        <a:xfrm>
          <a:off x="3337448" y="3710971"/>
          <a:ext cx="91440" cy="4021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2111"/>
              </a:lnTo>
              <a:lnTo>
                <a:pt x="116624" y="402111"/>
              </a:lnTo>
            </a:path>
          </a:pathLst>
        </a:custGeom>
        <a:noFill/>
        <a:ln w="25400" cap="flat" cmpd="sng" algn="ctr">
          <a:solidFill>
            <a:schemeClr val="accent5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EE2D7E-A16B-47CB-B713-0D1A8C489CDE}">
      <dsp:nvSpPr>
        <dsp:cNvPr id="0" name=""/>
        <dsp:cNvSpPr/>
      </dsp:nvSpPr>
      <dsp:spPr>
        <a:xfrm>
          <a:off x="2177627" y="3058222"/>
          <a:ext cx="1205541" cy="2413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4988"/>
              </a:lnTo>
              <a:lnTo>
                <a:pt x="1205541" y="154988"/>
              </a:lnTo>
              <a:lnTo>
                <a:pt x="1205541" y="241376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09447B-6981-4862-BC54-CAA0AE67F10C}">
      <dsp:nvSpPr>
        <dsp:cNvPr id="0" name=""/>
        <dsp:cNvSpPr/>
      </dsp:nvSpPr>
      <dsp:spPr>
        <a:xfrm>
          <a:off x="2177627" y="413831"/>
          <a:ext cx="3502591" cy="2233020"/>
        </a:xfrm>
        <a:custGeom>
          <a:avLst/>
          <a:gdLst/>
          <a:ahLst/>
          <a:cxnLst/>
          <a:rect l="0" t="0" r="0" b="0"/>
          <a:pathLst>
            <a:path>
              <a:moveTo>
                <a:pt x="3502591" y="0"/>
              </a:moveTo>
              <a:lnTo>
                <a:pt x="3502591" y="2146632"/>
              </a:lnTo>
              <a:lnTo>
                <a:pt x="0" y="2146632"/>
              </a:lnTo>
              <a:lnTo>
                <a:pt x="0" y="2233020"/>
              </a:lnTo>
            </a:path>
          </a:pathLst>
        </a:cu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C9181F-CB21-4952-9CF8-A3542EF28906}">
      <dsp:nvSpPr>
        <dsp:cNvPr id="0" name=""/>
        <dsp:cNvSpPr/>
      </dsp:nvSpPr>
      <dsp:spPr>
        <a:xfrm>
          <a:off x="5268847" y="2459"/>
          <a:ext cx="822743" cy="411371"/>
        </a:xfrm>
        <a:prstGeom prst="rect">
          <a:avLst/>
        </a:prstGeo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Direktør</a:t>
          </a:r>
        </a:p>
      </dsp:txBody>
      <dsp:txXfrm>
        <a:off x="5268847" y="2459"/>
        <a:ext cx="822743" cy="411371"/>
      </dsp:txXfrm>
    </dsp:sp>
    <dsp:sp modelId="{0143999C-4209-4593-AFB9-FC06B0B61B98}">
      <dsp:nvSpPr>
        <dsp:cNvPr id="0" name=""/>
        <dsp:cNvSpPr/>
      </dsp:nvSpPr>
      <dsp:spPr>
        <a:xfrm>
          <a:off x="1766255" y="2646851"/>
          <a:ext cx="822743" cy="411371"/>
        </a:xfrm>
        <a:prstGeom prst="rect">
          <a:avLst/>
        </a:prstGeom>
        <a:solidFill>
          <a:schemeClr val="tx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CERES</a:t>
          </a:r>
        </a:p>
      </dsp:txBody>
      <dsp:txXfrm>
        <a:off x="1766255" y="2646851"/>
        <a:ext cx="822743" cy="411371"/>
      </dsp:txXfrm>
    </dsp:sp>
    <dsp:sp modelId="{C1BC7BAC-AF76-4F85-B7F0-CC3F7750B743}">
      <dsp:nvSpPr>
        <dsp:cNvPr id="0" name=""/>
        <dsp:cNvSpPr/>
      </dsp:nvSpPr>
      <dsp:spPr>
        <a:xfrm>
          <a:off x="2971797" y="3299599"/>
          <a:ext cx="822743" cy="411371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Underdirektør forskningstjenester</a:t>
          </a:r>
        </a:p>
      </dsp:txBody>
      <dsp:txXfrm>
        <a:off x="2971797" y="3299599"/>
        <a:ext cx="822743" cy="411371"/>
      </dsp:txXfrm>
    </dsp:sp>
    <dsp:sp modelId="{716825D6-6D79-4158-BED7-F986BFC337B6}">
      <dsp:nvSpPr>
        <dsp:cNvPr id="0" name=""/>
        <dsp:cNvSpPr/>
      </dsp:nvSpPr>
      <dsp:spPr>
        <a:xfrm>
          <a:off x="3454072" y="3907396"/>
          <a:ext cx="822743" cy="411371"/>
        </a:xfrm>
        <a:prstGeom prst="rect">
          <a:avLst/>
        </a:prstGeom>
        <a:gradFill rotWithShape="0">
          <a:gsLst>
            <a:gs pos="0">
              <a:schemeClr val="accent5">
                <a:tint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Forskningstjenester</a:t>
          </a:r>
        </a:p>
      </dsp:txBody>
      <dsp:txXfrm>
        <a:off x="3454072" y="3907396"/>
        <a:ext cx="822743" cy="411371"/>
      </dsp:txXfrm>
    </dsp:sp>
    <dsp:sp modelId="{4B53BEF2-0A62-43D9-945B-D828549106AF}">
      <dsp:nvSpPr>
        <dsp:cNvPr id="0" name=""/>
        <dsp:cNvSpPr/>
      </dsp:nvSpPr>
      <dsp:spPr>
        <a:xfrm>
          <a:off x="676277" y="3291112"/>
          <a:ext cx="822743" cy="411371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Fagstøtte</a:t>
          </a:r>
        </a:p>
      </dsp:txBody>
      <dsp:txXfrm>
        <a:off x="676277" y="3291112"/>
        <a:ext cx="822743" cy="411371"/>
      </dsp:txXfrm>
    </dsp:sp>
    <dsp:sp modelId="{8FF9D59F-B9C2-4C1F-881C-E3CAAFA90AC0}">
      <dsp:nvSpPr>
        <dsp:cNvPr id="0" name=""/>
        <dsp:cNvSpPr/>
      </dsp:nvSpPr>
      <dsp:spPr>
        <a:xfrm>
          <a:off x="2434381" y="3895249"/>
          <a:ext cx="822743" cy="411371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Kompetansevurdering</a:t>
          </a:r>
        </a:p>
      </dsp:txBody>
      <dsp:txXfrm>
        <a:off x="2434381" y="3895249"/>
        <a:ext cx="822743" cy="411371"/>
      </dsp:txXfrm>
    </dsp:sp>
    <dsp:sp modelId="{AD61CA5D-65DD-49E3-82D2-C032D9947445}">
      <dsp:nvSpPr>
        <dsp:cNvPr id="0" name=""/>
        <dsp:cNvSpPr/>
      </dsp:nvSpPr>
      <dsp:spPr>
        <a:xfrm>
          <a:off x="1397963" y="3885816"/>
          <a:ext cx="822743" cy="411371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Opptak og studieadministrative systemer</a:t>
          </a:r>
        </a:p>
      </dsp:txBody>
      <dsp:txXfrm>
        <a:off x="1397963" y="3885816"/>
        <a:ext cx="822743" cy="411371"/>
      </dsp:txXfrm>
    </dsp:sp>
    <dsp:sp modelId="{8E907655-C40E-463D-830A-4082AA7B5639}">
      <dsp:nvSpPr>
        <dsp:cNvPr id="0" name=""/>
        <dsp:cNvSpPr/>
      </dsp:nvSpPr>
      <dsp:spPr>
        <a:xfrm>
          <a:off x="383800" y="3902694"/>
          <a:ext cx="822743" cy="411371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Systemutvikling</a:t>
          </a:r>
        </a:p>
      </dsp:txBody>
      <dsp:txXfrm>
        <a:off x="383800" y="3902694"/>
        <a:ext cx="822743" cy="411371"/>
      </dsp:txXfrm>
    </dsp:sp>
    <dsp:sp modelId="{C48567B2-7871-4C84-A2BD-4A23A837E2F6}">
      <dsp:nvSpPr>
        <dsp:cNvPr id="0" name=""/>
        <dsp:cNvSpPr/>
      </dsp:nvSpPr>
      <dsp:spPr>
        <a:xfrm>
          <a:off x="5250820" y="2685018"/>
          <a:ext cx="822743" cy="411371"/>
        </a:xfrm>
        <a:prstGeom prst="rect">
          <a:avLst/>
        </a:prstGeom>
        <a:solidFill>
          <a:schemeClr val="tx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BIBSYS</a:t>
          </a:r>
        </a:p>
      </dsp:txBody>
      <dsp:txXfrm>
        <a:off x="5250820" y="2685018"/>
        <a:ext cx="822743" cy="411371"/>
      </dsp:txXfrm>
    </dsp:sp>
    <dsp:sp modelId="{163C0EAB-A2F4-4381-B730-675060950832}">
      <dsp:nvSpPr>
        <dsp:cNvPr id="0" name=""/>
        <dsp:cNvSpPr/>
      </dsp:nvSpPr>
      <dsp:spPr>
        <a:xfrm>
          <a:off x="5610573" y="3212573"/>
          <a:ext cx="822743" cy="411371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Utvikling og drift</a:t>
          </a:r>
        </a:p>
      </dsp:txBody>
      <dsp:txXfrm>
        <a:off x="5610573" y="3212573"/>
        <a:ext cx="822743" cy="411371"/>
      </dsp:txXfrm>
    </dsp:sp>
    <dsp:sp modelId="{E61F7EAD-2E45-4E6F-BB64-C2EB30C9F9A0}">
      <dsp:nvSpPr>
        <dsp:cNvPr id="0" name=""/>
        <dsp:cNvSpPr/>
      </dsp:nvSpPr>
      <dsp:spPr>
        <a:xfrm>
          <a:off x="4246925" y="3193494"/>
          <a:ext cx="822743" cy="411371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Strategi og virksomhetsutvikling</a:t>
          </a:r>
        </a:p>
      </dsp:txBody>
      <dsp:txXfrm>
        <a:off x="4246925" y="3193494"/>
        <a:ext cx="822743" cy="411371"/>
      </dsp:txXfrm>
    </dsp:sp>
    <dsp:sp modelId="{63DEB492-9D85-4E1D-9EB8-1CB258D43AE4}">
      <dsp:nvSpPr>
        <dsp:cNvPr id="0" name=""/>
        <dsp:cNvSpPr/>
      </dsp:nvSpPr>
      <dsp:spPr>
        <a:xfrm>
          <a:off x="5364491" y="3779628"/>
          <a:ext cx="822743" cy="411371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Tjenester og leveranser</a:t>
          </a:r>
        </a:p>
      </dsp:txBody>
      <dsp:txXfrm>
        <a:off x="5364491" y="3779628"/>
        <a:ext cx="822743" cy="411371"/>
      </dsp:txXfrm>
    </dsp:sp>
    <dsp:sp modelId="{E96C4172-883F-4340-9488-6F068D5B592D}">
      <dsp:nvSpPr>
        <dsp:cNvPr id="0" name=""/>
        <dsp:cNvSpPr/>
      </dsp:nvSpPr>
      <dsp:spPr>
        <a:xfrm>
          <a:off x="7616405" y="2656448"/>
          <a:ext cx="822743" cy="411371"/>
        </a:xfrm>
        <a:prstGeom prst="rect">
          <a:avLst/>
        </a:prstGeom>
        <a:solidFill>
          <a:schemeClr val="tx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Uninett</a:t>
          </a:r>
        </a:p>
      </dsp:txBody>
      <dsp:txXfrm>
        <a:off x="7616405" y="2656448"/>
        <a:ext cx="822743" cy="411371"/>
      </dsp:txXfrm>
    </dsp:sp>
    <dsp:sp modelId="{7D6A25E4-277B-44E6-AF0D-91D8F1145D3C}">
      <dsp:nvSpPr>
        <dsp:cNvPr id="0" name=""/>
        <dsp:cNvSpPr/>
      </dsp:nvSpPr>
      <dsp:spPr>
        <a:xfrm>
          <a:off x="8197435" y="3106221"/>
          <a:ext cx="822743" cy="411371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Tjenester og leveranser</a:t>
          </a:r>
        </a:p>
      </dsp:txBody>
      <dsp:txXfrm>
        <a:off x="8197435" y="3106221"/>
        <a:ext cx="822743" cy="411371"/>
      </dsp:txXfrm>
    </dsp:sp>
    <dsp:sp modelId="{FF62F5D5-1E69-45F6-AA8E-D5D9B4769903}">
      <dsp:nvSpPr>
        <dsp:cNvPr id="0" name=""/>
        <dsp:cNvSpPr/>
      </dsp:nvSpPr>
      <dsp:spPr>
        <a:xfrm>
          <a:off x="8235528" y="3732169"/>
          <a:ext cx="822743" cy="411371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UH-sky</a:t>
          </a:r>
        </a:p>
      </dsp:txBody>
      <dsp:txXfrm>
        <a:off x="8235528" y="3732169"/>
        <a:ext cx="822743" cy="411371"/>
      </dsp:txXfrm>
    </dsp:sp>
    <dsp:sp modelId="{9DE5192E-922A-45FF-96AB-D908A526521C}">
      <dsp:nvSpPr>
        <dsp:cNvPr id="0" name=""/>
        <dsp:cNvSpPr/>
      </dsp:nvSpPr>
      <dsp:spPr>
        <a:xfrm>
          <a:off x="6673434" y="3398628"/>
          <a:ext cx="822743" cy="411371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Strategi, innovasjon og informasjonssikkerhet</a:t>
          </a:r>
        </a:p>
      </dsp:txBody>
      <dsp:txXfrm>
        <a:off x="6673434" y="3398628"/>
        <a:ext cx="822743" cy="411371"/>
      </dsp:txXfrm>
    </dsp:sp>
    <dsp:sp modelId="{D80B3B41-16D3-45DB-91C2-9FEAC5A57750}">
      <dsp:nvSpPr>
        <dsp:cNvPr id="0" name=""/>
        <dsp:cNvSpPr/>
      </dsp:nvSpPr>
      <dsp:spPr>
        <a:xfrm>
          <a:off x="3719818" y="586607"/>
          <a:ext cx="822743" cy="411371"/>
        </a:xfrm>
        <a:prstGeom prst="rect">
          <a:avLst/>
        </a:prstGeom>
        <a:solidFill>
          <a:schemeClr val="tx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Virksomhetsstøtte</a:t>
          </a:r>
        </a:p>
      </dsp:txBody>
      <dsp:txXfrm>
        <a:off x="3719818" y="586607"/>
        <a:ext cx="822743" cy="411371"/>
      </dsp:txXfrm>
    </dsp:sp>
    <dsp:sp modelId="{4BB92FFB-2FE4-48A0-BDF2-CD7DB8C984B7}">
      <dsp:nvSpPr>
        <dsp:cNvPr id="0" name=""/>
        <dsp:cNvSpPr/>
      </dsp:nvSpPr>
      <dsp:spPr>
        <a:xfrm>
          <a:off x="2503318" y="171129"/>
          <a:ext cx="822743" cy="411371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Økonomi</a:t>
          </a:r>
        </a:p>
      </dsp:txBody>
      <dsp:txXfrm>
        <a:off x="2503318" y="171129"/>
        <a:ext cx="822743" cy="411371"/>
      </dsp:txXfrm>
    </dsp:sp>
    <dsp:sp modelId="{008098A1-2F8F-4CE2-88B5-2BCEF378943B}">
      <dsp:nvSpPr>
        <dsp:cNvPr id="0" name=""/>
        <dsp:cNvSpPr/>
      </dsp:nvSpPr>
      <dsp:spPr>
        <a:xfrm>
          <a:off x="2507473" y="658551"/>
          <a:ext cx="822743" cy="411371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HR og arkiv</a:t>
          </a:r>
        </a:p>
      </dsp:txBody>
      <dsp:txXfrm>
        <a:off x="2507473" y="658551"/>
        <a:ext cx="822743" cy="411371"/>
      </dsp:txXfrm>
    </dsp:sp>
    <dsp:sp modelId="{0FEE89FA-70B7-48A5-B834-12E26BFD3AC2}">
      <dsp:nvSpPr>
        <dsp:cNvPr id="0" name=""/>
        <dsp:cNvSpPr/>
      </dsp:nvSpPr>
      <dsp:spPr>
        <a:xfrm>
          <a:off x="2511579" y="1135298"/>
          <a:ext cx="822743" cy="411371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Kommunikasjon</a:t>
          </a:r>
        </a:p>
      </dsp:txBody>
      <dsp:txXfrm>
        <a:off x="2511579" y="1135298"/>
        <a:ext cx="822743" cy="411371"/>
      </dsp:txXfrm>
    </dsp:sp>
    <dsp:sp modelId="{04AAA363-A5B9-4152-9583-45B284DCCE18}">
      <dsp:nvSpPr>
        <dsp:cNvPr id="0" name=""/>
        <dsp:cNvSpPr/>
      </dsp:nvSpPr>
      <dsp:spPr>
        <a:xfrm>
          <a:off x="2523994" y="1688811"/>
          <a:ext cx="822743" cy="411371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Intern IKT</a:t>
          </a:r>
        </a:p>
      </dsp:txBody>
      <dsp:txXfrm>
        <a:off x="2523994" y="1688811"/>
        <a:ext cx="822743" cy="411371"/>
      </dsp:txXfrm>
    </dsp:sp>
    <dsp:sp modelId="{9AAF3E04-1D88-49F7-8427-305864BF6EBC}">
      <dsp:nvSpPr>
        <dsp:cNvPr id="0" name=""/>
        <dsp:cNvSpPr/>
      </dsp:nvSpPr>
      <dsp:spPr>
        <a:xfrm>
          <a:off x="6584479" y="586607"/>
          <a:ext cx="822743" cy="411371"/>
        </a:xfrm>
        <a:prstGeom prst="rect">
          <a:avLst/>
        </a:prstGeom>
        <a:solidFill>
          <a:schemeClr val="tx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Assisterende direktør</a:t>
          </a:r>
        </a:p>
      </dsp:txBody>
      <dsp:txXfrm>
        <a:off x="6584479" y="586607"/>
        <a:ext cx="822743" cy="4113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94E9F5B9.dotm</Template>
  <TotalTime>126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Irmelin Johansson</dc:creator>
  <cp:keywords/>
  <dc:description/>
  <cp:lastModifiedBy>Irmelin Johansson</cp:lastModifiedBy>
  <cp:revision>3</cp:revision>
  <dcterms:created xsi:type="dcterms:W3CDTF">2018-07-24T11:50:00Z</dcterms:created>
  <dcterms:modified xsi:type="dcterms:W3CDTF">2018-07-25T08:58:00Z</dcterms:modified>
</cp:coreProperties>
</file>