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20C" w:rsidRDefault="007F79A0">
      <w:r>
        <w:t xml:space="preserve">                          </w:t>
      </w:r>
      <w:bookmarkStart w:id="0" w:name="_GoBack"/>
      <w:bookmarkEnd w:id="0"/>
      <w:r w:rsidR="00846D1F">
        <w:rPr>
          <w:noProof/>
          <w:lang w:eastAsia="nb-NO"/>
        </w:rPr>
        <w:drawing>
          <wp:inline distT="0" distB="0" distL="0" distR="0" wp14:anchorId="75CA82F7" wp14:editId="750F232E">
            <wp:extent cx="9077325" cy="4505325"/>
            <wp:effectExtent l="0" t="57150" r="66675" b="0"/>
            <wp:docPr id="6" name="Diagram 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inline>
        </w:drawing>
      </w:r>
      <w:r w:rsidR="00C947E5">
        <w:rPr>
          <w:noProof/>
          <w:lang w:eastAsia="nb-NO"/>
        </w:rPr>
        <w:lastRenderedPageBreak/>
        <w:drawing>
          <wp:inline distT="0" distB="0" distL="0" distR="0">
            <wp:extent cx="7829550" cy="4505325"/>
            <wp:effectExtent l="0" t="0" r="0" b="0"/>
            <wp:docPr id="5" name="Diagram 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sectPr w:rsidR="00EE520C" w:rsidSect="00C947E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239"/>
    <w:rsid w:val="000C0546"/>
    <w:rsid w:val="0034059B"/>
    <w:rsid w:val="005F6D4C"/>
    <w:rsid w:val="007F79A0"/>
    <w:rsid w:val="00846D1F"/>
    <w:rsid w:val="00890239"/>
    <w:rsid w:val="00C947E5"/>
    <w:rsid w:val="00EE5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2FA1FD-88F5-4D61-A850-4E664779D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13" Type="http://schemas.microsoft.com/office/2007/relationships/diagramDrawing" Target="diagrams/drawing2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12" Type="http://schemas.openxmlformats.org/officeDocument/2006/relationships/diagramColors" Target="diagrams/colors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11" Type="http://schemas.openxmlformats.org/officeDocument/2006/relationships/diagramQuickStyle" Target="diagrams/quickStyle2.xml"/><Relationship Id="rId5" Type="http://schemas.openxmlformats.org/officeDocument/2006/relationships/diagramLayout" Target="diagrams/layout1.xml"/><Relationship Id="rId15" Type="http://schemas.openxmlformats.org/officeDocument/2006/relationships/theme" Target="theme/theme1.xml"/><Relationship Id="rId10" Type="http://schemas.openxmlformats.org/officeDocument/2006/relationships/diagramLayout" Target="diagrams/layout2.xml"/><Relationship Id="rId4" Type="http://schemas.openxmlformats.org/officeDocument/2006/relationships/diagramData" Target="diagrams/data1.xml"/><Relationship Id="rId9" Type="http://schemas.openxmlformats.org/officeDocument/2006/relationships/diagramData" Target="diagrams/data2.xml"/><Relationship Id="rId14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5_4">
  <dgm:title val=""/>
  <dgm:desc val=""/>
  <dgm:catLst>
    <dgm:cat type="accent5" pri="11400"/>
  </dgm:catLst>
  <dgm:styleLbl name="node0">
    <dgm:fillClrLst meth="cycle">
      <a:schemeClr val="accent5">
        <a:shade val="60000"/>
      </a:schemeClr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cycle">
      <a:schemeClr val="accent5">
        <a:shade val="50000"/>
      </a:schemeClr>
      <a:schemeClr val="accent5">
        <a:tint val="55000"/>
      </a:schemeClr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cycle">
      <a:schemeClr val="accent5">
        <a:shade val="50000"/>
      </a:schemeClr>
      <a:schemeClr val="accent5">
        <a:tint val="55000"/>
      </a:schemeClr>
    </dgm:fillClrLst>
    <dgm:linClrLst meth="cycle">
      <a:schemeClr val="accent5">
        <a:shade val="50000"/>
      </a:schemeClr>
      <a:schemeClr val="accent5">
        <a:tint val="55000"/>
      </a:schemeClr>
    </dgm:linClrLst>
    <dgm:effectClrLst/>
    <dgm:txLinClrLst/>
    <dgm:txFillClrLst/>
    <dgm:txEffectClrLst/>
  </dgm:styleLbl>
  <dgm:styleLbl name="lnNode1">
    <dgm:fillClrLst meth="cycle">
      <a:schemeClr val="accent5">
        <a:shade val="50000"/>
      </a:schemeClr>
      <a:schemeClr val="accent5">
        <a:tint val="55000"/>
      </a:schemeClr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cycle">
      <a:schemeClr val="accent5">
        <a:shade val="80000"/>
        <a:alpha val="50000"/>
      </a:schemeClr>
      <a:schemeClr val="accent5">
        <a:tint val="50000"/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5">
        <a:tint val="99000"/>
      </a:schemeClr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5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5">
        <a:tint val="55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5">
        <a:tint val="55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5">
        <a:tint val="55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cycle">
      <a:schemeClr val="accent5">
        <a:shade val="90000"/>
      </a:schemeClr>
      <a:schemeClr val="accent5">
        <a:tint val="50000"/>
      </a:schemeClr>
    </dgm:fillClrLst>
    <dgm:linClrLst meth="cycle">
      <a:schemeClr val="accent5">
        <a:shade val="90000"/>
      </a:schemeClr>
      <a:schemeClr val="accent5">
        <a:tint val="50000"/>
      </a:schemeClr>
    </dgm:linClrLst>
    <dgm:effectClrLst/>
    <dgm:txLinClrLst/>
    <dgm:txFillClrLst/>
    <dgm:txEffectClrLst/>
  </dgm:styleLbl>
  <dgm:styleLbl name="fgSibTrans2D1">
    <dgm:fillClrLst meth="cycle">
      <a:schemeClr val="accent5">
        <a:shade val="90000"/>
      </a:schemeClr>
      <a:schemeClr val="accent5">
        <a:tint val="50000"/>
      </a:schemeClr>
    </dgm:fillClrLst>
    <dgm:linClrLst meth="cycle">
      <a:schemeClr val="accent5">
        <a:shade val="90000"/>
      </a:schemeClr>
      <a:schemeClr val="accent5">
        <a:tint val="50000"/>
      </a:schemeClr>
    </dgm:linClrLst>
    <dgm:effectClrLst/>
    <dgm:txLinClrLst/>
    <dgm:txFillClrLst/>
    <dgm:txEffectClrLst/>
  </dgm:styleLbl>
  <dgm:styleLbl name="bgSibTrans2D1">
    <dgm:fillClrLst meth="cycle">
      <a:schemeClr val="accent5">
        <a:shade val="90000"/>
      </a:schemeClr>
      <a:schemeClr val="accent5">
        <a:tint val="50000"/>
      </a:schemeClr>
    </dgm:fillClrLst>
    <dgm:linClrLst meth="cycle">
      <a:schemeClr val="accent5">
        <a:shade val="90000"/>
      </a:schemeClr>
      <a:schemeClr val="accent5">
        <a:tint val="50000"/>
      </a:schemeClr>
    </dgm:linClrLst>
    <dgm:effectClrLst/>
    <dgm:txLinClrLst/>
    <dgm:txFillClrLst/>
    <dgm:txEffectClrLst/>
  </dgm:styleLbl>
  <dgm:styleLbl name="fgSibTrans2D1">
    <dgm:fillClrLst meth="cycle">
      <a:schemeClr val="accent5">
        <a:shade val="90000"/>
      </a:schemeClr>
      <a:schemeClr val="accent5">
        <a:tint val="50000"/>
      </a:schemeClr>
    </dgm:fillClrLst>
    <dgm:linClrLst meth="cycle">
      <a:schemeClr val="accent5">
        <a:shade val="90000"/>
      </a:schemeClr>
      <a:schemeClr val="accent5">
        <a:tint val="50000"/>
      </a:schemeClr>
    </dgm:linClrLst>
    <dgm:effectClrLst/>
    <dgm:txLinClrLst/>
    <dgm:txFillClrLst/>
    <dgm:txEffectClrLst/>
  </dgm:styleLbl>
  <dgm:styleLbl name="sibTrans1D1">
    <dgm:fillClrLst meth="cycle">
      <a:schemeClr val="accent5">
        <a:shade val="90000"/>
      </a:schemeClr>
      <a:schemeClr val="accent5">
        <a:tint val="50000"/>
      </a:schemeClr>
    </dgm:fillClrLst>
    <dgm:linClrLst meth="cycle">
      <a:schemeClr val="accent5">
        <a:shade val="90000"/>
      </a:schemeClr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5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5">
        <a:tint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5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>
        <a:tint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>
        <a:tint val="60000"/>
      </a:schemeClr>
    </dgm:fillClrLst>
    <dgm:linClrLst meth="repeat">
      <a:schemeClr val="accent5">
        <a:shade val="80000"/>
      </a:schemeClr>
    </dgm:linClrLst>
    <dgm:effectClrLst/>
    <dgm:txLinClrLst/>
    <dgm:txFillClrLst/>
    <dgm:txEffectClrLst/>
  </dgm:styleLbl>
  <dgm:styleLbl name="parChTrans2D2">
    <dgm:fillClrLst meth="repeat">
      <a:schemeClr val="accent5">
        <a:tint val="90000"/>
      </a:schemeClr>
    </dgm:fillClrLst>
    <dgm:linClrLst meth="repeat">
      <a:schemeClr val="accent5">
        <a:tint val="90000"/>
      </a:schemeClr>
    </dgm:linClrLst>
    <dgm:effectClrLst/>
    <dgm:txLinClrLst/>
    <dgm:txFillClrLst/>
    <dgm:txEffectClrLst/>
  </dgm:styleLbl>
  <dgm:styleLbl name="parChTrans2D3">
    <dgm:fillClrLst meth="repeat">
      <a:schemeClr val="accent5">
        <a:tint val="70000"/>
      </a:schemeClr>
    </dgm:fillClrLst>
    <dgm:linClrLst meth="repeat">
      <a:schemeClr val="accent5">
        <a:tint val="70000"/>
      </a:schemeClr>
    </dgm:linClrLst>
    <dgm:effectClrLst/>
    <dgm:txLinClrLst/>
    <dgm:txFillClrLst/>
    <dgm:txEffectClrLst/>
  </dgm:styleLbl>
  <dgm:styleLbl name="parChTrans2D4">
    <dgm:fillClrLst meth="repeat">
      <a:schemeClr val="accent5">
        <a:tint val="50000"/>
      </a:schemeClr>
    </dgm:fillClrLst>
    <dgm:linClrLst meth="repeat">
      <a:schemeClr val="accent5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parChTrans1D1">
    <dgm:fillClrLst meth="repeat">
      <a:schemeClr val="accent5">
        <a:shade val="80000"/>
      </a:schemeClr>
    </dgm:fillClrLst>
    <dgm:linClrLst meth="repeat">
      <a:schemeClr val="accent5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5">
        <a:tint val="90000"/>
      </a:schemeClr>
    </dgm:fillClrLst>
    <dgm:linClrLst meth="repeat">
      <a:schemeClr val="accent5">
        <a:tint val="9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5">
        <a:tint val="70000"/>
      </a:schemeClr>
    </dgm:fillClrLst>
    <dgm:linClrLst meth="repeat">
      <a:schemeClr val="accent5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cycle">
      <a:schemeClr val="accent5">
        <a:shade val="50000"/>
      </a:schemeClr>
      <a:schemeClr val="accent5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cycle">
      <a:schemeClr val="accent5">
        <a:shade val="50000"/>
      </a:schemeClr>
      <a:schemeClr val="accent5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cycle">
      <a:schemeClr val="accent5">
        <a:shade val="50000"/>
      </a:schemeClr>
      <a:schemeClr val="accent5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55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cycle">
      <a:schemeClr val="accent5">
        <a:shade val="50000"/>
      </a:schemeClr>
      <a:schemeClr val="accent5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cycle">
      <a:schemeClr val="accent5">
        <a:shade val="50000"/>
      </a:schemeClr>
      <a:schemeClr val="accent5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5">
        <a:alpha val="90000"/>
        <a:tint val="55000"/>
      </a:schemeClr>
    </dgm:fillClrLst>
    <dgm:linClrLst meth="repeat">
      <a:schemeClr val="accent5">
        <a:alpha val="90000"/>
        <a:tint val="55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5">
        <a:alpha val="90000"/>
        <a:tint val="55000"/>
      </a:schemeClr>
    </dgm:fillClrLst>
    <dgm:linClrLst meth="repeat">
      <a:schemeClr val="accent5">
        <a:alpha val="90000"/>
        <a:tint val="55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5">
        <a:alpha val="90000"/>
        <a:tint val="55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5">
        <a:tint val="90000"/>
      </a:schemeClr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5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5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55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55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55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116D5FE-D9D4-4FAB-BF12-1E16E202440D}" type="doc">
      <dgm:prSet loTypeId="urn:microsoft.com/office/officeart/2005/8/layout/orgChart1" loCatId="hierarchy" qsTypeId="urn:microsoft.com/office/officeart/2005/8/quickstyle/simple3" qsCatId="simple" csTypeId="urn:microsoft.com/office/officeart/2005/8/colors/accent5_4" csCatId="accent5" phldr="1"/>
      <dgm:spPr/>
      <dgm:t>
        <a:bodyPr/>
        <a:lstStyle/>
        <a:p>
          <a:endParaRPr lang="nb-NO"/>
        </a:p>
      </dgm:t>
    </dgm:pt>
    <dgm:pt modelId="{8078F3A8-A301-4BCA-A0E8-86F54D78D687}">
      <dgm:prSet phldrT="[Tekst]"/>
      <dgm:spPr>
        <a:solidFill>
          <a:schemeClr val="tx2">
            <a:lumMod val="60000"/>
            <a:lumOff val="40000"/>
          </a:schemeClr>
        </a:solidFill>
      </dgm:spPr>
      <dgm:t>
        <a:bodyPr/>
        <a:lstStyle/>
        <a:p>
          <a:r>
            <a:rPr lang="nb-NO"/>
            <a:t>Direktør</a:t>
          </a:r>
        </a:p>
      </dgm:t>
    </dgm:pt>
    <dgm:pt modelId="{82DBE247-D500-4FC1-AF48-CE7BE2D8FFB2}" type="parTrans" cxnId="{47CC0DE2-864B-4E91-831E-5B09016494CA}">
      <dgm:prSet/>
      <dgm:spPr/>
      <dgm:t>
        <a:bodyPr/>
        <a:lstStyle/>
        <a:p>
          <a:endParaRPr lang="nb-NO"/>
        </a:p>
      </dgm:t>
    </dgm:pt>
    <dgm:pt modelId="{53C6B9CA-1684-4557-87F9-50A34BF2542F}" type="sibTrans" cxnId="{47CC0DE2-864B-4E91-831E-5B09016494CA}">
      <dgm:prSet/>
      <dgm:spPr/>
      <dgm:t>
        <a:bodyPr/>
        <a:lstStyle/>
        <a:p>
          <a:endParaRPr lang="nb-NO"/>
        </a:p>
      </dgm:t>
    </dgm:pt>
    <dgm:pt modelId="{D55846D5-90D2-4F97-AEF2-8203351404C7}" type="asst">
      <dgm:prSet phldrT="[Tekst]"/>
      <dgm:spPr>
        <a:solidFill>
          <a:schemeClr val="tx2">
            <a:lumMod val="40000"/>
            <a:lumOff val="60000"/>
          </a:schemeClr>
        </a:solidFill>
      </dgm:spPr>
      <dgm:t>
        <a:bodyPr/>
        <a:lstStyle/>
        <a:p>
          <a:r>
            <a:rPr lang="nb-NO"/>
            <a:t>Virksomhetsstøtte</a:t>
          </a:r>
        </a:p>
      </dgm:t>
    </dgm:pt>
    <dgm:pt modelId="{B784E318-872D-4284-9520-115E10DF222F}" type="parTrans" cxnId="{BC446B30-8008-43B6-B7D3-8EDE4CABA90F}">
      <dgm:prSet/>
      <dgm:spPr/>
      <dgm:t>
        <a:bodyPr/>
        <a:lstStyle/>
        <a:p>
          <a:endParaRPr lang="nb-NO"/>
        </a:p>
      </dgm:t>
    </dgm:pt>
    <dgm:pt modelId="{D4BF62F4-AF6A-456B-B3F5-A7EE18440BDF}" type="sibTrans" cxnId="{BC446B30-8008-43B6-B7D3-8EDE4CABA90F}">
      <dgm:prSet/>
      <dgm:spPr/>
      <dgm:t>
        <a:bodyPr/>
        <a:lstStyle/>
        <a:p>
          <a:endParaRPr lang="nb-NO"/>
        </a:p>
      </dgm:t>
    </dgm:pt>
    <dgm:pt modelId="{D3F3FF64-5548-4615-AB57-3E6036584D2A}">
      <dgm:prSet phldrT="[Tekst]"/>
      <dgm:spPr>
        <a:solidFill>
          <a:schemeClr val="tx2">
            <a:lumMod val="40000"/>
            <a:lumOff val="60000"/>
          </a:schemeClr>
        </a:solidFill>
      </dgm:spPr>
      <dgm:t>
        <a:bodyPr/>
        <a:lstStyle/>
        <a:p>
          <a:r>
            <a:rPr lang="nb-NO"/>
            <a:t>CERES</a:t>
          </a:r>
        </a:p>
      </dgm:t>
    </dgm:pt>
    <dgm:pt modelId="{DF67CBA9-32C9-4012-99ED-D699BE99D2F9}" type="parTrans" cxnId="{FF4EC6D4-D5E6-4799-8184-C1DAF5F36160}">
      <dgm:prSet/>
      <dgm:spPr/>
      <dgm:t>
        <a:bodyPr/>
        <a:lstStyle/>
        <a:p>
          <a:endParaRPr lang="nb-NO"/>
        </a:p>
      </dgm:t>
    </dgm:pt>
    <dgm:pt modelId="{A402AA7F-CBDF-48B5-9504-79923556A026}" type="sibTrans" cxnId="{FF4EC6D4-D5E6-4799-8184-C1DAF5F36160}">
      <dgm:prSet/>
      <dgm:spPr/>
      <dgm:t>
        <a:bodyPr/>
        <a:lstStyle/>
        <a:p>
          <a:endParaRPr lang="nb-NO"/>
        </a:p>
      </dgm:t>
    </dgm:pt>
    <dgm:pt modelId="{A0C8B0C2-5F2E-4D1A-BB6A-50A194E3963A}">
      <dgm:prSet phldrT="[Tekst]"/>
      <dgm:spPr>
        <a:solidFill>
          <a:schemeClr val="tx2">
            <a:lumMod val="40000"/>
            <a:lumOff val="60000"/>
          </a:schemeClr>
        </a:solidFill>
      </dgm:spPr>
      <dgm:t>
        <a:bodyPr/>
        <a:lstStyle/>
        <a:p>
          <a:r>
            <a:rPr lang="nb-NO"/>
            <a:t>BIBSYS</a:t>
          </a:r>
        </a:p>
      </dgm:t>
    </dgm:pt>
    <dgm:pt modelId="{5BC79CB6-4BA5-4BE5-86EA-F7067C587C3A}" type="parTrans" cxnId="{B370D2ED-31AE-4C86-A037-D25D47F719AF}">
      <dgm:prSet/>
      <dgm:spPr/>
      <dgm:t>
        <a:bodyPr/>
        <a:lstStyle/>
        <a:p>
          <a:endParaRPr lang="nb-NO"/>
        </a:p>
      </dgm:t>
    </dgm:pt>
    <dgm:pt modelId="{AF15CC3D-2F38-446B-93FF-FC6CDF63C35C}" type="sibTrans" cxnId="{B370D2ED-31AE-4C86-A037-D25D47F719AF}">
      <dgm:prSet/>
      <dgm:spPr/>
      <dgm:t>
        <a:bodyPr/>
        <a:lstStyle/>
        <a:p>
          <a:endParaRPr lang="nb-NO"/>
        </a:p>
      </dgm:t>
    </dgm:pt>
    <dgm:pt modelId="{7CB69DE7-859D-4F42-8987-C3A4851D68AC}">
      <dgm:prSet phldrT="[Tekst]"/>
      <dgm:spPr>
        <a:solidFill>
          <a:schemeClr val="tx2">
            <a:lumMod val="40000"/>
            <a:lumOff val="60000"/>
          </a:schemeClr>
        </a:solidFill>
      </dgm:spPr>
      <dgm:t>
        <a:bodyPr/>
        <a:lstStyle/>
        <a:p>
          <a:r>
            <a:rPr lang="nb-NO"/>
            <a:t>Uninett</a:t>
          </a:r>
        </a:p>
      </dgm:t>
    </dgm:pt>
    <dgm:pt modelId="{0AAE4AFD-5ACF-4E0C-8766-D62D8738C52D}" type="parTrans" cxnId="{B62C3154-A700-46CC-803B-FD539BA66138}">
      <dgm:prSet/>
      <dgm:spPr/>
      <dgm:t>
        <a:bodyPr/>
        <a:lstStyle/>
        <a:p>
          <a:endParaRPr lang="nb-NO"/>
        </a:p>
      </dgm:t>
    </dgm:pt>
    <dgm:pt modelId="{9802E113-49A7-44F5-90B9-B3A30E41F35A}" type="sibTrans" cxnId="{B62C3154-A700-46CC-803B-FD539BA66138}">
      <dgm:prSet/>
      <dgm:spPr/>
      <dgm:t>
        <a:bodyPr/>
        <a:lstStyle/>
        <a:p>
          <a:endParaRPr lang="nb-NO"/>
        </a:p>
      </dgm:t>
    </dgm:pt>
    <dgm:pt modelId="{0A1A1877-6607-4CC7-8C05-B1C4EA412039}" type="asst">
      <dgm:prSet/>
      <dgm:spPr>
        <a:solidFill>
          <a:schemeClr val="tx2">
            <a:lumMod val="40000"/>
            <a:lumOff val="60000"/>
          </a:schemeClr>
        </a:solidFill>
      </dgm:spPr>
      <dgm:t>
        <a:bodyPr/>
        <a:lstStyle/>
        <a:p>
          <a:r>
            <a:rPr lang="nb-NO"/>
            <a:t>Assisterende direktør</a:t>
          </a:r>
        </a:p>
      </dgm:t>
    </dgm:pt>
    <dgm:pt modelId="{4DDE86B7-0984-4B53-BA7A-D1885E1626A9}" type="parTrans" cxnId="{DC5F9204-9FA3-4A51-B587-AEB6FC69FF98}">
      <dgm:prSet/>
      <dgm:spPr/>
      <dgm:t>
        <a:bodyPr/>
        <a:lstStyle/>
        <a:p>
          <a:endParaRPr lang="nb-NO"/>
        </a:p>
      </dgm:t>
    </dgm:pt>
    <dgm:pt modelId="{71DE256D-AD16-4CE4-B66B-FF880C76605F}" type="sibTrans" cxnId="{DC5F9204-9FA3-4A51-B587-AEB6FC69FF98}">
      <dgm:prSet/>
      <dgm:spPr/>
      <dgm:t>
        <a:bodyPr/>
        <a:lstStyle/>
        <a:p>
          <a:endParaRPr lang="nb-NO"/>
        </a:p>
      </dgm:t>
    </dgm:pt>
    <dgm:pt modelId="{696E3416-3E81-4633-882D-0B3E1CFB0A5D}" type="asst">
      <dgm:prSet/>
      <dgm:spPr/>
      <dgm:t>
        <a:bodyPr/>
        <a:lstStyle/>
        <a:p>
          <a:r>
            <a:rPr lang="nb-NO"/>
            <a:t>Økonomi</a:t>
          </a:r>
        </a:p>
      </dgm:t>
    </dgm:pt>
    <dgm:pt modelId="{13AED8AD-1D4B-47FB-A1F1-A807DC31EDD9}" type="parTrans" cxnId="{44456754-87F9-4D13-9815-02A4C7B5E083}">
      <dgm:prSet/>
      <dgm:spPr/>
      <dgm:t>
        <a:bodyPr/>
        <a:lstStyle/>
        <a:p>
          <a:endParaRPr lang="nb-NO"/>
        </a:p>
      </dgm:t>
    </dgm:pt>
    <dgm:pt modelId="{85A23FE2-2ADC-4A8E-BDDE-4792CADC7CA0}" type="sibTrans" cxnId="{44456754-87F9-4D13-9815-02A4C7B5E083}">
      <dgm:prSet/>
      <dgm:spPr/>
      <dgm:t>
        <a:bodyPr/>
        <a:lstStyle/>
        <a:p>
          <a:endParaRPr lang="nb-NO"/>
        </a:p>
      </dgm:t>
    </dgm:pt>
    <dgm:pt modelId="{5DD92C17-0539-42C8-9BD3-FAD89C941606}" type="asst">
      <dgm:prSet/>
      <dgm:spPr/>
      <dgm:t>
        <a:bodyPr/>
        <a:lstStyle/>
        <a:p>
          <a:r>
            <a:rPr lang="nb-NO"/>
            <a:t>HR og arkiv</a:t>
          </a:r>
        </a:p>
      </dgm:t>
    </dgm:pt>
    <dgm:pt modelId="{3D1C9E39-9BE0-4B0F-A64D-0A35651F49EA}" type="parTrans" cxnId="{122AD15F-D96C-45C2-B62C-A0837B4B755D}">
      <dgm:prSet/>
      <dgm:spPr/>
      <dgm:t>
        <a:bodyPr/>
        <a:lstStyle/>
        <a:p>
          <a:endParaRPr lang="nb-NO"/>
        </a:p>
      </dgm:t>
    </dgm:pt>
    <dgm:pt modelId="{50F7AC2C-8568-417A-BF20-75D9E292C6F2}" type="sibTrans" cxnId="{122AD15F-D96C-45C2-B62C-A0837B4B755D}">
      <dgm:prSet/>
      <dgm:spPr/>
      <dgm:t>
        <a:bodyPr/>
        <a:lstStyle/>
        <a:p>
          <a:endParaRPr lang="nb-NO"/>
        </a:p>
      </dgm:t>
    </dgm:pt>
    <dgm:pt modelId="{EC149170-8890-46EA-AFE2-6534EC7F0F71}" type="asst">
      <dgm:prSet/>
      <dgm:spPr/>
      <dgm:t>
        <a:bodyPr/>
        <a:lstStyle/>
        <a:p>
          <a:r>
            <a:rPr lang="nb-NO"/>
            <a:t>Kommunikasjon</a:t>
          </a:r>
        </a:p>
      </dgm:t>
    </dgm:pt>
    <dgm:pt modelId="{89F09AC3-33FB-4B31-885A-967664A251F8}" type="parTrans" cxnId="{B13EF080-9D32-4167-A271-401D16DECA37}">
      <dgm:prSet/>
      <dgm:spPr/>
      <dgm:t>
        <a:bodyPr/>
        <a:lstStyle/>
        <a:p>
          <a:endParaRPr lang="nb-NO"/>
        </a:p>
      </dgm:t>
    </dgm:pt>
    <dgm:pt modelId="{BB23B932-B2E9-423D-86BB-4ED1D881B8BF}" type="sibTrans" cxnId="{B13EF080-9D32-4167-A271-401D16DECA37}">
      <dgm:prSet/>
      <dgm:spPr/>
      <dgm:t>
        <a:bodyPr/>
        <a:lstStyle/>
        <a:p>
          <a:endParaRPr lang="nb-NO"/>
        </a:p>
      </dgm:t>
    </dgm:pt>
    <dgm:pt modelId="{49A63F89-470A-4C49-8A9D-6BC50DCA2B8F}" type="asst">
      <dgm:prSet/>
      <dgm:spPr/>
      <dgm:t>
        <a:bodyPr/>
        <a:lstStyle/>
        <a:p>
          <a:r>
            <a:rPr lang="nb-NO"/>
            <a:t>Intern IKT</a:t>
          </a:r>
        </a:p>
      </dgm:t>
    </dgm:pt>
    <dgm:pt modelId="{444F1899-936F-4329-8060-46535A83F7B1}" type="parTrans" cxnId="{A9BB77BF-914C-4DFE-B5CE-8D9743831A96}">
      <dgm:prSet/>
      <dgm:spPr/>
      <dgm:t>
        <a:bodyPr/>
        <a:lstStyle/>
        <a:p>
          <a:endParaRPr lang="nb-NO"/>
        </a:p>
      </dgm:t>
    </dgm:pt>
    <dgm:pt modelId="{CBFFCE71-1E19-4414-8EFD-21C05ECD085D}" type="sibTrans" cxnId="{A9BB77BF-914C-4DFE-B5CE-8D9743831A96}">
      <dgm:prSet/>
      <dgm:spPr/>
      <dgm:t>
        <a:bodyPr/>
        <a:lstStyle/>
        <a:p>
          <a:endParaRPr lang="nb-NO"/>
        </a:p>
      </dgm:t>
    </dgm:pt>
    <dgm:pt modelId="{909D650B-10E1-4B76-81B8-A80B20AFBC74}">
      <dgm:prSet/>
      <dgm:spPr/>
      <dgm:t>
        <a:bodyPr/>
        <a:lstStyle/>
        <a:p>
          <a:r>
            <a:rPr lang="nb-NO"/>
            <a:t>Underdirektør forskningstjenester</a:t>
          </a:r>
        </a:p>
      </dgm:t>
    </dgm:pt>
    <dgm:pt modelId="{A34E626D-32B5-411C-8E0F-76E758649971}" type="parTrans" cxnId="{CE592C29-0DAA-4F3C-AA93-F0CE7D9B3B7A}">
      <dgm:prSet/>
      <dgm:spPr/>
      <dgm:t>
        <a:bodyPr/>
        <a:lstStyle/>
        <a:p>
          <a:endParaRPr lang="nb-NO"/>
        </a:p>
      </dgm:t>
    </dgm:pt>
    <dgm:pt modelId="{7F573D13-43E4-44A0-BA33-4B87E764E459}" type="sibTrans" cxnId="{CE592C29-0DAA-4F3C-AA93-F0CE7D9B3B7A}">
      <dgm:prSet/>
      <dgm:spPr/>
      <dgm:t>
        <a:bodyPr/>
        <a:lstStyle/>
        <a:p>
          <a:endParaRPr lang="nb-NO"/>
        </a:p>
      </dgm:t>
    </dgm:pt>
    <dgm:pt modelId="{F356CAD6-F880-4D8E-A253-F2B01257BCE7}">
      <dgm:prSet/>
      <dgm:spPr/>
      <dgm:t>
        <a:bodyPr/>
        <a:lstStyle/>
        <a:p>
          <a:r>
            <a:rPr lang="nb-NO"/>
            <a:t>Fagstøtte</a:t>
          </a:r>
        </a:p>
      </dgm:t>
    </dgm:pt>
    <dgm:pt modelId="{4EAB464E-248A-4665-8849-735AA728BE38}" type="parTrans" cxnId="{D5EB381F-BEE6-4025-8075-962DE4A8B681}">
      <dgm:prSet/>
      <dgm:spPr/>
      <dgm:t>
        <a:bodyPr/>
        <a:lstStyle/>
        <a:p>
          <a:endParaRPr lang="nb-NO"/>
        </a:p>
      </dgm:t>
    </dgm:pt>
    <dgm:pt modelId="{1499EE18-9EED-4802-919C-59B5C6D910A0}" type="sibTrans" cxnId="{D5EB381F-BEE6-4025-8075-962DE4A8B681}">
      <dgm:prSet/>
      <dgm:spPr/>
      <dgm:t>
        <a:bodyPr/>
        <a:lstStyle/>
        <a:p>
          <a:endParaRPr lang="nb-NO"/>
        </a:p>
      </dgm:t>
    </dgm:pt>
    <dgm:pt modelId="{58128057-58F3-4DEC-8C0D-8830B8B9567A}">
      <dgm:prSet/>
      <dgm:spPr/>
      <dgm:t>
        <a:bodyPr/>
        <a:lstStyle/>
        <a:p>
          <a:r>
            <a:rPr lang="nb-NO"/>
            <a:t>Kompetansevurdering</a:t>
          </a:r>
        </a:p>
      </dgm:t>
    </dgm:pt>
    <dgm:pt modelId="{BAD49E5C-7AC8-4963-8C61-ED22BD25A19D}" type="parTrans" cxnId="{47068C81-8358-4164-8D2A-868DD1A4A810}">
      <dgm:prSet/>
      <dgm:spPr/>
      <dgm:t>
        <a:bodyPr/>
        <a:lstStyle/>
        <a:p>
          <a:endParaRPr lang="nb-NO"/>
        </a:p>
      </dgm:t>
    </dgm:pt>
    <dgm:pt modelId="{844D44B3-D59E-4C7B-871C-4ABEB6803390}" type="sibTrans" cxnId="{47068C81-8358-4164-8D2A-868DD1A4A810}">
      <dgm:prSet/>
      <dgm:spPr/>
      <dgm:t>
        <a:bodyPr/>
        <a:lstStyle/>
        <a:p>
          <a:endParaRPr lang="nb-NO"/>
        </a:p>
      </dgm:t>
    </dgm:pt>
    <dgm:pt modelId="{2D32FA03-3854-43CB-BB99-BA64F204DB40}">
      <dgm:prSet/>
      <dgm:spPr/>
      <dgm:t>
        <a:bodyPr/>
        <a:lstStyle/>
        <a:p>
          <a:r>
            <a:rPr lang="nb-NO"/>
            <a:t>Opptak og studieadministrative systemer</a:t>
          </a:r>
        </a:p>
      </dgm:t>
    </dgm:pt>
    <dgm:pt modelId="{7EC3D7EE-8983-41FF-A37F-D19E2F5FDF77}" type="parTrans" cxnId="{540A9E2C-D512-4717-9A26-D4F0A07DA732}">
      <dgm:prSet/>
      <dgm:spPr/>
      <dgm:t>
        <a:bodyPr/>
        <a:lstStyle/>
        <a:p>
          <a:endParaRPr lang="nb-NO"/>
        </a:p>
      </dgm:t>
    </dgm:pt>
    <dgm:pt modelId="{6ABA2241-6E8F-4580-B97F-6054CC792788}" type="sibTrans" cxnId="{540A9E2C-D512-4717-9A26-D4F0A07DA732}">
      <dgm:prSet/>
      <dgm:spPr/>
      <dgm:t>
        <a:bodyPr/>
        <a:lstStyle/>
        <a:p>
          <a:endParaRPr lang="nb-NO"/>
        </a:p>
      </dgm:t>
    </dgm:pt>
    <dgm:pt modelId="{30F6E623-1214-429E-AF93-FA9565A1745F}">
      <dgm:prSet/>
      <dgm:spPr/>
      <dgm:t>
        <a:bodyPr/>
        <a:lstStyle/>
        <a:p>
          <a:r>
            <a:rPr lang="nb-NO"/>
            <a:t>Systemutvikling</a:t>
          </a:r>
        </a:p>
      </dgm:t>
    </dgm:pt>
    <dgm:pt modelId="{73FF60CD-B93E-4776-8D3A-D2F3E392B4EA}" type="parTrans" cxnId="{2EDDF17D-826C-4A66-A04B-C0FB761DDDA6}">
      <dgm:prSet/>
      <dgm:spPr/>
      <dgm:t>
        <a:bodyPr/>
        <a:lstStyle/>
        <a:p>
          <a:endParaRPr lang="nb-NO"/>
        </a:p>
      </dgm:t>
    </dgm:pt>
    <dgm:pt modelId="{F8B59F80-FE46-4B6E-AE6E-E17D9723D101}" type="sibTrans" cxnId="{2EDDF17D-826C-4A66-A04B-C0FB761DDDA6}">
      <dgm:prSet/>
      <dgm:spPr/>
      <dgm:t>
        <a:bodyPr/>
        <a:lstStyle/>
        <a:p>
          <a:endParaRPr lang="nb-NO"/>
        </a:p>
      </dgm:t>
    </dgm:pt>
    <dgm:pt modelId="{F9B95B66-101B-4B05-A323-3A0063E329DD}">
      <dgm:prSet/>
      <dgm:spPr/>
      <dgm:t>
        <a:bodyPr/>
        <a:lstStyle/>
        <a:p>
          <a:r>
            <a:rPr lang="nb-NO"/>
            <a:t>Utvikling og drift</a:t>
          </a:r>
        </a:p>
      </dgm:t>
    </dgm:pt>
    <dgm:pt modelId="{873C8B11-39BE-4C56-9A9B-EF5279C70DFA}" type="parTrans" cxnId="{2A7F90C7-B121-42C6-BEFE-F6BBCA0259BF}">
      <dgm:prSet/>
      <dgm:spPr/>
      <dgm:t>
        <a:bodyPr/>
        <a:lstStyle/>
        <a:p>
          <a:endParaRPr lang="nb-NO"/>
        </a:p>
      </dgm:t>
    </dgm:pt>
    <dgm:pt modelId="{D7614EB0-9A36-4440-9CD9-5132E954E19B}" type="sibTrans" cxnId="{2A7F90C7-B121-42C6-BEFE-F6BBCA0259BF}">
      <dgm:prSet/>
      <dgm:spPr/>
      <dgm:t>
        <a:bodyPr/>
        <a:lstStyle/>
        <a:p>
          <a:endParaRPr lang="nb-NO"/>
        </a:p>
      </dgm:t>
    </dgm:pt>
    <dgm:pt modelId="{0D5EE0FE-69A1-44A4-B580-F855BA8F907F}">
      <dgm:prSet/>
      <dgm:spPr/>
      <dgm:t>
        <a:bodyPr/>
        <a:lstStyle/>
        <a:p>
          <a:r>
            <a:rPr lang="nb-NO"/>
            <a:t>Strategi og virksomhetsutvikling</a:t>
          </a:r>
        </a:p>
      </dgm:t>
    </dgm:pt>
    <dgm:pt modelId="{B7F4BDEB-183E-4D01-B686-FAFA85DDE990}" type="parTrans" cxnId="{122E0B75-983A-4DDF-80B5-BE8A5E5D8D69}">
      <dgm:prSet/>
      <dgm:spPr/>
      <dgm:t>
        <a:bodyPr/>
        <a:lstStyle/>
        <a:p>
          <a:endParaRPr lang="nb-NO"/>
        </a:p>
      </dgm:t>
    </dgm:pt>
    <dgm:pt modelId="{BA58DF27-CDF0-4AED-A4F1-0441F23B7E6A}" type="sibTrans" cxnId="{122E0B75-983A-4DDF-80B5-BE8A5E5D8D69}">
      <dgm:prSet/>
      <dgm:spPr/>
      <dgm:t>
        <a:bodyPr/>
        <a:lstStyle/>
        <a:p>
          <a:endParaRPr lang="nb-NO"/>
        </a:p>
      </dgm:t>
    </dgm:pt>
    <dgm:pt modelId="{FE26DB54-0770-4B99-A2B2-7AD185D8AF1B}">
      <dgm:prSet/>
      <dgm:spPr/>
      <dgm:t>
        <a:bodyPr/>
        <a:lstStyle/>
        <a:p>
          <a:r>
            <a:rPr lang="nb-NO"/>
            <a:t>Tjenester og leveranser</a:t>
          </a:r>
        </a:p>
      </dgm:t>
    </dgm:pt>
    <dgm:pt modelId="{F6D774E1-23BB-42AC-B495-C3E6AE226894}" type="parTrans" cxnId="{BCF97EC3-E0CE-43D5-8BAD-9835DFDA7984}">
      <dgm:prSet/>
      <dgm:spPr/>
      <dgm:t>
        <a:bodyPr/>
        <a:lstStyle/>
        <a:p>
          <a:endParaRPr lang="nb-NO"/>
        </a:p>
      </dgm:t>
    </dgm:pt>
    <dgm:pt modelId="{07223428-8249-4550-8B97-0B320097110B}" type="sibTrans" cxnId="{BCF97EC3-E0CE-43D5-8BAD-9835DFDA7984}">
      <dgm:prSet/>
      <dgm:spPr/>
      <dgm:t>
        <a:bodyPr/>
        <a:lstStyle/>
        <a:p>
          <a:endParaRPr lang="nb-NO"/>
        </a:p>
      </dgm:t>
    </dgm:pt>
    <dgm:pt modelId="{54DAA4B3-D819-415B-97BA-8D60100CC36C}">
      <dgm:prSet/>
      <dgm:spPr/>
      <dgm:t>
        <a:bodyPr/>
        <a:lstStyle/>
        <a:p>
          <a:r>
            <a:rPr lang="nb-NO"/>
            <a:t>Tjenester og leveranser</a:t>
          </a:r>
        </a:p>
      </dgm:t>
    </dgm:pt>
    <dgm:pt modelId="{F1B291E7-9890-4D20-BC88-E88999F5AF63}" type="parTrans" cxnId="{D9061440-677F-44F1-972D-D237BE8E017B}">
      <dgm:prSet/>
      <dgm:spPr/>
      <dgm:t>
        <a:bodyPr/>
        <a:lstStyle/>
        <a:p>
          <a:endParaRPr lang="nb-NO"/>
        </a:p>
      </dgm:t>
    </dgm:pt>
    <dgm:pt modelId="{66947CE5-B0B6-44F1-B6F3-09707D9E5B5B}" type="sibTrans" cxnId="{D9061440-677F-44F1-972D-D237BE8E017B}">
      <dgm:prSet/>
      <dgm:spPr/>
      <dgm:t>
        <a:bodyPr/>
        <a:lstStyle/>
        <a:p>
          <a:endParaRPr lang="nb-NO"/>
        </a:p>
      </dgm:t>
    </dgm:pt>
    <dgm:pt modelId="{7336C241-41DB-45F0-B93A-97F24FAD35B4}">
      <dgm:prSet/>
      <dgm:spPr/>
      <dgm:t>
        <a:bodyPr/>
        <a:lstStyle/>
        <a:p>
          <a:r>
            <a:rPr lang="nb-NO"/>
            <a:t>UH-sky</a:t>
          </a:r>
        </a:p>
      </dgm:t>
    </dgm:pt>
    <dgm:pt modelId="{9A253274-4EF3-47E9-806E-62A3F28B0090}" type="parTrans" cxnId="{3FD73BE3-A2DB-4560-B5B5-42B217C4419F}">
      <dgm:prSet/>
      <dgm:spPr/>
      <dgm:t>
        <a:bodyPr/>
        <a:lstStyle/>
        <a:p>
          <a:endParaRPr lang="nb-NO"/>
        </a:p>
      </dgm:t>
    </dgm:pt>
    <dgm:pt modelId="{12F062FE-2E91-468A-8957-7A05351DB40C}" type="sibTrans" cxnId="{3FD73BE3-A2DB-4560-B5B5-42B217C4419F}">
      <dgm:prSet/>
      <dgm:spPr/>
      <dgm:t>
        <a:bodyPr/>
        <a:lstStyle/>
        <a:p>
          <a:endParaRPr lang="nb-NO"/>
        </a:p>
      </dgm:t>
    </dgm:pt>
    <dgm:pt modelId="{13F98CF1-3404-45FB-B4B3-3951031AD83F}">
      <dgm:prSet/>
      <dgm:spPr/>
      <dgm:t>
        <a:bodyPr/>
        <a:lstStyle/>
        <a:p>
          <a:r>
            <a:rPr lang="nb-NO"/>
            <a:t>Strategi, innovasjon og informasjonssikkerhet</a:t>
          </a:r>
        </a:p>
      </dgm:t>
    </dgm:pt>
    <dgm:pt modelId="{C0F017B3-ACF5-4F11-B4AA-A38BBBFAADE6}" type="parTrans" cxnId="{C4B3668F-C18C-4874-B7F5-E3F6E7677349}">
      <dgm:prSet/>
      <dgm:spPr/>
      <dgm:t>
        <a:bodyPr/>
        <a:lstStyle/>
        <a:p>
          <a:endParaRPr lang="nb-NO"/>
        </a:p>
      </dgm:t>
    </dgm:pt>
    <dgm:pt modelId="{9EFE13BD-174E-40D8-A341-B7A840594F11}" type="sibTrans" cxnId="{C4B3668F-C18C-4874-B7F5-E3F6E7677349}">
      <dgm:prSet/>
      <dgm:spPr/>
      <dgm:t>
        <a:bodyPr/>
        <a:lstStyle/>
        <a:p>
          <a:endParaRPr lang="nb-NO"/>
        </a:p>
      </dgm:t>
    </dgm:pt>
    <dgm:pt modelId="{784412C6-E779-4DD9-AA45-E1CEE133A7C4}" type="asst">
      <dgm:prSet/>
      <dgm:spPr/>
      <dgm:t>
        <a:bodyPr/>
        <a:lstStyle/>
        <a:p>
          <a:r>
            <a:rPr lang="nb-NO"/>
            <a:t>Forskningstjenester</a:t>
          </a:r>
        </a:p>
      </dgm:t>
    </dgm:pt>
    <dgm:pt modelId="{8DB38285-7558-4B0C-839F-A51C479B9BE6}" type="parTrans" cxnId="{3E18C0C3-0777-4B62-8842-69EFE37D7CE2}">
      <dgm:prSet/>
      <dgm:spPr/>
      <dgm:t>
        <a:bodyPr/>
        <a:lstStyle/>
        <a:p>
          <a:endParaRPr lang="nb-NO"/>
        </a:p>
      </dgm:t>
    </dgm:pt>
    <dgm:pt modelId="{4C5D6A2B-81D6-4148-83EF-3173B0D884C1}" type="sibTrans" cxnId="{3E18C0C3-0777-4B62-8842-69EFE37D7CE2}">
      <dgm:prSet/>
      <dgm:spPr/>
      <dgm:t>
        <a:bodyPr/>
        <a:lstStyle/>
        <a:p>
          <a:endParaRPr lang="nb-NO"/>
        </a:p>
      </dgm:t>
    </dgm:pt>
    <dgm:pt modelId="{EA46B364-A7A2-4801-8E52-338FC68C1514}" type="pres">
      <dgm:prSet presAssocID="{F116D5FE-D9D4-4FAB-BF12-1E16E202440D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nb-NO"/>
        </a:p>
      </dgm:t>
    </dgm:pt>
    <dgm:pt modelId="{1CAF2445-2E2B-4AF3-87AF-FFF9F2DDAD87}" type="pres">
      <dgm:prSet presAssocID="{8078F3A8-A301-4BCA-A0E8-86F54D78D687}" presName="hierRoot1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DB9B4256-4933-4307-9CD3-45D98F03C537}" type="pres">
      <dgm:prSet presAssocID="{8078F3A8-A301-4BCA-A0E8-86F54D78D687}" presName="rootComposite1" presStyleCnt="0"/>
      <dgm:spPr/>
      <dgm:t>
        <a:bodyPr/>
        <a:lstStyle/>
        <a:p>
          <a:endParaRPr lang="nb-NO"/>
        </a:p>
      </dgm:t>
    </dgm:pt>
    <dgm:pt modelId="{EAC9181F-CB21-4952-9CF8-A3542EF28906}" type="pres">
      <dgm:prSet presAssocID="{8078F3A8-A301-4BCA-A0E8-86F54D78D687}" presName="rootText1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E8E73139-655D-4232-BB48-97A8F68B8493}" type="pres">
      <dgm:prSet presAssocID="{8078F3A8-A301-4BCA-A0E8-86F54D78D687}" presName="rootConnector1" presStyleLbl="node1" presStyleIdx="0" presStyleCnt="0"/>
      <dgm:spPr/>
      <dgm:t>
        <a:bodyPr/>
        <a:lstStyle/>
        <a:p>
          <a:endParaRPr lang="nb-NO"/>
        </a:p>
      </dgm:t>
    </dgm:pt>
    <dgm:pt modelId="{5436A695-E896-494F-B452-0C8C24E812F4}" type="pres">
      <dgm:prSet presAssocID="{8078F3A8-A301-4BCA-A0E8-86F54D78D687}" presName="hierChild2" presStyleCnt="0"/>
      <dgm:spPr/>
      <dgm:t>
        <a:bodyPr/>
        <a:lstStyle/>
        <a:p>
          <a:endParaRPr lang="nb-NO"/>
        </a:p>
      </dgm:t>
    </dgm:pt>
    <dgm:pt modelId="{D909447B-6981-4862-BC54-CAA0AE67F10C}" type="pres">
      <dgm:prSet presAssocID="{DF67CBA9-32C9-4012-99ED-D699BE99D2F9}" presName="Name37" presStyleLbl="parChTrans1D2" presStyleIdx="0" presStyleCnt="5"/>
      <dgm:spPr/>
      <dgm:t>
        <a:bodyPr/>
        <a:lstStyle/>
        <a:p>
          <a:endParaRPr lang="nb-NO"/>
        </a:p>
      </dgm:t>
    </dgm:pt>
    <dgm:pt modelId="{B19979F7-D8E7-428C-93E6-45A25E82899E}" type="pres">
      <dgm:prSet presAssocID="{D3F3FF64-5548-4615-AB57-3E6036584D2A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7D09097D-9250-4072-B9CC-B205F8A2FF9F}" type="pres">
      <dgm:prSet presAssocID="{D3F3FF64-5548-4615-AB57-3E6036584D2A}" presName="rootComposite" presStyleCnt="0"/>
      <dgm:spPr/>
      <dgm:t>
        <a:bodyPr/>
        <a:lstStyle/>
        <a:p>
          <a:endParaRPr lang="nb-NO"/>
        </a:p>
      </dgm:t>
    </dgm:pt>
    <dgm:pt modelId="{0143999C-4209-4593-AFB9-FC06B0B61B98}" type="pres">
      <dgm:prSet presAssocID="{D3F3FF64-5548-4615-AB57-3E6036584D2A}" presName="rootText" presStyleLbl="node2" presStyleIdx="0" presStyleCnt="3" custLinFactX="-96221" custLinFactNeighborX="-100000" custLinFactNeighborY="74823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9C4F1386-A0D0-4832-9E9D-57E5B139C28D}" type="pres">
      <dgm:prSet presAssocID="{D3F3FF64-5548-4615-AB57-3E6036584D2A}" presName="rootConnector" presStyleLbl="node2" presStyleIdx="0" presStyleCnt="3"/>
      <dgm:spPr/>
      <dgm:t>
        <a:bodyPr/>
        <a:lstStyle/>
        <a:p>
          <a:endParaRPr lang="nb-NO"/>
        </a:p>
      </dgm:t>
    </dgm:pt>
    <dgm:pt modelId="{96A7493F-0998-467E-B01B-4ADCC9342184}" type="pres">
      <dgm:prSet presAssocID="{D3F3FF64-5548-4615-AB57-3E6036584D2A}" presName="hierChild4" presStyleCnt="0"/>
      <dgm:spPr/>
      <dgm:t>
        <a:bodyPr/>
        <a:lstStyle/>
        <a:p>
          <a:endParaRPr lang="nb-NO"/>
        </a:p>
      </dgm:t>
    </dgm:pt>
    <dgm:pt modelId="{A4EE2D7E-A16B-47CB-B713-0D1A8C489CDE}" type="pres">
      <dgm:prSet presAssocID="{A34E626D-32B5-411C-8E0F-76E758649971}" presName="Name37" presStyleLbl="parChTrans1D3" presStyleIdx="0" presStyleCnt="15"/>
      <dgm:spPr/>
      <dgm:t>
        <a:bodyPr/>
        <a:lstStyle/>
        <a:p>
          <a:endParaRPr lang="nb-NO"/>
        </a:p>
      </dgm:t>
    </dgm:pt>
    <dgm:pt modelId="{9EBBB46C-E9E1-4AF9-8329-6281DFE2D1A6}" type="pres">
      <dgm:prSet presAssocID="{909D650B-10E1-4B76-81B8-A80B20AFBC74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1397F132-267C-4F04-8534-076D243280A6}" type="pres">
      <dgm:prSet presAssocID="{909D650B-10E1-4B76-81B8-A80B20AFBC74}" presName="rootComposite" presStyleCnt="0"/>
      <dgm:spPr/>
      <dgm:t>
        <a:bodyPr/>
        <a:lstStyle/>
        <a:p>
          <a:endParaRPr lang="nb-NO"/>
        </a:p>
      </dgm:t>
    </dgm:pt>
    <dgm:pt modelId="{C1BC7BAC-AF76-4F85-B7F0-CC3F7750B743}" type="pres">
      <dgm:prSet presAssocID="{909D650B-10E1-4B76-81B8-A80B20AFBC74}" presName="rootText" presStyleLbl="node3" presStyleIdx="0" presStyleCnt="11" custLinFactX="92306" custLinFactNeighborX="100000" custLinFactNeighborY="91499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CB35A7F6-063F-418D-AFDC-FCFE216667A4}" type="pres">
      <dgm:prSet presAssocID="{909D650B-10E1-4B76-81B8-A80B20AFBC74}" presName="rootConnector" presStyleLbl="node3" presStyleIdx="0" presStyleCnt="11"/>
      <dgm:spPr/>
      <dgm:t>
        <a:bodyPr/>
        <a:lstStyle/>
        <a:p>
          <a:endParaRPr lang="nb-NO"/>
        </a:p>
      </dgm:t>
    </dgm:pt>
    <dgm:pt modelId="{4B2BB4A3-FFFF-4AA9-AC0C-E238F317A1A1}" type="pres">
      <dgm:prSet presAssocID="{909D650B-10E1-4B76-81B8-A80B20AFBC74}" presName="hierChild4" presStyleCnt="0"/>
      <dgm:spPr/>
      <dgm:t>
        <a:bodyPr/>
        <a:lstStyle/>
        <a:p>
          <a:endParaRPr lang="nb-NO"/>
        </a:p>
      </dgm:t>
    </dgm:pt>
    <dgm:pt modelId="{70C32B8B-3255-4B74-B123-7D5257EB00D2}" type="pres">
      <dgm:prSet presAssocID="{909D650B-10E1-4B76-81B8-A80B20AFBC74}" presName="hierChild5" presStyleCnt="0"/>
      <dgm:spPr/>
      <dgm:t>
        <a:bodyPr/>
        <a:lstStyle/>
        <a:p>
          <a:endParaRPr lang="nb-NO"/>
        </a:p>
      </dgm:t>
    </dgm:pt>
    <dgm:pt modelId="{3459F432-013B-4769-BCD2-217CF86E2DA7}" type="pres">
      <dgm:prSet presAssocID="{8DB38285-7558-4B0C-839F-A51C479B9BE6}" presName="Name111" presStyleLbl="parChTrans1D4" presStyleIdx="0" presStyleCnt="1"/>
      <dgm:spPr/>
      <dgm:t>
        <a:bodyPr/>
        <a:lstStyle/>
        <a:p>
          <a:endParaRPr lang="nb-NO"/>
        </a:p>
      </dgm:t>
    </dgm:pt>
    <dgm:pt modelId="{B8178017-4ABE-4E90-9B86-A66AC075E6E5}" type="pres">
      <dgm:prSet presAssocID="{784412C6-E779-4DD9-AA45-E1CEE133A7C4}" presName="hierRoot3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87647F7B-48AE-4398-9B43-103E950F959E}" type="pres">
      <dgm:prSet presAssocID="{784412C6-E779-4DD9-AA45-E1CEE133A7C4}" presName="rootComposite3" presStyleCnt="0"/>
      <dgm:spPr/>
      <dgm:t>
        <a:bodyPr/>
        <a:lstStyle/>
        <a:p>
          <a:endParaRPr lang="nb-NO"/>
        </a:p>
      </dgm:t>
    </dgm:pt>
    <dgm:pt modelId="{716825D6-6D79-4158-BED7-F986BFC337B6}" type="pres">
      <dgm:prSet presAssocID="{784412C6-E779-4DD9-AA45-E1CEE133A7C4}" presName="rootText3" presStyleLbl="asst3" presStyleIdx="0" presStyleCnt="1" custLinFactX="111424" custLinFactNeighborX="200000" custLinFactNeighborY="97248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89D44A3D-DDCB-486C-8B1C-6CF113DCFA48}" type="pres">
      <dgm:prSet presAssocID="{784412C6-E779-4DD9-AA45-E1CEE133A7C4}" presName="rootConnector3" presStyleLbl="asst3" presStyleIdx="0" presStyleCnt="1"/>
      <dgm:spPr/>
      <dgm:t>
        <a:bodyPr/>
        <a:lstStyle/>
        <a:p>
          <a:endParaRPr lang="nb-NO"/>
        </a:p>
      </dgm:t>
    </dgm:pt>
    <dgm:pt modelId="{47677BB4-BB88-4E5C-8CE1-335720C7B61C}" type="pres">
      <dgm:prSet presAssocID="{784412C6-E779-4DD9-AA45-E1CEE133A7C4}" presName="hierChild6" presStyleCnt="0"/>
      <dgm:spPr/>
      <dgm:t>
        <a:bodyPr/>
        <a:lstStyle/>
        <a:p>
          <a:endParaRPr lang="nb-NO"/>
        </a:p>
      </dgm:t>
    </dgm:pt>
    <dgm:pt modelId="{84447CA2-32F1-472D-A50B-F0C28B14C1AD}" type="pres">
      <dgm:prSet presAssocID="{784412C6-E779-4DD9-AA45-E1CEE133A7C4}" presName="hierChild7" presStyleCnt="0"/>
      <dgm:spPr/>
      <dgm:t>
        <a:bodyPr/>
        <a:lstStyle/>
        <a:p>
          <a:endParaRPr lang="nb-NO"/>
        </a:p>
      </dgm:t>
    </dgm:pt>
    <dgm:pt modelId="{229C470A-444B-4DEF-BE5D-26A093F783F2}" type="pres">
      <dgm:prSet presAssocID="{4EAB464E-248A-4665-8849-735AA728BE38}" presName="Name37" presStyleLbl="parChTrans1D3" presStyleIdx="1" presStyleCnt="15"/>
      <dgm:spPr/>
      <dgm:t>
        <a:bodyPr/>
        <a:lstStyle/>
        <a:p>
          <a:endParaRPr lang="nb-NO"/>
        </a:p>
      </dgm:t>
    </dgm:pt>
    <dgm:pt modelId="{E51CE464-5D3D-4F65-850F-0385092F2E67}" type="pres">
      <dgm:prSet presAssocID="{F356CAD6-F880-4D8E-A253-F2B01257BCE7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D5D3211B-FCCE-409A-91CA-B9FFA0469015}" type="pres">
      <dgm:prSet presAssocID="{F356CAD6-F880-4D8E-A253-F2B01257BCE7}" presName="rootComposite" presStyleCnt="0"/>
      <dgm:spPr/>
      <dgm:t>
        <a:bodyPr/>
        <a:lstStyle/>
        <a:p>
          <a:endParaRPr lang="nb-NO"/>
        </a:p>
      </dgm:t>
    </dgm:pt>
    <dgm:pt modelId="{4B53BEF2-0A62-43D9-945B-D828549106AF}" type="pres">
      <dgm:prSet presAssocID="{F356CAD6-F880-4D8E-A253-F2B01257BCE7}" presName="rootText" presStyleLbl="node3" presStyleIdx="1" presStyleCnt="11" custLinFactX="-100000" custLinFactNeighborX="-107702" custLinFactNeighborY="89436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0C823205-2D46-42AC-8DBB-DC18D97FC5E3}" type="pres">
      <dgm:prSet presAssocID="{F356CAD6-F880-4D8E-A253-F2B01257BCE7}" presName="rootConnector" presStyleLbl="node3" presStyleIdx="1" presStyleCnt="11"/>
      <dgm:spPr/>
      <dgm:t>
        <a:bodyPr/>
        <a:lstStyle/>
        <a:p>
          <a:endParaRPr lang="nb-NO"/>
        </a:p>
      </dgm:t>
    </dgm:pt>
    <dgm:pt modelId="{A730D581-3D22-4E82-8A94-CE9A9F08DF0A}" type="pres">
      <dgm:prSet presAssocID="{F356CAD6-F880-4D8E-A253-F2B01257BCE7}" presName="hierChild4" presStyleCnt="0"/>
      <dgm:spPr/>
      <dgm:t>
        <a:bodyPr/>
        <a:lstStyle/>
        <a:p>
          <a:endParaRPr lang="nb-NO"/>
        </a:p>
      </dgm:t>
    </dgm:pt>
    <dgm:pt modelId="{B8F25003-4F40-4010-907D-7C6A3961EEA0}" type="pres">
      <dgm:prSet presAssocID="{F356CAD6-F880-4D8E-A253-F2B01257BCE7}" presName="hierChild5" presStyleCnt="0"/>
      <dgm:spPr/>
      <dgm:t>
        <a:bodyPr/>
        <a:lstStyle/>
        <a:p>
          <a:endParaRPr lang="nb-NO"/>
        </a:p>
      </dgm:t>
    </dgm:pt>
    <dgm:pt modelId="{2FD428FE-864F-4B59-BC12-00E9E3BF0F4A}" type="pres">
      <dgm:prSet presAssocID="{BAD49E5C-7AC8-4963-8C61-ED22BD25A19D}" presName="Name37" presStyleLbl="parChTrans1D3" presStyleIdx="2" presStyleCnt="15"/>
      <dgm:spPr/>
      <dgm:t>
        <a:bodyPr/>
        <a:lstStyle/>
        <a:p>
          <a:endParaRPr lang="nb-NO"/>
        </a:p>
      </dgm:t>
    </dgm:pt>
    <dgm:pt modelId="{04ECD722-1909-4746-A31B-EC7EDF5B460F}" type="pres">
      <dgm:prSet presAssocID="{58128057-58F3-4DEC-8C0D-8830B8B9567A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F8A4F47F-27E1-424A-9787-508560E5D647}" type="pres">
      <dgm:prSet presAssocID="{58128057-58F3-4DEC-8C0D-8830B8B9567A}" presName="rootComposite" presStyleCnt="0"/>
      <dgm:spPr/>
      <dgm:t>
        <a:bodyPr/>
        <a:lstStyle/>
        <a:p>
          <a:endParaRPr lang="nb-NO"/>
        </a:p>
      </dgm:t>
    </dgm:pt>
    <dgm:pt modelId="{8FF9D59F-B9C2-4C1F-881C-E3CAAFA90AC0}" type="pres">
      <dgm:prSet presAssocID="{58128057-58F3-4DEC-8C0D-8830B8B9567A}" presName="rootText" presStyleLbl="node3" presStyleIdx="2" presStyleCnt="11" custLinFactX="-15014" custLinFactY="100000" custLinFactNeighborX="-100000" custLinFactNeighborY="136295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86F4A018-3105-4616-8E56-A0F109BEAA0B}" type="pres">
      <dgm:prSet presAssocID="{58128057-58F3-4DEC-8C0D-8830B8B9567A}" presName="rootConnector" presStyleLbl="node3" presStyleIdx="2" presStyleCnt="11"/>
      <dgm:spPr/>
      <dgm:t>
        <a:bodyPr/>
        <a:lstStyle/>
        <a:p>
          <a:endParaRPr lang="nb-NO"/>
        </a:p>
      </dgm:t>
    </dgm:pt>
    <dgm:pt modelId="{B504D2CB-AC55-4F6B-9449-52CB7DA78108}" type="pres">
      <dgm:prSet presAssocID="{58128057-58F3-4DEC-8C0D-8830B8B9567A}" presName="hierChild4" presStyleCnt="0"/>
      <dgm:spPr/>
      <dgm:t>
        <a:bodyPr/>
        <a:lstStyle/>
        <a:p>
          <a:endParaRPr lang="nb-NO"/>
        </a:p>
      </dgm:t>
    </dgm:pt>
    <dgm:pt modelId="{63D5E117-4A29-4777-B130-0581B39EECBF}" type="pres">
      <dgm:prSet presAssocID="{58128057-58F3-4DEC-8C0D-8830B8B9567A}" presName="hierChild5" presStyleCnt="0"/>
      <dgm:spPr/>
      <dgm:t>
        <a:bodyPr/>
        <a:lstStyle/>
        <a:p>
          <a:endParaRPr lang="nb-NO"/>
        </a:p>
      </dgm:t>
    </dgm:pt>
    <dgm:pt modelId="{AD8B952E-C046-4C78-97E3-76B71BE8D1BE}" type="pres">
      <dgm:prSet presAssocID="{7EC3D7EE-8983-41FF-A37F-D19E2F5FDF77}" presName="Name37" presStyleLbl="parChTrans1D3" presStyleIdx="3" presStyleCnt="15"/>
      <dgm:spPr/>
      <dgm:t>
        <a:bodyPr/>
        <a:lstStyle/>
        <a:p>
          <a:endParaRPr lang="nb-NO"/>
        </a:p>
      </dgm:t>
    </dgm:pt>
    <dgm:pt modelId="{2D64A965-D9CF-47CE-82D3-78A3A323D203}" type="pres">
      <dgm:prSet presAssocID="{2D32FA03-3854-43CB-BB99-BA64F204DB40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BD45E1E0-58D3-4DD4-B3C5-1F55D469CE02}" type="pres">
      <dgm:prSet presAssocID="{2D32FA03-3854-43CB-BB99-BA64F204DB40}" presName="rootComposite" presStyleCnt="0"/>
      <dgm:spPr/>
      <dgm:t>
        <a:bodyPr/>
        <a:lstStyle/>
        <a:p>
          <a:endParaRPr lang="nb-NO"/>
        </a:p>
      </dgm:t>
    </dgm:pt>
    <dgm:pt modelId="{AD61CA5D-65DD-49E3-82D2-C032D9947445}" type="pres">
      <dgm:prSet presAssocID="{2D32FA03-3854-43CB-BB99-BA64F204DB40}" presName="rootText" presStyleLbl="node3" presStyleIdx="3" presStyleCnt="11" custLinFactX="-161985" custLinFactY="100000" custLinFactNeighborX="-200000" custLinFactNeighborY="134002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7CB6E6C4-2B2F-49E7-B83D-5C615A9A00F5}" type="pres">
      <dgm:prSet presAssocID="{2D32FA03-3854-43CB-BB99-BA64F204DB40}" presName="rootConnector" presStyleLbl="node3" presStyleIdx="3" presStyleCnt="11"/>
      <dgm:spPr/>
      <dgm:t>
        <a:bodyPr/>
        <a:lstStyle/>
        <a:p>
          <a:endParaRPr lang="nb-NO"/>
        </a:p>
      </dgm:t>
    </dgm:pt>
    <dgm:pt modelId="{63F5A65B-F900-4CA8-A367-21C8118FA65F}" type="pres">
      <dgm:prSet presAssocID="{2D32FA03-3854-43CB-BB99-BA64F204DB40}" presName="hierChild4" presStyleCnt="0"/>
      <dgm:spPr/>
      <dgm:t>
        <a:bodyPr/>
        <a:lstStyle/>
        <a:p>
          <a:endParaRPr lang="nb-NO"/>
        </a:p>
      </dgm:t>
    </dgm:pt>
    <dgm:pt modelId="{6EFF2C8F-4518-4B28-A646-562C38587321}" type="pres">
      <dgm:prSet presAssocID="{2D32FA03-3854-43CB-BB99-BA64F204DB40}" presName="hierChild5" presStyleCnt="0"/>
      <dgm:spPr/>
      <dgm:t>
        <a:bodyPr/>
        <a:lstStyle/>
        <a:p>
          <a:endParaRPr lang="nb-NO"/>
        </a:p>
      </dgm:t>
    </dgm:pt>
    <dgm:pt modelId="{FE7A8249-CE12-474B-9E16-F191EEC6B10C}" type="pres">
      <dgm:prSet presAssocID="{73FF60CD-B93E-4776-8D3A-D2F3E392B4EA}" presName="Name37" presStyleLbl="parChTrans1D3" presStyleIdx="4" presStyleCnt="15"/>
      <dgm:spPr/>
      <dgm:t>
        <a:bodyPr/>
        <a:lstStyle/>
        <a:p>
          <a:endParaRPr lang="nb-NO"/>
        </a:p>
      </dgm:t>
    </dgm:pt>
    <dgm:pt modelId="{8C474B3D-A8F6-471A-BE61-93A4A253947D}" type="pres">
      <dgm:prSet presAssocID="{30F6E623-1214-429E-AF93-FA9565A1745F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C345459C-BB41-4F39-8093-8C5F50B2FFE8}" type="pres">
      <dgm:prSet presAssocID="{30F6E623-1214-429E-AF93-FA9565A1745F}" presName="rootComposite" presStyleCnt="0"/>
      <dgm:spPr/>
      <dgm:t>
        <a:bodyPr/>
        <a:lstStyle/>
        <a:p>
          <a:endParaRPr lang="nb-NO"/>
        </a:p>
      </dgm:t>
    </dgm:pt>
    <dgm:pt modelId="{8E907655-C40E-463D-830A-4082AA7B5639}" type="pres">
      <dgm:prSet presAssocID="{30F6E623-1214-429E-AF93-FA9565A1745F}" presName="rootText" presStyleLbl="node3" presStyleIdx="4" presStyleCnt="11" custLinFactX="-300000" custLinFactY="100000" custLinFactNeighborX="-306251" custLinFactNeighborY="138105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E12BC00C-ECB8-49B4-B2E2-1862578CD905}" type="pres">
      <dgm:prSet presAssocID="{30F6E623-1214-429E-AF93-FA9565A1745F}" presName="rootConnector" presStyleLbl="node3" presStyleIdx="4" presStyleCnt="11"/>
      <dgm:spPr/>
      <dgm:t>
        <a:bodyPr/>
        <a:lstStyle/>
        <a:p>
          <a:endParaRPr lang="nb-NO"/>
        </a:p>
      </dgm:t>
    </dgm:pt>
    <dgm:pt modelId="{A1040773-7D8A-42D4-85DF-FE4048871980}" type="pres">
      <dgm:prSet presAssocID="{30F6E623-1214-429E-AF93-FA9565A1745F}" presName="hierChild4" presStyleCnt="0"/>
      <dgm:spPr/>
      <dgm:t>
        <a:bodyPr/>
        <a:lstStyle/>
        <a:p>
          <a:endParaRPr lang="nb-NO"/>
        </a:p>
      </dgm:t>
    </dgm:pt>
    <dgm:pt modelId="{B7C05513-18E9-408E-8699-923AC1ACE68D}" type="pres">
      <dgm:prSet presAssocID="{30F6E623-1214-429E-AF93-FA9565A1745F}" presName="hierChild5" presStyleCnt="0"/>
      <dgm:spPr/>
      <dgm:t>
        <a:bodyPr/>
        <a:lstStyle/>
        <a:p>
          <a:endParaRPr lang="nb-NO"/>
        </a:p>
      </dgm:t>
    </dgm:pt>
    <dgm:pt modelId="{5E3278CC-088D-478B-85EC-059109AAADAD}" type="pres">
      <dgm:prSet presAssocID="{D3F3FF64-5548-4615-AB57-3E6036584D2A}" presName="hierChild5" presStyleCnt="0"/>
      <dgm:spPr/>
      <dgm:t>
        <a:bodyPr/>
        <a:lstStyle/>
        <a:p>
          <a:endParaRPr lang="nb-NO"/>
        </a:p>
      </dgm:t>
    </dgm:pt>
    <dgm:pt modelId="{0765CF4B-5190-458D-A401-02BCE9D5A4FE}" type="pres">
      <dgm:prSet presAssocID="{5BC79CB6-4BA5-4BE5-86EA-F7067C587C3A}" presName="Name37" presStyleLbl="parChTrans1D2" presStyleIdx="1" presStyleCnt="5"/>
      <dgm:spPr/>
      <dgm:t>
        <a:bodyPr/>
        <a:lstStyle/>
        <a:p>
          <a:endParaRPr lang="nb-NO"/>
        </a:p>
      </dgm:t>
    </dgm:pt>
    <dgm:pt modelId="{5157E4D6-4523-478B-A659-B39051D5BE2A}" type="pres">
      <dgm:prSet presAssocID="{A0C8B0C2-5F2E-4D1A-BB6A-50A194E3963A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2DFE4D24-A8BE-4B7D-B4F0-F9C1DC50AE0A}" type="pres">
      <dgm:prSet presAssocID="{A0C8B0C2-5F2E-4D1A-BB6A-50A194E3963A}" presName="rootComposite" presStyleCnt="0"/>
      <dgm:spPr/>
      <dgm:t>
        <a:bodyPr/>
        <a:lstStyle/>
        <a:p>
          <a:endParaRPr lang="nb-NO"/>
        </a:p>
      </dgm:t>
    </dgm:pt>
    <dgm:pt modelId="{C48567B2-7871-4C84-A2BD-4A23A837E2F6}" type="pres">
      <dgm:prSet presAssocID="{A0C8B0C2-5F2E-4D1A-BB6A-50A194E3963A}" presName="rootText" presStyleLbl="node2" presStyleIdx="1" presStyleCnt="3" custLinFactX="-10691" custLinFactNeighborX="-100000" custLinFactNeighborY="84101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A30D7670-EEE9-4A04-ACE9-7A17B6B70791}" type="pres">
      <dgm:prSet presAssocID="{A0C8B0C2-5F2E-4D1A-BB6A-50A194E3963A}" presName="rootConnector" presStyleLbl="node2" presStyleIdx="1" presStyleCnt="3"/>
      <dgm:spPr/>
      <dgm:t>
        <a:bodyPr/>
        <a:lstStyle/>
        <a:p>
          <a:endParaRPr lang="nb-NO"/>
        </a:p>
      </dgm:t>
    </dgm:pt>
    <dgm:pt modelId="{C808F93A-19AB-4F89-8001-1A9660B3D004}" type="pres">
      <dgm:prSet presAssocID="{A0C8B0C2-5F2E-4D1A-BB6A-50A194E3963A}" presName="hierChild4" presStyleCnt="0"/>
      <dgm:spPr/>
      <dgm:t>
        <a:bodyPr/>
        <a:lstStyle/>
        <a:p>
          <a:endParaRPr lang="nb-NO"/>
        </a:p>
      </dgm:t>
    </dgm:pt>
    <dgm:pt modelId="{46D18EE1-5C6C-4E87-A7E2-AA2374CEAF1E}" type="pres">
      <dgm:prSet presAssocID="{873C8B11-39BE-4C56-9A9B-EF5279C70DFA}" presName="Name37" presStyleLbl="parChTrans1D3" presStyleIdx="5" presStyleCnt="15"/>
      <dgm:spPr/>
      <dgm:t>
        <a:bodyPr/>
        <a:lstStyle/>
        <a:p>
          <a:endParaRPr lang="nb-NO"/>
        </a:p>
      </dgm:t>
    </dgm:pt>
    <dgm:pt modelId="{6D3E59CF-25C9-456D-854E-EE6008895A31}" type="pres">
      <dgm:prSet presAssocID="{F9B95B66-101B-4B05-A323-3A0063E329DD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B4DF93F2-FF28-46EC-9C76-5C812D44B740}" type="pres">
      <dgm:prSet presAssocID="{F9B95B66-101B-4B05-A323-3A0063E329DD}" presName="rootComposite" presStyleCnt="0"/>
      <dgm:spPr/>
      <dgm:t>
        <a:bodyPr/>
        <a:lstStyle/>
        <a:p>
          <a:endParaRPr lang="nb-NO"/>
        </a:p>
      </dgm:t>
    </dgm:pt>
    <dgm:pt modelId="{163C0EAB-A2F4-4381-B730-675060950832}" type="pres">
      <dgm:prSet presAssocID="{F9B95B66-101B-4B05-A323-3A0063E329DD}" presName="rootText" presStyleLbl="node3" presStyleIdx="5" presStyleCnt="11" custLinFactNeighborX="-91965" custLinFactNeighborY="70344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CC33D62F-08E0-4DD6-AFE6-AD77ADECAA84}" type="pres">
      <dgm:prSet presAssocID="{F9B95B66-101B-4B05-A323-3A0063E329DD}" presName="rootConnector" presStyleLbl="node3" presStyleIdx="5" presStyleCnt="11"/>
      <dgm:spPr/>
      <dgm:t>
        <a:bodyPr/>
        <a:lstStyle/>
        <a:p>
          <a:endParaRPr lang="nb-NO"/>
        </a:p>
      </dgm:t>
    </dgm:pt>
    <dgm:pt modelId="{CB3A2C21-A0BC-484B-B8FE-1E10D4459826}" type="pres">
      <dgm:prSet presAssocID="{F9B95B66-101B-4B05-A323-3A0063E329DD}" presName="hierChild4" presStyleCnt="0"/>
      <dgm:spPr/>
      <dgm:t>
        <a:bodyPr/>
        <a:lstStyle/>
        <a:p>
          <a:endParaRPr lang="nb-NO"/>
        </a:p>
      </dgm:t>
    </dgm:pt>
    <dgm:pt modelId="{FF6742B8-789A-417C-ADEB-F4158C411EC3}" type="pres">
      <dgm:prSet presAssocID="{F9B95B66-101B-4B05-A323-3A0063E329DD}" presName="hierChild5" presStyleCnt="0"/>
      <dgm:spPr/>
      <dgm:t>
        <a:bodyPr/>
        <a:lstStyle/>
        <a:p>
          <a:endParaRPr lang="nb-NO"/>
        </a:p>
      </dgm:t>
    </dgm:pt>
    <dgm:pt modelId="{DF42EF45-EAA4-44A8-BFBF-F6F53C1BB1EA}" type="pres">
      <dgm:prSet presAssocID="{B7F4BDEB-183E-4D01-B686-FAFA85DDE990}" presName="Name37" presStyleLbl="parChTrans1D3" presStyleIdx="6" presStyleCnt="15"/>
      <dgm:spPr/>
      <dgm:t>
        <a:bodyPr/>
        <a:lstStyle/>
        <a:p>
          <a:endParaRPr lang="nb-NO"/>
        </a:p>
      </dgm:t>
    </dgm:pt>
    <dgm:pt modelId="{EC360A98-794A-4C08-98C7-32D056E835FE}" type="pres">
      <dgm:prSet presAssocID="{0D5EE0FE-69A1-44A4-B580-F855BA8F907F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926B1BB5-B594-4091-AC93-E7975CCD25FC}" type="pres">
      <dgm:prSet presAssocID="{0D5EE0FE-69A1-44A4-B580-F855BA8F907F}" presName="rootComposite" presStyleCnt="0"/>
      <dgm:spPr/>
      <dgm:t>
        <a:bodyPr/>
        <a:lstStyle/>
        <a:p>
          <a:endParaRPr lang="nb-NO"/>
        </a:p>
      </dgm:t>
    </dgm:pt>
    <dgm:pt modelId="{E61F7EAD-2E45-4E6F-BB64-C2EB30C9F9A0}" type="pres">
      <dgm:prSet presAssocID="{0D5EE0FE-69A1-44A4-B580-F855BA8F907F}" presName="rootText" presStyleLbl="node3" presStyleIdx="6" presStyleCnt="11" custLinFactX="-100000" custLinFactNeighborX="-157709" custLinFactNeighborY="-76294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B3BFFDBF-912B-4FAC-A826-3BAE993DD3F7}" type="pres">
      <dgm:prSet presAssocID="{0D5EE0FE-69A1-44A4-B580-F855BA8F907F}" presName="rootConnector" presStyleLbl="node3" presStyleIdx="6" presStyleCnt="11"/>
      <dgm:spPr/>
      <dgm:t>
        <a:bodyPr/>
        <a:lstStyle/>
        <a:p>
          <a:endParaRPr lang="nb-NO"/>
        </a:p>
      </dgm:t>
    </dgm:pt>
    <dgm:pt modelId="{2AC22BF3-10ED-420C-BE75-3250614E4F75}" type="pres">
      <dgm:prSet presAssocID="{0D5EE0FE-69A1-44A4-B580-F855BA8F907F}" presName="hierChild4" presStyleCnt="0"/>
      <dgm:spPr/>
      <dgm:t>
        <a:bodyPr/>
        <a:lstStyle/>
        <a:p>
          <a:endParaRPr lang="nb-NO"/>
        </a:p>
      </dgm:t>
    </dgm:pt>
    <dgm:pt modelId="{A9229892-2AD4-4A1F-A986-FA7AF41E72E2}" type="pres">
      <dgm:prSet presAssocID="{0D5EE0FE-69A1-44A4-B580-F855BA8F907F}" presName="hierChild5" presStyleCnt="0"/>
      <dgm:spPr/>
      <dgm:t>
        <a:bodyPr/>
        <a:lstStyle/>
        <a:p>
          <a:endParaRPr lang="nb-NO"/>
        </a:p>
      </dgm:t>
    </dgm:pt>
    <dgm:pt modelId="{529E31B1-82B2-43D7-86B6-12D1938C86C5}" type="pres">
      <dgm:prSet presAssocID="{F6D774E1-23BB-42AC-B495-C3E6AE226894}" presName="Name37" presStyleLbl="parChTrans1D3" presStyleIdx="7" presStyleCnt="15"/>
      <dgm:spPr/>
      <dgm:t>
        <a:bodyPr/>
        <a:lstStyle/>
        <a:p>
          <a:endParaRPr lang="nb-NO"/>
        </a:p>
      </dgm:t>
    </dgm:pt>
    <dgm:pt modelId="{5A7F034E-3F9D-4ACE-A0F4-124FF3CA49D5}" type="pres">
      <dgm:prSet presAssocID="{FE26DB54-0770-4B99-A2B2-7AD185D8AF1B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E43B98F6-C1FA-4621-8A4C-25F8D896A7E4}" type="pres">
      <dgm:prSet presAssocID="{FE26DB54-0770-4B99-A2B2-7AD185D8AF1B}" presName="rootComposite" presStyleCnt="0"/>
      <dgm:spPr/>
      <dgm:t>
        <a:bodyPr/>
        <a:lstStyle/>
        <a:p>
          <a:endParaRPr lang="nb-NO"/>
        </a:p>
      </dgm:t>
    </dgm:pt>
    <dgm:pt modelId="{63DEB492-9D85-4E1D-9EB8-1CB258D43AE4}" type="pres">
      <dgm:prSet presAssocID="{FE26DB54-0770-4B99-A2B2-7AD185D8AF1B}" presName="rootText" presStyleLbl="node3" presStyleIdx="7" presStyleCnt="11" custLinFactX="-21875" custLinFactNeighborX="-100000" custLinFactNeighborY="-75811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53A5C7C7-0C7A-4614-BE07-C739A6DB9C97}" type="pres">
      <dgm:prSet presAssocID="{FE26DB54-0770-4B99-A2B2-7AD185D8AF1B}" presName="rootConnector" presStyleLbl="node3" presStyleIdx="7" presStyleCnt="11"/>
      <dgm:spPr/>
      <dgm:t>
        <a:bodyPr/>
        <a:lstStyle/>
        <a:p>
          <a:endParaRPr lang="nb-NO"/>
        </a:p>
      </dgm:t>
    </dgm:pt>
    <dgm:pt modelId="{A3C0EF47-9DCF-4C7C-B4BA-6532FC9CC352}" type="pres">
      <dgm:prSet presAssocID="{FE26DB54-0770-4B99-A2B2-7AD185D8AF1B}" presName="hierChild4" presStyleCnt="0"/>
      <dgm:spPr/>
      <dgm:t>
        <a:bodyPr/>
        <a:lstStyle/>
        <a:p>
          <a:endParaRPr lang="nb-NO"/>
        </a:p>
      </dgm:t>
    </dgm:pt>
    <dgm:pt modelId="{68046ADA-FCBE-49D0-9CB0-D3DEF2F6353A}" type="pres">
      <dgm:prSet presAssocID="{FE26DB54-0770-4B99-A2B2-7AD185D8AF1B}" presName="hierChild5" presStyleCnt="0"/>
      <dgm:spPr/>
      <dgm:t>
        <a:bodyPr/>
        <a:lstStyle/>
        <a:p>
          <a:endParaRPr lang="nb-NO"/>
        </a:p>
      </dgm:t>
    </dgm:pt>
    <dgm:pt modelId="{27E712F3-1092-44D5-A9E5-F8BD9CD52F5E}" type="pres">
      <dgm:prSet presAssocID="{A0C8B0C2-5F2E-4D1A-BB6A-50A194E3963A}" presName="hierChild5" presStyleCnt="0"/>
      <dgm:spPr/>
      <dgm:t>
        <a:bodyPr/>
        <a:lstStyle/>
        <a:p>
          <a:endParaRPr lang="nb-NO"/>
        </a:p>
      </dgm:t>
    </dgm:pt>
    <dgm:pt modelId="{2EEDD08A-5F9A-4C6A-965D-81A226520007}" type="pres">
      <dgm:prSet presAssocID="{0AAE4AFD-5ACF-4E0C-8766-D62D8738C52D}" presName="Name37" presStyleLbl="parChTrans1D2" presStyleIdx="2" presStyleCnt="5"/>
      <dgm:spPr/>
      <dgm:t>
        <a:bodyPr/>
        <a:lstStyle/>
        <a:p>
          <a:endParaRPr lang="nb-NO"/>
        </a:p>
      </dgm:t>
    </dgm:pt>
    <dgm:pt modelId="{41D02E9D-6B2A-4B52-A778-EF9009C8E95D}" type="pres">
      <dgm:prSet presAssocID="{7CB69DE7-859D-4F42-8987-C3A4851D68AC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CD670632-3457-4402-9E1D-5167FDE3D390}" type="pres">
      <dgm:prSet presAssocID="{7CB69DE7-859D-4F42-8987-C3A4851D68AC}" presName="rootComposite" presStyleCnt="0"/>
      <dgm:spPr/>
      <dgm:t>
        <a:bodyPr/>
        <a:lstStyle/>
        <a:p>
          <a:endParaRPr lang="nb-NO"/>
        </a:p>
      </dgm:t>
    </dgm:pt>
    <dgm:pt modelId="{E96C4172-883F-4340-9488-6F068D5B592D}" type="pres">
      <dgm:prSet presAssocID="{7CB69DE7-859D-4F42-8987-C3A4851D68AC}" presName="rootText" presStyleLbl="node2" presStyleIdx="2" presStyleCnt="3" custLinFactNeighborX="55833" custLinFactNeighborY="77156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BB703C45-A8C8-4172-9BC9-B33F5778CE9A}" type="pres">
      <dgm:prSet presAssocID="{7CB69DE7-859D-4F42-8987-C3A4851D68AC}" presName="rootConnector" presStyleLbl="node2" presStyleIdx="2" presStyleCnt="3"/>
      <dgm:spPr/>
      <dgm:t>
        <a:bodyPr/>
        <a:lstStyle/>
        <a:p>
          <a:endParaRPr lang="nb-NO"/>
        </a:p>
      </dgm:t>
    </dgm:pt>
    <dgm:pt modelId="{B48FD2FE-8184-47A7-8B13-40EC7781091A}" type="pres">
      <dgm:prSet presAssocID="{7CB69DE7-859D-4F42-8987-C3A4851D68AC}" presName="hierChild4" presStyleCnt="0"/>
      <dgm:spPr/>
      <dgm:t>
        <a:bodyPr/>
        <a:lstStyle/>
        <a:p>
          <a:endParaRPr lang="nb-NO"/>
        </a:p>
      </dgm:t>
    </dgm:pt>
    <dgm:pt modelId="{719085E7-13FB-4C60-A733-0758C9917648}" type="pres">
      <dgm:prSet presAssocID="{F1B291E7-9890-4D20-BC88-E88999F5AF63}" presName="Name37" presStyleLbl="parChTrans1D3" presStyleIdx="8" presStyleCnt="15"/>
      <dgm:spPr/>
      <dgm:t>
        <a:bodyPr/>
        <a:lstStyle/>
        <a:p>
          <a:endParaRPr lang="nb-NO"/>
        </a:p>
      </dgm:t>
    </dgm:pt>
    <dgm:pt modelId="{45BEFC95-70B2-402B-8F87-E2F0D9DC8024}" type="pres">
      <dgm:prSet presAssocID="{54DAA4B3-D819-415B-97BA-8D60100CC36C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3413570C-DC11-40BE-9761-05A196FD4B20}" type="pres">
      <dgm:prSet presAssocID="{54DAA4B3-D819-415B-97BA-8D60100CC36C}" presName="rootComposite" presStyleCnt="0"/>
      <dgm:spPr/>
      <dgm:t>
        <a:bodyPr/>
        <a:lstStyle/>
        <a:p>
          <a:endParaRPr lang="nb-NO"/>
        </a:p>
      </dgm:t>
    </dgm:pt>
    <dgm:pt modelId="{7D6A25E4-277B-44E6-AF0D-91D8F1145D3C}" type="pres">
      <dgm:prSet presAssocID="{54DAA4B3-D819-415B-97BA-8D60100CC36C}" presName="rootText" presStyleLbl="node3" presStyleIdx="8" presStyleCnt="11" custLinFactX="1454" custLinFactNeighborX="100000" custLinFactNeighborY="44491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8876D029-C1CF-4754-8F7F-0D31E36DA33C}" type="pres">
      <dgm:prSet presAssocID="{54DAA4B3-D819-415B-97BA-8D60100CC36C}" presName="rootConnector" presStyleLbl="node3" presStyleIdx="8" presStyleCnt="11"/>
      <dgm:spPr/>
      <dgm:t>
        <a:bodyPr/>
        <a:lstStyle/>
        <a:p>
          <a:endParaRPr lang="nb-NO"/>
        </a:p>
      </dgm:t>
    </dgm:pt>
    <dgm:pt modelId="{5A052516-8A3F-4217-8CF0-7075EBB247A1}" type="pres">
      <dgm:prSet presAssocID="{54DAA4B3-D819-415B-97BA-8D60100CC36C}" presName="hierChild4" presStyleCnt="0"/>
      <dgm:spPr/>
      <dgm:t>
        <a:bodyPr/>
        <a:lstStyle/>
        <a:p>
          <a:endParaRPr lang="nb-NO"/>
        </a:p>
      </dgm:t>
    </dgm:pt>
    <dgm:pt modelId="{D7460EAA-7F38-4B22-990D-66B0B63A8786}" type="pres">
      <dgm:prSet presAssocID="{54DAA4B3-D819-415B-97BA-8D60100CC36C}" presName="hierChild5" presStyleCnt="0"/>
      <dgm:spPr/>
      <dgm:t>
        <a:bodyPr/>
        <a:lstStyle/>
        <a:p>
          <a:endParaRPr lang="nb-NO"/>
        </a:p>
      </dgm:t>
    </dgm:pt>
    <dgm:pt modelId="{4A4EC6B8-5CDC-4A82-A839-65E699F9F8BD}" type="pres">
      <dgm:prSet presAssocID="{9A253274-4EF3-47E9-806E-62A3F28B0090}" presName="Name37" presStyleLbl="parChTrans1D3" presStyleIdx="9" presStyleCnt="15"/>
      <dgm:spPr/>
      <dgm:t>
        <a:bodyPr/>
        <a:lstStyle/>
        <a:p>
          <a:endParaRPr lang="nb-NO"/>
        </a:p>
      </dgm:t>
    </dgm:pt>
    <dgm:pt modelId="{D95EF19C-B3DF-4B9B-A28A-F8A841D3C8FE}" type="pres">
      <dgm:prSet presAssocID="{7336C241-41DB-45F0-B93A-97F24FAD35B4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B44EC8B3-2CE3-48EA-99CB-0FCAEFB96FAB}" type="pres">
      <dgm:prSet presAssocID="{7336C241-41DB-45F0-B93A-97F24FAD35B4}" presName="rootComposite" presStyleCnt="0"/>
      <dgm:spPr/>
      <dgm:t>
        <a:bodyPr/>
        <a:lstStyle/>
        <a:p>
          <a:endParaRPr lang="nb-NO"/>
        </a:p>
      </dgm:t>
    </dgm:pt>
    <dgm:pt modelId="{FF62F5D5-1E69-45F6-AA8E-D5D9B4769903}" type="pres">
      <dgm:prSet presAssocID="{7336C241-41DB-45F0-B93A-97F24FAD35B4}" presName="rootText" presStyleLbl="node3" presStyleIdx="9" presStyleCnt="11" custLinFactX="6084" custLinFactNeighborX="100000" custLinFactNeighborY="54652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8F7A0CAC-6FB8-4D00-B370-F6F99C247138}" type="pres">
      <dgm:prSet presAssocID="{7336C241-41DB-45F0-B93A-97F24FAD35B4}" presName="rootConnector" presStyleLbl="node3" presStyleIdx="9" presStyleCnt="11"/>
      <dgm:spPr/>
      <dgm:t>
        <a:bodyPr/>
        <a:lstStyle/>
        <a:p>
          <a:endParaRPr lang="nb-NO"/>
        </a:p>
      </dgm:t>
    </dgm:pt>
    <dgm:pt modelId="{CE312DBA-83CB-48C7-AEA4-B35597F4AD96}" type="pres">
      <dgm:prSet presAssocID="{7336C241-41DB-45F0-B93A-97F24FAD35B4}" presName="hierChild4" presStyleCnt="0"/>
      <dgm:spPr/>
      <dgm:t>
        <a:bodyPr/>
        <a:lstStyle/>
        <a:p>
          <a:endParaRPr lang="nb-NO"/>
        </a:p>
      </dgm:t>
    </dgm:pt>
    <dgm:pt modelId="{2E293E15-DCDA-4BE1-A230-2684E88B8FA1}" type="pres">
      <dgm:prSet presAssocID="{7336C241-41DB-45F0-B93A-97F24FAD35B4}" presName="hierChild5" presStyleCnt="0"/>
      <dgm:spPr/>
      <dgm:t>
        <a:bodyPr/>
        <a:lstStyle/>
        <a:p>
          <a:endParaRPr lang="nb-NO"/>
        </a:p>
      </dgm:t>
    </dgm:pt>
    <dgm:pt modelId="{C969CF70-6DCD-4B64-838A-929832D56E8A}" type="pres">
      <dgm:prSet presAssocID="{C0F017B3-ACF5-4F11-B4AA-A38BBBFAADE6}" presName="Name37" presStyleLbl="parChTrans1D3" presStyleIdx="10" presStyleCnt="15"/>
      <dgm:spPr/>
      <dgm:t>
        <a:bodyPr/>
        <a:lstStyle/>
        <a:p>
          <a:endParaRPr lang="nb-NO"/>
        </a:p>
      </dgm:t>
    </dgm:pt>
    <dgm:pt modelId="{925CA220-61F3-4265-99AB-4491DB1925D5}" type="pres">
      <dgm:prSet presAssocID="{13F98CF1-3404-45FB-B4B3-3951031AD83F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8232707C-A4AF-4177-B451-C42484E04D7E}" type="pres">
      <dgm:prSet presAssocID="{13F98CF1-3404-45FB-B4B3-3951031AD83F}" presName="rootComposite" presStyleCnt="0"/>
      <dgm:spPr/>
      <dgm:t>
        <a:bodyPr/>
        <a:lstStyle/>
        <a:p>
          <a:endParaRPr lang="nb-NO"/>
        </a:p>
      </dgm:t>
    </dgm:pt>
    <dgm:pt modelId="{9DE5192E-922A-45FF-96AB-D908A526521C}" type="pres">
      <dgm:prSet presAssocID="{13F98CF1-3404-45FB-B4B3-3951031AD83F}" presName="rootText" presStyleLbl="node3" presStyleIdx="10" presStyleCnt="11" custLinFactY="-68428" custLinFactNeighborX="-83780" custLinFactNeighborY="-100000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46F4750C-8BB9-48B2-92D3-0DCDC9E9AD6A}" type="pres">
      <dgm:prSet presAssocID="{13F98CF1-3404-45FB-B4B3-3951031AD83F}" presName="rootConnector" presStyleLbl="node3" presStyleIdx="10" presStyleCnt="11"/>
      <dgm:spPr/>
      <dgm:t>
        <a:bodyPr/>
        <a:lstStyle/>
        <a:p>
          <a:endParaRPr lang="nb-NO"/>
        </a:p>
      </dgm:t>
    </dgm:pt>
    <dgm:pt modelId="{52950684-A1D6-441F-A935-74F17B66BA10}" type="pres">
      <dgm:prSet presAssocID="{13F98CF1-3404-45FB-B4B3-3951031AD83F}" presName="hierChild4" presStyleCnt="0"/>
      <dgm:spPr/>
      <dgm:t>
        <a:bodyPr/>
        <a:lstStyle/>
        <a:p>
          <a:endParaRPr lang="nb-NO"/>
        </a:p>
      </dgm:t>
    </dgm:pt>
    <dgm:pt modelId="{1526FC5A-1BE9-4A67-B6B0-2B1A04A83174}" type="pres">
      <dgm:prSet presAssocID="{13F98CF1-3404-45FB-B4B3-3951031AD83F}" presName="hierChild5" presStyleCnt="0"/>
      <dgm:spPr/>
      <dgm:t>
        <a:bodyPr/>
        <a:lstStyle/>
        <a:p>
          <a:endParaRPr lang="nb-NO"/>
        </a:p>
      </dgm:t>
    </dgm:pt>
    <dgm:pt modelId="{09E46D87-3F61-412B-8885-F925119DCBE7}" type="pres">
      <dgm:prSet presAssocID="{7CB69DE7-859D-4F42-8987-C3A4851D68AC}" presName="hierChild5" presStyleCnt="0"/>
      <dgm:spPr/>
      <dgm:t>
        <a:bodyPr/>
        <a:lstStyle/>
        <a:p>
          <a:endParaRPr lang="nb-NO"/>
        </a:p>
      </dgm:t>
    </dgm:pt>
    <dgm:pt modelId="{C11AAE93-1045-436D-959D-F4BBEFCAD2D4}" type="pres">
      <dgm:prSet presAssocID="{8078F3A8-A301-4BCA-A0E8-86F54D78D687}" presName="hierChild3" presStyleCnt="0"/>
      <dgm:spPr/>
      <dgm:t>
        <a:bodyPr/>
        <a:lstStyle/>
        <a:p>
          <a:endParaRPr lang="nb-NO"/>
        </a:p>
      </dgm:t>
    </dgm:pt>
    <dgm:pt modelId="{538B02F4-D9DB-4A82-8DF9-04728D4786F3}" type="pres">
      <dgm:prSet presAssocID="{B784E318-872D-4284-9520-115E10DF222F}" presName="Name111" presStyleLbl="parChTrans1D2" presStyleIdx="3" presStyleCnt="5"/>
      <dgm:spPr/>
      <dgm:t>
        <a:bodyPr/>
        <a:lstStyle/>
        <a:p>
          <a:endParaRPr lang="nb-NO"/>
        </a:p>
      </dgm:t>
    </dgm:pt>
    <dgm:pt modelId="{8D59A777-4B32-49CD-ABB0-EF2E03FB540C}" type="pres">
      <dgm:prSet presAssocID="{D55846D5-90D2-4F97-AEF2-8203351404C7}" presName="hierRoot3" presStyleCnt="0">
        <dgm:presLayoutVars>
          <dgm:hierBranch val="hang"/>
        </dgm:presLayoutVars>
      </dgm:prSet>
      <dgm:spPr/>
      <dgm:t>
        <a:bodyPr/>
        <a:lstStyle/>
        <a:p>
          <a:endParaRPr lang="nb-NO"/>
        </a:p>
      </dgm:t>
    </dgm:pt>
    <dgm:pt modelId="{D60528AB-7676-4584-9CA5-914CF3308AE0}" type="pres">
      <dgm:prSet presAssocID="{D55846D5-90D2-4F97-AEF2-8203351404C7}" presName="rootComposite3" presStyleCnt="0"/>
      <dgm:spPr/>
      <dgm:t>
        <a:bodyPr/>
        <a:lstStyle/>
        <a:p>
          <a:endParaRPr lang="nb-NO"/>
        </a:p>
      </dgm:t>
    </dgm:pt>
    <dgm:pt modelId="{D80B3B41-16D3-45DB-91C2-9FEAC5A57750}" type="pres">
      <dgm:prSet presAssocID="{D55846D5-90D2-4F97-AEF2-8203351404C7}" presName="rootText3" presStyleLbl="asst1" presStyleIdx="0" presStyleCnt="6" custLinFactNeighborX="-67276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C7AD04AC-9952-4964-9C7B-47D4DB483177}" type="pres">
      <dgm:prSet presAssocID="{D55846D5-90D2-4F97-AEF2-8203351404C7}" presName="rootConnector3" presStyleLbl="asst1" presStyleIdx="0" presStyleCnt="6"/>
      <dgm:spPr/>
      <dgm:t>
        <a:bodyPr/>
        <a:lstStyle/>
        <a:p>
          <a:endParaRPr lang="nb-NO"/>
        </a:p>
      </dgm:t>
    </dgm:pt>
    <dgm:pt modelId="{B07593CC-6E17-488B-86E5-953A04FEB24F}" type="pres">
      <dgm:prSet presAssocID="{D55846D5-90D2-4F97-AEF2-8203351404C7}" presName="hierChild6" presStyleCnt="0"/>
      <dgm:spPr/>
      <dgm:t>
        <a:bodyPr/>
        <a:lstStyle/>
        <a:p>
          <a:endParaRPr lang="nb-NO"/>
        </a:p>
      </dgm:t>
    </dgm:pt>
    <dgm:pt modelId="{67A8D68A-5DFA-4967-8850-533C4E57CAA4}" type="pres">
      <dgm:prSet presAssocID="{D55846D5-90D2-4F97-AEF2-8203351404C7}" presName="hierChild7" presStyleCnt="0"/>
      <dgm:spPr/>
      <dgm:t>
        <a:bodyPr/>
        <a:lstStyle/>
        <a:p>
          <a:endParaRPr lang="nb-NO"/>
        </a:p>
      </dgm:t>
    </dgm:pt>
    <dgm:pt modelId="{0A48281D-7C3B-42FD-AA30-0BCA3E06361A}" type="pres">
      <dgm:prSet presAssocID="{13AED8AD-1D4B-47FB-A1F1-A807DC31EDD9}" presName="Name111" presStyleLbl="parChTrans1D3" presStyleIdx="11" presStyleCnt="15"/>
      <dgm:spPr/>
      <dgm:t>
        <a:bodyPr/>
        <a:lstStyle/>
        <a:p>
          <a:endParaRPr lang="nb-NO"/>
        </a:p>
      </dgm:t>
    </dgm:pt>
    <dgm:pt modelId="{A887A6AA-41FA-4DB7-A8B8-C3A76E821FF5}" type="pres">
      <dgm:prSet presAssocID="{696E3416-3E81-4633-882D-0B3E1CFB0A5D}" presName="hierRoot3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FA5D4CD5-DCC4-424B-A54C-E066DD7F18B5}" type="pres">
      <dgm:prSet presAssocID="{696E3416-3E81-4633-882D-0B3E1CFB0A5D}" presName="rootComposite3" presStyleCnt="0"/>
      <dgm:spPr/>
      <dgm:t>
        <a:bodyPr/>
        <a:lstStyle/>
        <a:p>
          <a:endParaRPr lang="nb-NO"/>
        </a:p>
      </dgm:t>
    </dgm:pt>
    <dgm:pt modelId="{4BB92FFB-2FE4-48A0-BDF2-CD7DB8C984B7}" type="pres">
      <dgm:prSet presAssocID="{696E3416-3E81-4633-882D-0B3E1CFB0A5D}" presName="rootText3" presStyleLbl="asst1" presStyleIdx="1" presStyleCnt="6" custLinFactX="-54635" custLinFactY="-100000" custLinFactNeighborX="-100000" custLinFactNeighborY="-142998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00402974-F88C-46C2-9209-BB8E62A5E022}" type="pres">
      <dgm:prSet presAssocID="{696E3416-3E81-4633-882D-0B3E1CFB0A5D}" presName="rootConnector3" presStyleLbl="asst1" presStyleIdx="1" presStyleCnt="6"/>
      <dgm:spPr/>
      <dgm:t>
        <a:bodyPr/>
        <a:lstStyle/>
        <a:p>
          <a:endParaRPr lang="nb-NO"/>
        </a:p>
      </dgm:t>
    </dgm:pt>
    <dgm:pt modelId="{8ED28D77-A7BA-46DA-9C21-512BFDCA790D}" type="pres">
      <dgm:prSet presAssocID="{696E3416-3E81-4633-882D-0B3E1CFB0A5D}" presName="hierChild6" presStyleCnt="0"/>
      <dgm:spPr/>
      <dgm:t>
        <a:bodyPr/>
        <a:lstStyle/>
        <a:p>
          <a:endParaRPr lang="nb-NO"/>
        </a:p>
      </dgm:t>
    </dgm:pt>
    <dgm:pt modelId="{DDF89AB0-EB5B-49F2-B5E5-2F3FE495D61C}" type="pres">
      <dgm:prSet presAssocID="{696E3416-3E81-4633-882D-0B3E1CFB0A5D}" presName="hierChild7" presStyleCnt="0"/>
      <dgm:spPr/>
      <dgm:t>
        <a:bodyPr/>
        <a:lstStyle/>
        <a:p>
          <a:endParaRPr lang="nb-NO"/>
        </a:p>
      </dgm:t>
    </dgm:pt>
    <dgm:pt modelId="{A5D71078-B8D8-4A2E-81CC-92E49D1000D0}" type="pres">
      <dgm:prSet presAssocID="{3D1C9E39-9BE0-4B0F-A64D-0A35651F49EA}" presName="Name111" presStyleLbl="parChTrans1D3" presStyleIdx="12" presStyleCnt="15"/>
      <dgm:spPr/>
      <dgm:t>
        <a:bodyPr/>
        <a:lstStyle/>
        <a:p>
          <a:endParaRPr lang="nb-NO"/>
        </a:p>
      </dgm:t>
    </dgm:pt>
    <dgm:pt modelId="{352D43F2-CF63-4992-A923-69A97768D82F}" type="pres">
      <dgm:prSet presAssocID="{5DD92C17-0539-42C8-9BD3-FAD89C941606}" presName="hierRoot3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EC24D3C7-B970-41BE-B29A-A92CE006884B}" type="pres">
      <dgm:prSet presAssocID="{5DD92C17-0539-42C8-9BD3-FAD89C941606}" presName="rootComposite3" presStyleCnt="0"/>
      <dgm:spPr/>
      <dgm:t>
        <a:bodyPr/>
        <a:lstStyle/>
        <a:p>
          <a:endParaRPr lang="nb-NO"/>
        </a:p>
      </dgm:t>
    </dgm:pt>
    <dgm:pt modelId="{008098A1-2F8F-4CE2-88B5-2BCEF378943B}" type="pres">
      <dgm:prSet presAssocID="{5DD92C17-0539-42C8-9BD3-FAD89C941606}" presName="rootText3" presStyleLbl="asst1" presStyleIdx="2" presStyleCnt="6" custLinFactX="-100000" custLinFactY="-24511" custLinFactNeighborX="-175130" custLinFactNeighborY="-100000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C4A8AC08-A1A6-479B-A4C1-AA037ACB97C8}" type="pres">
      <dgm:prSet presAssocID="{5DD92C17-0539-42C8-9BD3-FAD89C941606}" presName="rootConnector3" presStyleLbl="asst1" presStyleIdx="2" presStyleCnt="6"/>
      <dgm:spPr/>
      <dgm:t>
        <a:bodyPr/>
        <a:lstStyle/>
        <a:p>
          <a:endParaRPr lang="nb-NO"/>
        </a:p>
      </dgm:t>
    </dgm:pt>
    <dgm:pt modelId="{01A4CAD4-98F0-4AAA-9435-E8BC1A62EA29}" type="pres">
      <dgm:prSet presAssocID="{5DD92C17-0539-42C8-9BD3-FAD89C941606}" presName="hierChild6" presStyleCnt="0"/>
      <dgm:spPr/>
      <dgm:t>
        <a:bodyPr/>
        <a:lstStyle/>
        <a:p>
          <a:endParaRPr lang="nb-NO"/>
        </a:p>
      </dgm:t>
    </dgm:pt>
    <dgm:pt modelId="{459D03AF-5A1B-460D-AA1F-F503D35360E2}" type="pres">
      <dgm:prSet presAssocID="{5DD92C17-0539-42C8-9BD3-FAD89C941606}" presName="hierChild7" presStyleCnt="0"/>
      <dgm:spPr/>
      <dgm:t>
        <a:bodyPr/>
        <a:lstStyle/>
        <a:p>
          <a:endParaRPr lang="nb-NO"/>
        </a:p>
      </dgm:t>
    </dgm:pt>
    <dgm:pt modelId="{BE8EB9A7-D77A-4029-8140-E34BD01D54BF}" type="pres">
      <dgm:prSet presAssocID="{89F09AC3-33FB-4B31-885A-967664A251F8}" presName="Name111" presStyleLbl="parChTrans1D3" presStyleIdx="13" presStyleCnt="15"/>
      <dgm:spPr/>
      <dgm:t>
        <a:bodyPr/>
        <a:lstStyle/>
        <a:p>
          <a:endParaRPr lang="nb-NO"/>
        </a:p>
      </dgm:t>
    </dgm:pt>
    <dgm:pt modelId="{B0EF1AA4-48AB-4445-A7AF-BCF5244FF5A7}" type="pres">
      <dgm:prSet presAssocID="{EC149170-8890-46EA-AFE2-6534EC7F0F71}" presName="hierRoot3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7FE3F914-CAE8-4001-B549-5670694961CE}" type="pres">
      <dgm:prSet presAssocID="{EC149170-8890-46EA-AFE2-6534EC7F0F71}" presName="rootComposite3" presStyleCnt="0"/>
      <dgm:spPr/>
      <dgm:t>
        <a:bodyPr/>
        <a:lstStyle/>
        <a:p>
          <a:endParaRPr lang="nb-NO"/>
        </a:p>
      </dgm:t>
    </dgm:pt>
    <dgm:pt modelId="{0FEE89FA-70B7-48A5-B834-12E26BFD3AC2}" type="pres">
      <dgm:prSet presAssocID="{EC149170-8890-46EA-AFE2-6534EC7F0F71}" presName="rootText3" presStyleLbl="asst1" presStyleIdx="3" presStyleCnt="6" custLinFactX="-53631" custLinFactY="-50619" custLinFactNeighborX="-100000" custLinFactNeighborY="-100000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E66D2681-E12D-4B29-A012-6FA7930AC4D4}" type="pres">
      <dgm:prSet presAssocID="{EC149170-8890-46EA-AFE2-6534EC7F0F71}" presName="rootConnector3" presStyleLbl="asst1" presStyleIdx="3" presStyleCnt="6"/>
      <dgm:spPr/>
      <dgm:t>
        <a:bodyPr/>
        <a:lstStyle/>
        <a:p>
          <a:endParaRPr lang="nb-NO"/>
        </a:p>
      </dgm:t>
    </dgm:pt>
    <dgm:pt modelId="{D580D39F-C0D1-41E1-8267-0873EFDB0876}" type="pres">
      <dgm:prSet presAssocID="{EC149170-8890-46EA-AFE2-6534EC7F0F71}" presName="hierChild6" presStyleCnt="0"/>
      <dgm:spPr/>
      <dgm:t>
        <a:bodyPr/>
        <a:lstStyle/>
        <a:p>
          <a:endParaRPr lang="nb-NO"/>
        </a:p>
      </dgm:t>
    </dgm:pt>
    <dgm:pt modelId="{459A9ACC-A30E-4129-8F47-43BD2B33847B}" type="pres">
      <dgm:prSet presAssocID="{EC149170-8890-46EA-AFE2-6534EC7F0F71}" presName="hierChild7" presStyleCnt="0"/>
      <dgm:spPr/>
      <dgm:t>
        <a:bodyPr/>
        <a:lstStyle/>
        <a:p>
          <a:endParaRPr lang="nb-NO"/>
        </a:p>
      </dgm:t>
    </dgm:pt>
    <dgm:pt modelId="{A00274C2-E220-4449-9138-C02580596181}" type="pres">
      <dgm:prSet presAssocID="{444F1899-936F-4329-8060-46535A83F7B1}" presName="Name111" presStyleLbl="parChTrans1D3" presStyleIdx="14" presStyleCnt="15"/>
      <dgm:spPr/>
      <dgm:t>
        <a:bodyPr/>
        <a:lstStyle/>
        <a:p>
          <a:endParaRPr lang="nb-NO"/>
        </a:p>
      </dgm:t>
    </dgm:pt>
    <dgm:pt modelId="{E1E6F2DE-F406-4F58-9850-16456959724F}" type="pres">
      <dgm:prSet presAssocID="{49A63F89-470A-4C49-8A9D-6BC50DCA2B8F}" presName="hierRoot3" presStyleCnt="0">
        <dgm:presLayoutVars>
          <dgm:hierBranch val="r"/>
        </dgm:presLayoutVars>
      </dgm:prSet>
      <dgm:spPr/>
      <dgm:t>
        <a:bodyPr/>
        <a:lstStyle/>
        <a:p>
          <a:endParaRPr lang="nb-NO"/>
        </a:p>
      </dgm:t>
    </dgm:pt>
    <dgm:pt modelId="{A5E8116E-6C8B-4DF9-AA86-4D74D7808904}" type="pres">
      <dgm:prSet presAssocID="{49A63F89-470A-4C49-8A9D-6BC50DCA2B8F}" presName="rootComposite3" presStyleCnt="0"/>
      <dgm:spPr/>
      <dgm:t>
        <a:bodyPr/>
        <a:lstStyle/>
        <a:p>
          <a:endParaRPr lang="nb-NO"/>
        </a:p>
      </dgm:t>
    </dgm:pt>
    <dgm:pt modelId="{04AAA363-A5B9-4152-9583-45B284DCCE18}" type="pres">
      <dgm:prSet presAssocID="{49A63F89-470A-4C49-8A9D-6BC50DCA2B8F}" presName="rootText3" presStyleLbl="asst1" presStyleIdx="4" presStyleCnt="6" custLinFactX="-100000" custLinFactNeighborX="-173122" custLinFactNeighborY="-16066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BC370D6D-6A07-45E9-921D-4DF084025BFC}" type="pres">
      <dgm:prSet presAssocID="{49A63F89-470A-4C49-8A9D-6BC50DCA2B8F}" presName="rootConnector3" presStyleLbl="asst1" presStyleIdx="4" presStyleCnt="6"/>
      <dgm:spPr/>
      <dgm:t>
        <a:bodyPr/>
        <a:lstStyle/>
        <a:p>
          <a:endParaRPr lang="nb-NO"/>
        </a:p>
      </dgm:t>
    </dgm:pt>
    <dgm:pt modelId="{D55149AF-435B-4EA5-8D04-22AE3A8766C2}" type="pres">
      <dgm:prSet presAssocID="{49A63F89-470A-4C49-8A9D-6BC50DCA2B8F}" presName="hierChild6" presStyleCnt="0"/>
      <dgm:spPr/>
      <dgm:t>
        <a:bodyPr/>
        <a:lstStyle/>
        <a:p>
          <a:endParaRPr lang="nb-NO"/>
        </a:p>
      </dgm:t>
    </dgm:pt>
    <dgm:pt modelId="{900105A8-CECF-4840-8EC3-AECE6A5C879C}" type="pres">
      <dgm:prSet presAssocID="{49A63F89-470A-4C49-8A9D-6BC50DCA2B8F}" presName="hierChild7" presStyleCnt="0"/>
      <dgm:spPr/>
      <dgm:t>
        <a:bodyPr/>
        <a:lstStyle/>
        <a:p>
          <a:endParaRPr lang="nb-NO"/>
        </a:p>
      </dgm:t>
    </dgm:pt>
    <dgm:pt modelId="{115134BF-0223-41CF-9140-4BF3228C6345}" type="pres">
      <dgm:prSet presAssocID="{4DDE86B7-0984-4B53-BA7A-D1885E1626A9}" presName="Name111" presStyleLbl="parChTrans1D2" presStyleIdx="4" presStyleCnt="5"/>
      <dgm:spPr/>
      <dgm:t>
        <a:bodyPr/>
        <a:lstStyle/>
        <a:p>
          <a:endParaRPr lang="nb-NO"/>
        </a:p>
      </dgm:t>
    </dgm:pt>
    <dgm:pt modelId="{677A5532-DE37-49F1-BCB7-E21E046F4251}" type="pres">
      <dgm:prSet presAssocID="{0A1A1877-6607-4CC7-8C05-B1C4EA412039}" presName="hierRoot3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42B12703-E834-4935-973A-1389107D201F}" type="pres">
      <dgm:prSet presAssocID="{0A1A1877-6607-4CC7-8C05-B1C4EA412039}" presName="rootComposite3" presStyleCnt="0"/>
      <dgm:spPr/>
      <dgm:t>
        <a:bodyPr/>
        <a:lstStyle/>
        <a:p>
          <a:endParaRPr lang="nb-NO"/>
        </a:p>
      </dgm:t>
    </dgm:pt>
    <dgm:pt modelId="{9AAF3E04-1D88-49F7-8427-305864BF6EBC}" type="pres">
      <dgm:prSet presAssocID="{0A1A1877-6607-4CC7-8C05-B1C4EA412039}" presName="rootText3" presStyleLbl="asst1" presStyleIdx="5" presStyleCnt="6" custLinFactNeighborX="99408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7982B391-9ACC-4EEA-B57F-24347C8C0E15}" type="pres">
      <dgm:prSet presAssocID="{0A1A1877-6607-4CC7-8C05-B1C4EA412039}" presName="rootConnector3" presStyleLbl="asst1" presStyleIdx="5" presStyleCnt="6"/>
      <dgm:spPr/>
      <dgm:t>
        <a:bodyPr/>
        <a:lstStyle/>
        <a:p>
          <a:endParaRPr lang="nb-NO"/>
        </a:p>
      </dgm:t>
    </dgm:pt>
    <dgm:pt modelId="{2B5DC0F2-24E4-42A3-AC34-50651DC575C4}" type="pres">
      <dgm:prSet presAssocID="{0A1A1877-6607-4CC7-8C05-B1C4EA412039}" presName="hierChild6" presStyleCnt="0"/>
      <dgm:spPr/>
      <dgm:t>
        <a:bodyPr/>
        <a:lstStyle/>
        <a:p>
          <a:endParaRPr lang="nb-NO"/>
        </a:p>
      </dgm:t>
    </dgm:pt>
    <dgm:pt modelId="{B8E28B09-9273-4438-8BCC-9AE3A45AB2F3}" type="pres">
      <dgm:prSet presAssocID="{0A1A1877-6607-4CC7-8C05-B1C4EA412039}" presName="hierChild7" presStyleCnt="0"/>
      <dgm:spPr/>
      <dgm:t>
        <a:bodyPr/>
        <a:lstStyle/>
        <a:p>
          <a:endParaRPr lang="nb-NO"/>
        </a:p>
      </dgm:t>
    </dgm:pt>
  </dgm:ptLst>
  <dgm:cxnLst>
    <dgm:cxn modelId="{F30A6587-5888-4FE4-904F-287FE37A17D2}" type="presOf" srcId="{444F1899-936F-4329-8060-46535A83F7B1}" destId="{A00274C2-E220-4449-9138-C02580596181}" srcOrd="0" destOrd="0" presId="urn:microsoft.com/office/officeart/2005/8/layout/orgChart1"/>
    <dgm:cxn modelId="{2A7F90C7-B121-42C6-BEFE-F6BBCA0259BF}" srcId="{A0C8B0C2-5F2E-4D1A-BB6A-50A194E3963A}" destId="{F9B95B66-101B-4B05-A323-3A0063E329DD}" srcOrd="0" destOrd="0" parTransId="{873C8B11-39BE-4C56-9A9B-EF5279C70DFA}" sibTransId="{D7614EB0-9A36-4440-9CD9-5132E954E19B}"/>
    <dgm:cxn modelId="{A9D0B5DE-158A-4B07-90DE-95816781D461}" type="presOf" srcId="{784412C6-E779-4DD9-AA45-E1CEE133A7C4}" destId="{89D44A3D-DDCB-486C-8B1C-6CF113DCFA48}" srcOrd="1" destOrd="0" presId="urn:microsoft.com/office/officeart/2005/8/layout/orgChart1"/>
    <dgm:cxn modelId="{B370D2ED-31AE-4C86-A037-D25D47F719AF}" srcId="{8078F3A8-A301-4BCA-A0E8-86F54D78D687}" destId="{A0C8B0C2-5F2E-4D1A-BB6A-50A194E3963A}" srcOrd="3" destOrd="0" parTransId="{5BC79CB6-4BA5-4BE5-86EA-F7067C587C3A}" sibTransId="{AF15CC3D-2F38-446B-93FF-FC6CDF63C35C}"/>
    <dgm:cxn modelId="{42C7DA1B-E79D-4D5C-B88F-7EAE2BF12040}" type="presOf" srcId="{7CB69DE7-859D-4F42-8987-C3A4851D68AC}" destId="{BB703C45-A8C8-4172-9BC9-B33F5778CE9A}" srcOrd="1" destOrd="0" presId="urn:microsoft.com/office/officeart/2005/8/layout/orgChart1"/>
    <dgm:cxn modelId="{D5EB381F-BEE6-4025-8075-962DE4A8B681}" srcId="{D3F3FF64-5548-4615-AB57-3E6036584D2A}" destId="{F356CAD6-F880-4D8E-A253-F2B01257BCE7}" srcOrd="1" destOrd="0" parTransId="{4EAB464E-248A-4665-8849-735AA728BE38}" sibTransId="{1499EE18-9EED-4802-919C-59B5C6D910A0}"/>
    <dgm:cxn modelId="{20F0A154-7941-4FBB-BE12-9591F2227EFC}" type="presOf" srcId="{FE26DB54-0770-4B99-A2B2-7AD185D8AF1B}" destId="{53A5C7C7-0C7A-4614-BE07-C739A6DB9C97}" srcOrd="1" destOrd="0" presId="urn:microsoft.com/office/officeart/2005/8/layout/orgChart1"/>
    <dgm:cxn modelId="{C0049395-FB27-4407-B75B-8828FA8956AF}" type="presOf" srcId="{58128057-58F3-4DEC-8C0D-8830B8B9567A}" destId="{8FF9D59F-B9C2-4C1F-881C-E3CAAFA90AC0}" srcOrd="0" destOrd="0" presId="urn:microsoft.com/office/officeart/2005/8/layout/orgChart1"/>
    <dgm:cxn modelId="{16EEB101-F7A6-4B62-A89C-F1B354B5DA8C}" type="presOf" srcId="{7336C241-41DB-45F0-B93A-97F24FAD35B4}" destId="{8F7A0CAC-6FB8-4D00-B370-F6F99C247138}" srcOrd="1" destOrd="0" presId="urn:microsoft.com/office/officeart/2005/8/layout/orgChart1"/>
    <dgm:cxn modelId="{BF5C3C7C-AD34-4C67-884A-3FDCCFCAE4AE}" type="presOf" srcId="{784412C6-E779-4DD9-AA45-E1CEE133A7C4}" destId="{716825D6-6D79-4158-BED7-F986BFC337B6}" srcOrd="0" destOrd="0" presId="urn:microsoft.com/office/officeart/2005/8/layout/orgChart1"/>
    <dgm:cxn modelId="{81DDB65B-E78D-487A-84DE-C1281AA695E0}" type="presOf" srcId="{2D32FA03-3854-43CB-BB99-BA64F204DB40}" destId="{7CB6E6C4-2B2F-49E7-B83D-5C615A9A00F5}" srcOrd="1" destOrd="0" presId="urn:microsoft.com/office/officeart/2005/8/layout/orgChart1"/>
    <dgm:cxn modelId="{E1551414-F70B-4B43-9469-5C30E2E83591}" type="presOf" srcId="{8DB38285-7558-4B0C-839F-A51C479B9BE6}" destId="{3459F432-013B-4769-BCD2-217CF86E2DA7}" srcOrd="0" destOrd="0" presId="urn:microsoft.com/office/officeart/2005/8/layout/orgChart1"/>
    <dgm:cxn modelId="{DEA0E9F2-7479-43C0-929C-87E808D84C7C}" type="presOf" srcId="{C0F017B3-ACF5-4F11-B4AA-A38BBBFAADE6}" destId="{C969CF70-6DCD-4B64-838A-929832D56E8A}" srcOrd="0" destOrd="0" presId="urn:microsoft.com/office/officeart/2005/8/layout/orgChart1"/>
    <dgm:cxn modelId="{D9539E52-5566-46FE-9832-0654FDB9173F}" type="presOf" srcId="{F1B291E7-9890-4D20-BC88-E88999F5AF63}" destId="{719085E7-13FB-4C60-A733-0758C9917648}" srcOrd="0" destOrd="0" presId="urn:microsoft.com/office/officeart/2005/8/layout/orgChart1"/>
    <dgm:cxn modelId="{6C0CBD70-763A-4238-9199-A080334A1062}" type="presOf" srcId="{30F6E623-1214-429E-AF93-FA9565A1745F}" destId="{8E907655-C40E-463D-830A-4082AA7B5639}" srcOrd="0" destOrd="0" presId="urn:microsoft.com/office/officeart/2005/8/layout/orgChart1"/>
    <dgm:cxn modelId="{CC7AF069-8AC7-4E41-8243-C8451007EF06}" type="presOf" srcId="{EC149170-8890-46EA-AFE2-6534EC7F0F71}" destId="{E66D2681-E12D-4B29-A012-6FA7930AC4D4}" srcOrd="1" destOrd="0" presId="urn:microsoft.com/office/officeart/2005/8/layout/orgChart1"/>
    <dgm:cxn modelId="{B5FB595F-42DE-4EC2-A01D-057292092809}" type="presOf" srcId="{0D5EE0FE-69A1-44A4-B580-F855BA8F907F}" destId="{B3BFFDBF-912B-4FAC-A826-3BAE993DD3F7}" srcOrd="1" destOrd="0" presId="urn:microsoft.com/office/officeart/2005/8/layout/orgChart1"/>
    <dgm:cxn modelId="{4AC6FD3A-4AD2-40B0-AE6E-5C4F4E715478}" type="presOf" srcId="{0AAE4AFD-5ACF-4E0C-8766-D62D8738C52D}" destId="{2EEDD08A-5F9A-4C6A-965D-81A226520007}" srcOrd="0" destOrd="0" presId="urn:microsoft.com/office/officeart/2005/8/layout/orgChart1"/>
    <dgm:cxn modelId="{A3634B41-B27D-4C03-9AE9-1A175D38061A}" type="presOf" srcId="{D3F3FF64-5548-4615-AB57-3E6036584D2A}" destId="{9C4F1386-A0D0-4832-9E9D-57E5B139C28D}" srcOrd="1" destOrd="0" presId="urn:microsoft.com/office/officeart/2005/8/layout/orgChart1"/>
    <dgm:cxn modelId="{E11F305D-58C0-467F-B785-226C7DACCF34}" type="presOf" srcId="{B7F4BDEB-183E-4D01-B686-FAFA85DDE990}" destId="{DF42EF45-EAA4-44A8-BFBF-F6F53C1BB1EA}" srcOrd="0" destOrd="0" presId="urn:microsoft.com/office/officeart/2005/8/layout/orgChart1"/>
    <dgm:cxn modelId="{7B918F56-FFD1-43AA-99EB-50B84603D60D}" type="presOf" srcId="{696E3416-3E81-4633-882D-0B3E1CFB0A5D}" destId="{4BB92FFB-2FE4-48A0-BDF2-CD7DB8C984B7}" srcOrd="0" destOrd="0" presId="urn:microsoft.com/office/officeart/2005/8/layout/orgChart1"/>
    <dgm:cxn modelId="{79B0CF20-9803-4BFE-A9EC-F267A47EF6FC}" type="presOf" srcId="{DF67CBA9-32C9-4012-99ED-D699BE99D2F9}" destId="{D909447B-6981-4862-BC54-CAA0AE67F10C}" srcOrd="0" destOrd="0" presId="urn:microsoft.com/office/officeart/2005/8/layout/orgChart1"/>
    <dgm:cxn modelId="{0DCE7F2E-966B-49AE-8B7F-8D9D2E7D6D01}" type="presOf" srcId="{5DD92C17-0539-42C8-9BD3-FAD89C941606}" destId="{008098A1-2F8F-4CE2-88B5-2BCEF378943B}" srcOrd="0" destOrd="0" presId="urn:microsoft.com/office/officeart/2005/8/layout/orgChart1"/>
    <dgm:cxn modelId="{FF4EC6D4-D5E6-4799-8184-C1DAF5F36160}" srcId="{8078F3A8-A301-4BCA-A0E8-86F54D78D687}" destId="{D3F3FF64-5548-4615-AB57-3E6036584D2A}" srcOrd="2" destOrd="0" parTransId="{DF67CBA9-32C9-4012-99ED-D699BE99D2F9}" sibTransId="{A402AA7F-CBDF-48B5-9504-79923556A026}"/>
    <dgm:cxn modelId="{C318D31A-43D3-400F-898B-45BFD19461A8}" type="presOf" srcId="{9A253274-4EF3-47E9-806E-62A3F28B0090}" destId="{4A4EC6B8-5CDC-4A82-A839-65E699F9F8BD}" srcOrd="0" destOrd="0" presId="urn:microsoft.com/office/officeart/2005/8/layout/orgChart1"/>
    <dgm:cxn modelId="{B035E70C-1D43-4B2F-9DD7-789392A7105A}" type="presOf" srcId="{73FF60CD-B93E-4776-8D3A-D2F3E392B4EA}" destId="{FE7A8249-CE12-474B-9E16-F191EEC6B10C}" srcOrd="0" destOrd="0" presId="urn:microsoft.com/office/officeart/2005/8/layout/orgChart1"/>
    <dgm:cxn modelId="{540A9E2C-D512-4717-9A26-D4F0A07DA732}" srcId="{D3F3FF64-5548-4615-AB57-3E6036584D2A}" destId="{2D32FA03-3854-43CB-BB99-BA64F204DB40}" srcOrd="3" destOrd="0" parTransId="{7EC3D7EE-8983-41FF-A37F-D19E2F5FDF77}" sibTransId="{6ABA2241-6E8F-4580-B97F-6054CC792788}"/>
    <dgm:cxn modelId="{8AABF7C3-FBD0-4E7B-B674-6FC84B89F277}" type="presOf" srcId="{2D32FA03-3854-43CB-BB99-BA64F204DB40}" destId="{AD61CA5D-65DD-49E3-82D2-C032D9947445}" srcOrd="0" destOrd="0" presId="urn:microsoft.com/office/officeart/2005/8/layout/orgChart1"/>
    <dgm:cxn modelId="{B13EF080-9D32-4167-A271-401D16DECA37}" srcId="{D55846D5-90D2-4F97-AEF2-8203351404C7}" destId="{EC149170-8890-46EA-AFE2-6534EC7F0F71}" srcOrd="2" destOrd="0" parTransId="{89F09AC3-33FB-4B31-885A-967664A251F8}" sibTransId="{BB23B932-B2E9-423D-86BB-4ED1D881B8BF}"/>
    <dgm:cxn modelId="{E6E2C1FC-9181-4752-B871-A51372842DA4}" type="presOf" srcId="{8078F3A8-A301-4BCA-A0E8-86F54D78D687}" destId="{EAC9181F-CB21-4952-9CF8-A3542EF28906}" srcOrd="0" destOrd="0" presId="urn:microsoft.com/office/officeart/2005/8/layout/orgChart1"/>
    <dgm:cxn modelId="{DC5F9204-9FA3-4A51-B587-AEB6FC69FF98}" srcId="{8078F3A8-A301-4BCA-A0E8-86F54D78D687}" destId="{0A1A1877-6607-4CC7-8C05-B1C4EA412039}" srcOrd="1" destOrd="0" parTransId="{4DDE86B7-0984-4B53-BA7A-D1885E1626A9}" sibTransId="{71DE256D-AD16-4CE4-B66B-FF880C76605F}"/>
    <dgm:cxn modelId="{550F42C3-F98A-4473-A778-A424C5C209F2}" type="presOf" srcId="{5BC79CB6-4BA5-4BE5-86EA-F7067C587C3A}" destId="{0765CF4B-5190-458D-A401-02BCE9D5A4FE}" srcOrd="0" destOrd="0" presId="urn:microsoft.com/office/officeart/2005/8/layout/orgChart1"/>
    <dgm:cxn modelId="{A9BB77BF-914C-4DFE-B5CE-8D9743831A96}" srcId="{D55846D5-90D2-4F97-AEF2-8203351404C7}" destId="{49A63F89-470A-4C49-8A9D-6BC50DCA2B8F}" srcOrd="3" destOrd="0" parTransId="{444F1899-936F-4329-8060-46535A83F7B1}" sibTransId="{CBFFCE71-1E19-4414-8EFD-21C05ECD085D}"/>
    <dgm:cxn modelId="{8D18F782-91DA-4D21-B83A-BBFA5F2ED4A4}" type="presOf" srcId="{49A63F89-470A-4C49-8A9D-6BC50DCA2B8F}" destId="{04AAA363-A5B9-4152-9583-45B284DCCE18}" srcOrd="0" destOrd="0" presId="urn:microsoft.com/office/officeart/2005/8/layout/orgChart1"/>
    <dgm:cxn modelId="{09861C94-42C9-4695-8779-3FC2D7051DA8}" type="presOf" srcId="{F356CAD6-F880-4D8E-A253-F2B01257BCE7}" destId="{0C823205-2D46-42AC-8DBB-DC18D97FC5E3}" srcOrd="1" destOrd="0" presId="urn:microsoft.com/office/officeart/2005/8/layout/orgChart1"/>
    <dgm:cxn modelId="{BD8038FA-9F82-4D1A-B8EA-5590297A0FFA}" type="presOf" srcId="{30F6E623-1214-429E-AF93-FA9565A1745F}" destId="{E12BC00C-ECB8-49B4-B2E2-1862578CD905}" srcOrd="1" destOrd="0" presId="urn:microsoft.com/office/officeart/2005/8/layout/orgChart1"/>
    <dgm:cxn modelId="{B54245AE-3767-4994-BCCE-37C1767CCC27}" type="presOf" srcId="{7CB69DE7-859D-4F42-8987-C3A4851D68AC}" destId="{E96C4172-883F-4340-9488-6F068D5B592D}" srcOrd="0" destOrd="0" presId="urn:microsoft.com/office/officeart/2005/8/layout/orgChart1"/>
    <dgm:cxn modelId="{D761F402-D2AE-4F59-80B3-D6FFCEC8A9BF}" type="presOf" srcId="{5DD92C17-0539-42C8-9BD3-FAD89C941606}" destId="{C4A8AC08-A1A6-479B-A4C1-AA037ACB97C8}" srcOrd="1" destOrd="0" presId="urn:microsoft.com/office/officeart/2005/8/layout/orgChart1"/>
    <dgm:cxn modelId="{D8A840D0-D37F-4A4A-A1A4-AF2E0E49A066}" type="presOf" srcId="{7EC3D7EE-8983-41FF-A37F-D19E2F5FDF77}" destId="{AD8B952E-C046-4C78-97E3-76B71BE8D1BE}" srcOrd="0" destOrd="0" presId="urn:microsoft.com/office/officeart/2005/8/layout/orgChart1"/>
    <dgm:cxn modelId="{364E87E4-F832-4EA7-A958-72BBC0F27321}" type="presOf" srcId="{0D5EE0FE-69A1-44A4-B580-F855BA8F907F}" destId="{E61F7EAD-2E45-4E6F-BB64-C2EB30C9F9A0}" srcOrd="0" destOrd="0" presId="urn:microsoft.com/office/officeart/2005/8/layout/orgChart1"/>
    <dgm:cxn modelId="{5AD5B861-4303-4116-800C-448E46D5ED70}" type="presOf" srcId="{A0C8B0C2-5F2E-4D1A-BB6A-50A194E3963A}" destId="{C48567B2-7871-4C84-A2BD-4A23A837E2F6}" srcOrd="0" destOrd="0" presId="urn:microsoft.com/office/officeart/2005/8/layout/orgChart1"/>
    <dgm:cxn modelId="{03539B59-6614-42CB-BCFA-290DA2CD0F14}" type="presOf" srcId="{F9B95B66-101B-4B05-A323-3A0063E329DD}" destId="{163C0EAB-A2F4-4381-B730-675060950832}" srcOrd="0" destOrd="0" presId="urn:microsoft.com/office/officeart/2005/8/layout/orgChart1"/>
    <dgm:cxn modelId="{4FE1C876-CA87-4B6B-B72B-0501596DB5F8}" type="presOf" srcId="{B784E318-872D-4284-9520-115E10DF222F}" destId="{538B02F4-D9DB-4A82-8DF9-04728D4786F3}" srcOrd="0" destOrd="0" presId="urn:microsoft.com/office/officeart/2005/8/layout/orgChart1"/>
    <dgm:cxn modelId="{246C79E7-AFC3-4EE9-95A1-2F8AD71AE935}" type="presOf" srcId="{D55846D5-90D2-4F97-AEF2-8203351404C7}" destId="{C7AD04AC-9952-4964-9C7B-47D4DB483177}" srcOrd="1" destOrd="0" presId="urn:microsoft.com/office/officeart/2005/8/layout/orgChart1"/>
    <dgm:cxn modelId="{BC619165-331A-4DF2-B5C0-326374EF85F9}" type="presOf" srcId="{8078F3A8-A301-4BCA-A0E8-86F54D78D687}" destId="{E8E73139-655D-4232-BB48-97A8F68B8493}" srcOrd="1" destOrd="0" presId="urn:microsoft.com/office/officeart/2005/8/layout/orgChart1"/>
    <dgm:cxn modelId="{CA3AAA2D-007A-4318-986B-44DC861D2B17}" type="presOf" srcId="{4DDE86B7-0984-4B53-BA7A-D1885E1626A9}" destId="{115134BF-0223-41CF-9140-4BF3228C6345}" srcOrd="0" destOrd="0" presId="urn:microsoft.com/office/officeart/2005/8/layout/orgChart1"/>
    <dgm:cxn modelId="{62F9F685-015B-4F3C-8E14-521F160AECF7}" type="presOf" srcId="{58128057-58F3-4DEC-8C0D-8830B8B9567A}" destId="{86F4A018-3105-4616-8E56-A0F109BEAA0B}" srcOrd="1" destOrd="0" presId="urn:microsoft.com/office/officeart/2005/8/layout/orgChart1"/>
    <dgm:cxn modelId="{6BCF15D5-AB73-498C-A75A-63FA01A2D7B5}" type="presOf" srcId="{BAD49E5C-7AC8-4963-8C61-ED22BD25A19D}" destId="{2FD428FE-864F-4B59-BC12-00E9E3BF0F4A}" srcOrd="0" destOrd="0" presId="urn:microsoft.com/office/officeart/2005/8/layout/orgChart1"/>
    <dgm:cxn modelId="{6608D8C5-315F-40C0-B774-18CA9EB01A68}" type="presOf" srcId="{49A63F89-470A-4C49-8A9D-6BC50DCA2B8F}" destId="{BC370D6D-6A07-45E9-921D-4DF084025BFC}" srcOrd="1" destOrd="0" presId="urn:microsoft.com/office/officeart/2005/8/layout/orgChart1"/>
    <dgm:cxn modelId="{C257309F-E268-41A8-B35F-2BC92AEB2BE2}" type="presOf" srcId="{F9B95B66-101B-4B05-A323-3A0063E329DD}" destId="{CC33D62F-08E0-4DD6-AFE6-AD77ADECAA84}" srcOrd="1" destOrd="0" presId="urn:microsoft.com/office/officeart/2005/8/layout/orgChart1"/>
    <dgm:cxn modelId="{BB38A894-11E0-4A4F-A100-038612F85AC4}" type="presOf" srcId="{FE26DB54-0770-4B99-A2B2-7AD185D8AF1B}" destId="{63DEB492-9D85-4E1D-9EB8-1CB258D43AE4}" srcOrd="0" destOrd="0" presId="urn:microsoft.com/office/officeart/2005/8/layout/orgChart1"/>
    <dgm:cxn modelId="{DD849B80-D5B3-4D0A-8697-2642D0230BE7}" type="presOf" srcId="{0A1A1877-6607-4CC7-8C05-B1C4EA412039}" destId="{9AAF3E04-1D88-49F7-8427-305864BF6EBC}" srcOrd="0" destOrd="0" presId="urn:microsoft.com/office/officeart/2005/8/layout/orgChart1"/>
    <dgm:cxn modelId="{F9F638B6-2080-4CA5-A0DC-7872804B5280}" type="presOf" srcId="{54DAA4B3-D819-415B-97BA-8D60100CC36C}" destId="{8876D029-C1CF-4754-8F7F-0D31E36DA33C}" srcOrd="1" destOrd="0" presId="urn:microsoft.com/office/officeart/2005/8/layout/orgChart1"/>
    <dgm:cxn modelId="{F4878A42-A5B3-41CC-A349-B665DAF60C60}" type="presOf" srcId="{13AED8AD-1D4B-47FB-A1F1-A807DC31EDD9}" destId="{0A48281D-7C3B-42FD-AA30-0BCA3E06361A}" srcOrd="0" destOrd="0" presId="urn:microsoft.com/office/officeart/2005/8/layout/orgChart1"/>
    <dgm:cxn modelId="{63B117A3-97F1-41CB-A301-7BD6C18A8D26}" type="presOf" srcId="{13F98CF1-3404-45FB-B4B3-3951031AD83F}" destId="{46F4750C-8BB9-48B2-92D3-0DCDC9E9AD6A}" srcOrd="1" destOrd="0" presId="urn:microsoft.com/office/officeart/2005/8/layout/orgChart1"/>
    <dgm:cxn modelId="{17DEF45F-E625-4C19-95DA-C25B2829AF5E}" type="presOf" srcId="{696E3416-3E81-4633-882D-0B3E1CFB0A5D}" destId="{00402974-F88C-46C2-9209-BB8E62A5E022}" srcOrd="1" destOrd="0" presId="urn:microsoft.com/office/officeart/2005/8/layout/orgChart1"/>
    <dgm:cxn modelId="{3E18C0C3-0777-4B62-8842-69EFE37D7CE2}" srcId="{909D650B-10E1-4B76-81B8-A80B20AFBC74}" destId="{784412C6-E779-4DD9-AA45-E1CEE133A7C4}" srcOrd="0" destOrd="0" parTransId="{8DB38285-7558-4B0C-839F-A51C479B9BE6}" sibTransId="{4C5D6A2B-81D6-4148-83EF-3173B0D884C1}"/>
    <dgm:cxn modelId="{D9061440-677F-44F1-972D-D237BE8E017B}" srcId="{7CB69DE7-859D-4F42-8987-C3A4851D68AC}" destId="{54DAA4B3-D819-415B-97BA-8D60100CC36C}" srcOrd="0" destOrd="0" parTransId="{F1B291E7-9890-4D20-BC88-E88999F5AF63}" sibTransId="{66947CE5-B0B6-44F1-B6F3-09707D9E5B5B}"/>
    <dgm:cxn modelId="{CDD31B99-DF08-4BE6-B31A-1CDEFF738BD9}" type="presOf" srcId="{54DAA4B3-D819-415B-97BA-8D60100CC36C}" destId="{7D6A25E4-277B-44E6-AF0D-91D8F1145D3C}" srcOrd="0" destOrd="0" presId="urn:microsoft.com/office/officeart/2005/8/layout/orgChart1"/>
    <dgm:cxn modelId="{BC3D08DE-5056-433B-8B9C-68322A4BBFB3}" type="presOf" srcId="{F356CAD6-F880-4D8E-A253-F2B01257BCE7}" destId="{4B53BEF2-0A62-43D9-945B-D828549106AF}" srcOrd="0" destOrd="0" presId="urn:microsoft.com/office/officeart/2005/8/layout/orgChart1"/>
    <dgm:cxn modelId="{47CC0DE2-864B-4E91-831E-5B09016494CA}" srcId="{F116D5FE-D9D4-4FAB-BF12-1E16E202440D}" destId="{8078F3A8-A301-4BCA-A0E8-86F54D78D687}" srcOrd="0" destOrd="0" parTransId="{82DBE247-D500-4FC1-AF48-CE7BE2D8FFB2}" sibTransId="{53C6B9CA-1684-4557-87F9-50A34BF2542F}"/>
    <dgm:cxn modelId="{3D3553FA-366C-4F1F-9ED3-7E5D4F8A4811}" type="presOf" srcId="{7336C241-41DB-45F0-B93A-97F24FAD35B4}" destId="{FF62F5D5-1E69-45F6-AA8E-D5D9B4769903}" srcOrd="0" destOrd="0" presId="urn:microsoft.com/office/officeart/2005/8/layout/orgChart1"/>
    <dgm:cxn modelId="{122E0B75-983A-4DDF-80B5-BE8A5E5D8D69}" srcId="{A0C8B0C2-5F2E-4D1A-BB6A-50A194E3963A}" destId="{0D5EE0FE-69A1-44A4-B580-F855BA8F907F}" srcOrd="1" destOrd="0" parTransId="{B7F4BDEB-183E-4D01-B686-FAFA85DDE990}" sibTransId="{BA58DF27-CDF0-4AED-A4F1-0441F23B7E6A}"/>
    <dgm:cxn modelId="{6A38DAF2-8F45-4A98-8480-4055BB3786DC}" type="presOf" srcId="{89F09AC3-33FB-4B31-885A-967664A251F8}" destId="{BE8EB9A7-D77A-4029-8140-E34BD01D54BF}" srcOrd="0" destOrd="0" presId="urn:microsoft.com/office/officeart/2005/8/layout/orgChart1"/>
    <dgm:cxn modelId="{2EDDF17D-826C-4A66-A04B-C0FB761DDDA6}" srcId="{D3F3FF64-5548-4615-AB57-3E6036584D2A}" destId="{30F6E623-1214-429E-AF93-FA9565A1745F}" srcOrd="4" destOrd="0" parTransId="{73FF60CD-B93E-4776-8D3A-D2F3E392B4EA}" sibTransId="{F8B59F80-FE46-4B6E-AE6E-E17D9723D101}"/>
    <dgm:cxn modelId="{CE592C29-0DAA-4F3C-AA93-F0CE7D9B3B7A}" srcId="{D3F3FF64-5548-4615-AB57-3E6036584D2A}" destId="{909D650B-10E1-4B76-81B8-A80B20AFBC74}" srcOrd="0" destOrd="0" parTransId="{A34E626D-32B5-411C-8E0F-76E758649971}" sibTransId="{7F573D13-43E4-44A0-BA33-4B87E764E459}"/>
    <dgm:cxn modelId="{DC2A809F-968D-439B-854F-D59D62BB637A}" type="presOf" srcId="{A0C8B0C2-5F2E-4D1A-BB6A-50A194E3963A}" destId="{A30D7670-EEE9-4A04-ACE9-7A17B6B70791}" srcOrd="1" destOrd="0" presId="urn:microsoft.com/office/officeart/2005/8/layout/orgChart1"/>
    <dgm:cxn modelId="{47068C81-8358-4164-8D2A-868DD1A4A810}" srcId="{D3F3FF64-5548-4615-AB57-3E6036584D2A}" destId="{58128057-58F3-4DEC-8C0D-8830B8B9567A}" srcOrd="2" destOrd="0" parTransId="{BAD49E5C-7AC8-4963-8C61-ED22BD25A19D}" sibTransId="{844D44B3-D59E-4C7B-871C-4ABEB6803390}"/>
    <dgm:cxn modelId="{44456754-87F9-4D13-9815-02A4C7B5E083}" srcId="{D55846D5-90D2-4F97-AEF2-8203351404C7}" destId="{696E3416-3E81-4633-882D-0B3E1CFB0A5D}" srcOrd="0" destOrd="0" parTransId="{13AED8AD-1D4B-47FB-A1F1-A807DC31EDD9}" sibTransId="{85A23FE2-2ADC-4A8E-BDDE-4792CADC7CA0}"/>
    <dgm:cxn modelId="{BCF97EC3-E0CE-43D5-8BAD-9835DFDA7984}" srcId="{A0C8B0C2-5F2E-4D1A-BB6A-50A194E3963A}" destId="{FE26DB54-0770-4B99-A2B2-7AD185D8AF1B}" srcOrd="2" destOrd="0" parTransId="{F6D774E1-23BB-42AC-B495-C3E6AE226894}" sibTransId="{07223428-8249-4550-8B97-0B320097110B}"/>
    <dgm:cxn modelId="{E7768925-3574-48B7-884F-EB0DFD2DF3A5}" type="presOf" srcId="{909D650B-10E1-4B76-81B8-A80B20AFBC74}" destId="{CB35A7F6-063F-418D-AFDC-FCFE216667A4}" srcOrd="1" destOrd="0" presId="urn:microsoft.com/office/officeart/2005/8/layout/orgChart1"/>
    <dgm:cxn modelId="{74DC28DF-F2F9-4F29-99A9-5AF674AC08AC}" type="presOf" srcId="{D3F3FF64-5548-4615-AB57-3E6036584D2A}" destId="{0143999C-4209-4593-AFB9-FC06B0B61B98}" srcOrd="0" destOrd="0" presId="urn:microsoft.com/office/officeart/2005/8/layout/orgChart1"/>
    <dgm:cxn modelId="{0075A754-602E-4C57-8119-896B9D2DC9F8}" type="presOf" srcId="{F116D5FE-D9D4-4FAB-BF12-1E16E202440D}" destId="{EA46B364-A7A2-4801-8E52-338FC68C1514}" srcOrd="0" destOrd="0" presId="urn:microsoft.com/office/officeart/2005/8/layout/orgChart1"/>
    <dgm:cxn modelId="{C4B3668F-C18C-4874-B7F5-E3F6E7677349}" srcId="{7CB69DE7-859D-4F42-8987-C3A4851D68AC}" destId="{13F98CF1-3404-45FB-B4B3-3951031AD83F}" srcOrd="2" destOrd="0" parTransId="{C0F017B3-ACF5-4F11-B4AA-A38BBBFAADE6}" sibTransId="{9EFE13BD-174E-40D8-A341-B7A840594F11}"/>
    <dgm:cxn modelId="{122AD15F-D96C-45C2-B62C-A0837B4B755D}" srcId="{D55846D5-90D2-4F97-AEF2-8203351404C7}" destId="{5DD92C17-0539-42C8-9BD3-FAD89C941606}" srcOrd="1" destOrd="0" parTransId="{3D1C9E39-9BE0-4B0F-A64D-0A35651F49EA}" sibTransId="{50F7AC2C-8568-417A-BF20-75D9E292C6F2}"/>
    <dgm:cxn modelId="{EB9F20E1-FF4E-4675-9FC1-1F437646B9A0}" type="presOf" srcId="{EC149170-8890-46EA-AFE2-6534EC7F0F71}" destId="{0FEE89FA-70B7-48A5-B834-12E26BFD3AC2}" srcOrd="0" destOrd="0" presId="urn:microsoft.com/office/officeart/2005/8/layout/orgChart1"/>
    <dgm:cxn modelId="{56E0E830-07FF-41AC-BA6B-129AECB86330}" type="presOf" srcId="{3D1C9E39-9BE0-4B0F-A64D-0A35651F49EA}" destId="{A5D71078-B8D8-4A2E-81CC-92E49D1000D0}" srcOrd="0" destOrd="0" presId="urn:microsoft.com/office/officeart/2005/8/layout/orgChart1"/>
    <dgm:cxn modelId="{1ADBFB7C-FA60-4594-83B8-1DC294CF40DE}" type="presOf" srcId="{A34E626D-32B5-411C-8E0F-76E758649971}" destId="{A4EE2D7E-A16B-47CB-B713-0D1A8C489CDE}" srcOrd="0" destOrd="0" presId="urn:microsoft.com/office/officeart/2005/8/layout/orgChart1"/>
    <dgm:cxn modelId="{F153CE19-8E2D-4925-B024-9AF57E9C24E7}" type="presOf" srcId="{F6D774E1-23BB-42AC-B495-C3E6AE226894}" destId="{529E31B1-82B2-43D7-86B6-12D1938C86C5}" srcOrd="0" destOrd="0" presId="urn:microsoft.com/office/officeart/2005/8/layout/orgChart1"/>
    <dgm:cxn modelId="{AA417479-DF14-4FC3-8C8E-1BCE7ADE740B}" type="presOf" srcId="{909D650B-10E1-4B76-81B8-A80B20AFBC74}" destId="{C1BC7BAC-AF76-4F85-B7F0-CC3F7750B743}" srcOrd="0" destOrd="0" presId="urn:microsoft.com/office/officeart/2005/8/layout/orgChart1"/>
    <dgm:cxn modelId="{AE6F0CE7-9B73-4D98-B57C-AA4E6D4576AD}" type="presOf" srcId="{0A1A1877-6607-4CC7-8C05-B1C4EA412039}" destId="{7982B391-9ACC-4EEA-B57F-24347C8C0E15}" srcOrd="1" destOrd="0" presId="urn:microsoft.com/office/officeart/2005/8/layout/orgChart1"/>
    <dgm:cxn modelId="{F01FA252-4719-403C-9223-413E17E81456}" type="presOf" srcId="{4EAB464E-248A-4665-8849-735AA728BE38}" destId="{229C470A-444B-4DEF-BE5D-26A093F783F2}" srcOrd="0" destOrd="0" presId="urn:microsoft.com/office/officeart/2005/8/layout/orgChart1"/>
    <dgm:cxn modelId="{B62C3154-A700-46CC-803B-FD539BA66138}" srcId="{8078F3A8-A301-4BCA-A0E8-86F54D78D687}" destId="{7CB69DE7-859D-4F42-8987-C3A4851D68AC}" srcOrd="4" destOrd="0" parTransId="{0AAE4AFD-5ACF-4E0C-8766-D62D8738C52D}" sibTransId="{9802E113-49A7-44F5-90B9-B3A30E41F35A}"/>
    <dgm:cxn modelId="{3FD73BE3-A2DB-4560-B5B5-42B217C4419F}" srcId="{7CB69DE7-859D-4F42-8987-C3A4851D68AC}" destId="{7336C241-41DB-45F0-B93A-97F24FAD35B4}" srcOrd="1" destOrd="0" parTransId="{9A253274-4EF3-47E9-806E-62A3F28B0090}" sibTransId="{12F062FE-2E91-468A-8957-7A05351DB40C}"/>
    <dgm:cxn modelId="{BC446B30-8008-43B6-B7D3-8EDE4CABA90F}" srcId="{8078F3A8-A301-4BCA-A0E8-86F54D78D687}" destId="{D55846D5-90D2-4F97-AEF2-8203351404C7}" srcOrd="0" destOrd="0" parTransId="{B784E318-872D-4284-9520-115E10DF222F}" sibTransId="{D4BF62F4-AF6A-456B-B3F5-A7EE18440BDF}"/>
    <dgm:cxn modelId="{94AEB4DB-B851-44D5-BDA0-A00538DF6907}" type="presOf" srcId="{873C8B11-39BE-4C56-9A9B-EF5279C70DFA}" destId="{46D18EE1-5C6C-4E87-A7E2-AA2374CEAF1E}" srcOrd="0" destOrd="0" presId="urn:microsoft.com/office/officeart/2005/8/layout/orgChart1"/>
    <dgm:cxn modelId="{E97DB59C-27D8-458D-A385-174748B306D5}" type="presOf" srcId="{13F98CF1-3404-45FB-B4B3-3951031AD83F}" destId="{9DE5192E-922A-45FF-96AB-D908A526521C}" srcOrd="0" destOrd="0" presId="urn:microsoft.com/office/officeart/2005/8/layout/orgChart1"/>
    <dgm:cxn modelId="{222B49F7-0E95-408F-95E2-AF2B6BAC5233}" type="presOf" srcId="{D55846D5-90D2-4F97-AEF2-8203351404C7}" destId="{D80B3B41-16D3-45DB-91C2-9FEAC5A57750}" srcOrd="0" destOrd="0" presId="urn:microsoft.com/office/officeart/2005/8/layout/orgChart1"/>
    <dgm:cxn modelId="{18834E50-AB6F-4C70-82D3-198ECFD59482}" type="presParOf" srcId="{EA46B364-A7A2-4801-8E52-338FC68C1514}" destId="{1CAF2445-2E2B-4AF3-87AF-FFF9F2DDAD87}" srcOrd="0" destOrd="0" presId="urn:microsoft.com/office/officeart/2005/8/layout/orgChart1"/>
    <dgm:cxn modelId="{D8EA660A-75F0-4405-9BE0-D352C5A02CB0}" type="presParOf" srcId="{1CAF2445-2E2B-4AF3-87AF-FFF9F2DDAD87}" destId="{DB9B4256-4933-4307-9CD3-45D98F03C537}" srcOrd="0" destOrd="0" presId="urn:microsoft.com/office/officeart/2005/8/layout/orgChart1"/>
    <dgm:cxn modelId="{E79CF893-AFCF-4E1A-8235-04BB7D05B5FC}" type="presParOf" srcId="{DB9B4256-4933-4307-9CD3-45D98F03C537}" destId="{EAC9181F-CB21-4952-9CF8-A3542EF28906}" srcOrd="0" destOrd="0" presId="urn:microsoft.com/office/officeart/2005/8/layout/orgChart1"/>
    <dgm:cxn modelId="{6C1EF3E8-C821-4658-A4A4-449383751A78}" type="presParOf" srcId="{DB9B4256-4933-4307-9CD3-45D98F03C537}" destId="{E8E73139-655D-4232-BB48-97A8F68B8493}" srcOrd="1" destOrd="0" presId="urn:microsoft.com/office/officeart/2005/8/layout/orgChart1"/>
    <dgm:cxn modelId="{7F038460-D551-4679-BA74-1F0EBAFA7AC4}" type="presParOf" srcId="{1CAF2445-2E2B-4AF3-87AF-FFF9F2DDAD87}" destId="{5436A695-E896-494F-B452-0C8C24E812F4}" srcOrd="1" destOrd="0" presId="urn:microsoft.com/office/officeart/2005/8/layout/orgChart1"/>
    <dgm:cxn modelId="{0A0F63CA-46FA-4498-9CE8-5525945BCFA6}" type="presParOf" srcId="{5436A695-E896-494F-B452-0C8C24E812F4}" destId="{D909447B-6981-4862-BC54-CAA0AE67F10C}" srcOrd="0" destOrd="0" presId="urn:microsoft.com/office/officeart/2005/8/layout/orgChart1"/>
    <dgm:cxn modelId="{C5BC72A3-D98A-4439-B7FA-AFF20613B0ED}" type="presParOf" srcId="{5436A695-E896-494F-B452-0C8C24E812F4}" destId="{B19979F7-D8E7-428C-93E6-45A25E82899E}" srcOrd="1" destOrd="0" presId="urn:microsoft.com/office/officeart/2005/8/layout/orgChart1"/>
    <dgm:cxn modelId="{EA86056F-D0A9-41DD-86D8-6992810C8532}" type="presParOf" srcId="{B19979F7-D8E7-428C-93E6-45A25E82899E}" destId="{7D09097D-9250-4072-B9CC-B205F8A2FF9F}" srcOrd="0" destOrd="0" presId="urn:microsoft.com/office/officeart/2005/8/layout/orgChart1"/>
    <dgm:cxn modelId="{9AD4F1CC-AA3D-46C3-91E9-CD191AD58635}" type="presParOf" srcId="{7D09097D-9250-4072-B9CC-B205F8A2FF9F}" destId="{0143999C-4209-4593-AFB9-FC06B0B61B98}" srcOrd="0" destOrd="0" presId="urn:microsoft.com/office/officeart/2005/8/layout/orgChart1"/>
    <dgm:cxn modelId="{6BAD1C21-BD0B-4931-8630-2BC6F0BE9C7C}" type="presParOf" srcId="{7D09097D-9250-4072-B9CC-B205F8A2FF9F}" destId="{9C4F1386-A0D0-4832-9E9D-57E5B139C28D}" srcOrd="1" destOrd="0" presId="urn:microsoft.com/office/officeart/2005/8/layout/orgChart1"/>
    <dgm:cxn modelId="{64B39CD5-AB63-4BB8-991B-D826672200A4}" type="presParOf" srcId="{B19979F7-D8E7-428C-93E6-45A25E82899E}" destId="{96A7493F-0998-467E-B01B-4ADCC9342184}" srcOrd="1" destOrd="0" presId="urn:microsoft.com/office/officeart/2005/8/layout/orgChart1"/>
    <dgm:cxn modelId="{AE567726-1889-4BF0-8D58-4A22C48CBA26}" type="presParOf" srcId="{96A7493F-0998-467E-B01B-4ADCC9342184}" destId="{A4EE2D7E-A16B-47CB-B713-0D1A8C489CDE}" srcOrd="0" destOrd="0" presId="urn:microsoft.com/office/officeart/2005/8/layout/orgChart1"/>
    <dgm:cxn modelId="{08BCD626-4AEE-45C4-B21E-E5C78ED9B473}" type="presParOf" srcId="{96A7493F-0998-467E-B01B-4ADCC9342184}" destId="{9EBBB46C-E9E1-4AF9-8329-6281DFE2D1A6}" srcOrd="1" destOrd="0" presId="urn:microsoft.com/office/officeart/2005/8/layout/orgChart1"/>
    <dgm:cxn modelId="{4BEA7F38-36AE-4A14-825E-CA8247F0478B}" type="presParOf" srcId="{9EBBB46C-E9E1-4AF9-8329-6281DFE2D1A6}" destId="{1397F132-267C-4F04-8534-076D243280A6}" srcOrd="0" destOrd="0" presId="urn:microsoft.com/office/officeart/2005/8/layout/orgChart1"/>
    <dgm:cxn modelId="{CB71BD73-15AC-46FF-A985-6353DC72A993}" type="presParOf" srcId="{1397F132-267C-4F04-8534-076D243280A6}" destId="{C1BC7BAC-AF76-4F85-B7F0-CC3F7750B743}" srcOrd="0" destOrd="0" presId="urn:microsoft.com/office/officeart/2005/8/layout/orgChart1"/>
    <dgm:cxn modelId="{BE55AAC9-197B-47F2-B3C0-7FD8C4B16D52}" type="presParOf" srcId="{1397F132-267C-4F04-8534-076D243280A6}" destId="{CB35A7F6-063F-418D-AFDC-FCFE216667A4}" srcOrd="1" destOrd="0" presId="urn:microsoft.com/office/officeart/2005/8/layout/orgChart1"/>
    <dgm:cxn modelId="{2FC42732-E6F9-4C72-9220-6518F637C76B}" type="presParOf" srcId="{9EBBB46C-E9E1-4AF9-8329-6281DFE2D1A6}" destId="{4B2BB4A3-FFFF-4AA9-AC0C-E238F317A1A1}" srcOrd="1" destOrd="0" presId="urn:microsoft.com/office/officeart/2005/8/layout/orgChart1"/>
    <dgm:cxn modelId="{2B88BE82-BE6B-4DFD-B936-9B4A2DF6AB11}" type="presParOf" srcId="{9EBBB46C-E9E1-4AF9-8329-6281DFE2D1A6}" destId="{70C32B8B-3255-4B74-B123-7D5257EB00D2}" srcOrd="2" destOrd="0" presId="urn:microsoft.com/office/officeart/2005/8/layout/orgChart1"/>
    <dgm:cxn modelId="{6606D270-9E27-4885-B843-27C590287135}" type="presParOf" srcId="{70C32B8B-3255-4B74-B123-7D5257EB00D2}" destId="{3459F432-013B-4769-BCD2-217CF86E2DA7}" srcOrd="0" destOrd="0" presId="urn:microsoft.com/office/officeart/2005/8/layout/orgChart1"/>
    <dgm:cxn modelId="{E9CEB420-01B2-4B11-868D-18F03F940A5B}" type="presParOf" srcId="{70C32B8B-3255-4B74-B123-7D5257EB00D2}" destId="{B8178017-4ABE-4E90-9B86-A66AC075E6E5}" srcOrd="1" destOrd="0" presId="urn:microsoft.com/office/officeart/2005/8/layout/orgChart1"/>
    <dgm:cxn modelId="{7B09644E-1D00-476C-A7F0-595D9930C13B}" type="presParOf" srcId="{B8178017-4ABE-4E90-9B86-A66AC075E6E5}" destId="{87647F7B-48AE-4398-9B43-103E950F959E}" srcOrd="0" destOrd="0" presId="urn:microsoft.com/office/officeart/2005/8/layout/orgChart1"/>
    <dgm:cxn modelId="{F798AD7A-C500-4868-B8B6-D74C0ACDDF91}" type="presParOf" srcId="{87647F7B-48AE-4398-9B43-103E950F959E}" destId="{716825D6-6D79-4158-BED7-F986BFC337B6}" srcOrd="0" destOrd="0" presId="urn:microsoft.com/office/officeart/2005/8/layout/orgChart1"/>
    <dgm:cxn modelId="{4A82C4B0-AA88-4F78-8794-5C7A1A68C1D0}" type="presParOf" srcId="{87647F7B-48AE-4398-9B43-103E950F959E}" destId="{89D44A3D-DDCB-486C-8B1C-6CF113DCFA48}" srcOrd="1" destOrd="0" presId="urn:microsoft.com/office/officeart/2005/8/layout/orgChart1"/>
    <dgm:cxn modelId="{D7F1ED3B-CDF8-486B-8F21-183055B5A022}" type="presParOf" srcId="{B8178017-4ABE-4E90-9B86-A66AC075E6E5}" destId="{47677BB4-BB88-4E5C-8CE1-335720C7B61C}" srcOrd="1" destOrd="0" presId="urn:microsoft.com/office/officeart/2005/8/layout/orgChart1"/>
    <dgm:cxn modelId="{2F8DFB1A-9EB6-4116-B30E-A339E6D02E68}" type="presParOf" srcId="{B8178017-4ABE-4E90-9B86-A66AC075E6E5}" destId="{84447CA2-32F1-472D-A50B-F0C28B14C1AD}" srcOrd="2" destOrd="0" presId="urn:microsoft.com/office/officeart/2005/8/layout/orgChart1"/>
    <dgm:cxn modelId="{407C4725-F728-4B3E-BBAE-D27CFF751648}" type="presParOf" srcId="{96A7493F-0998-467E-B01B-4ADCC9342184}" destId="{229C470A-444B-4DEF-BE5D-26A093F783F2}" srcOrd="2" destOrd="0" presId="urn:microsoft.com/office/officeart/2005/8/layout/orgChart1"/>
    <dgm:cxn modelId="{44CDB75A-8DA6-4388-8860-15BE8E27B7D8}" type="presParOf" srcId="{96A7493F-0998-467E-B01B-4ADCC9342184}" destId="{E51CE464-5D3D-4F65-850F-0385092F2E67}" srcOrd="3" destOrd="0" presId="urn:microsoft.com/office/officeart/2005/8/layout/orgChart1"/>
    <dgm:cxn modelId="{208DDDA1-DF80-494C-AC94-EB26DB6BA02C}" type="presParOf" srcId="{E51CE464-5D3D-4F65-850F-0385092F2E67}" destId="{D5D3211B-FCCE-409A-91CA-B9FFA0469015}" srcOrd="0" destOrd="0" presId="urn:microsoft.com/office/officeart/2005/8/layout/orgChart1"/>
    <dgm:cxn modelId="{40A63EB5-3202-4E04-9059-969F9637550B}" type="presParOf" srcId="{D5D3211B-FCCE-409A-91CA-B9FFA0469015}" destId="{4B53BEF2-0A62-43D9-945B-D828549106AF}" srcOrd="0" destOrd="0" presId="urn:microsoft.com/office/officeart/2005/8/layout/orgChart1"/>
    <dgm:cxn modelId="{F6A00C80-4007-4DC5-A703-EE7953918B3A}" type="presParOf" srcId="{D5D3211B-FCCE-409A-91CA-B9FFA0469015}" destId="{0C823205-2D46-42AC-8DBB-DC18D97FC5E3}" srcOrd="1" destOrd="0" presId="urn:microsoft.com/office/officeart/2005/8/layout/orgChart1"/>
    <dgm:cxn modelId="{0F238825-1EDE-4D10-BFC1-1C3893751248}" type="presParOf" srcId="{E51CE464-5D3D-4F65-850F-0385092F2E67}" destId="{A730D581-3D22-4E82-8A94-CE9A9F08DF0A}" srcOrd="1" destOrd="0" presId="urn:microsoft.com/office/officeart/2005/8/layout/orgChart1"/>
    <dgm:cxn modelId="{607443BD-FE90-491B-8718-7F4BE768F3C4}" type="presParOf" srcId="{E51CE464-5D3D-4F65-850F-0385092F2E67}" destId="{B8F25003-4F40-4010-907D-7C6A3961EEA0}" srcOrd="2" destOrd="0" presId="urn:microsoft.com/office/officeart/2005/8/layout/orgChart1"/>
    <dgm:cxn modelId="{42DC6549-AB16-49BF-8951-5E336AF16D67}" type="presParOf" srcId="{96A7493F-0998-467E-B01B-4ADCC9342184}" destId="{2FD428FE-864F-4B59-BC12-00E9E3BF0F4A}" srcOrd="4" destOrd="0" presId="urn:microsoft.com/office/officeart/2005/8/layout/orgChart1"/>
    <dgm:cxn modelId="{E839ED49-4254-4B2D-9FF5-EC7B6F44C398}" type="presParOf" srcId="{96A7493F-0998-467E-B01B-4ADCC9342184}" destId="{04ECD722-1909-4746-A31B-EC7EDF5B460F}" srcOrd="5" destOrd="0" presId="urn:microsoft.com/office/officeart/2005/8/layout/orgChart1"/>
    <dgm:cxn modelId="{D930DC85-326E-4D56-A769-2FAECE971CF7}" type="presParOf" srcId="{04ECD722-1909-4746-A31B-EC7EDF5B460F}" destId="{F8A4F47F-27E1-424A-9787-508560E5D647}" srcOrd="0" destOrd="0" presId="urn:microsoft.com/office/officeart/2005/8/layout/orgChart1"/>
    <dgm:cxn modelId="{8F2BE4B7-C893-43A8-8502-EC4E2CEF73FA}" type="presParOf" srcId="{F8A4F47F-27E1-424A-9787-508560E5D647}" destId="{8FF9D59F-B9C2-4C1F-881C-E3CAAFA90AC0}" srcOrd="0" destOrd="0" presId="urn:microsoft.com/office/officeart/2005/8/layout/orgChart1"/>
    <dgm:cxn modelId="{0F8FB7EA-5D1E-463E-8479-79987E321310}" type="presParOf" srcId="{F8A4F47F-27E1-424A-9787-508560E5D647}" destId="{86F4A018-3105-4616-8E56-A0F109BEAA0B}" srcOrd="1" destOrd="0" presId="urn:microsoft.com/office/officeart/2005/8/layout/orgChart1"/>
    <dgm:cxn modelId="{94820A60-0B42-4559-9D70-AF5EF6C58A04}" type="presParOf" srcId="{04ECD722-1909-4746-A31B-EC7EDF5B460F}" destId="{B504D2CB-AC55-4F6B-9449-52CB7DA78108}" srcOrd="1" destOrd="0" presId="urn:microsoft.com/office/officeart/2005/8/layout/orgChart1"/>
    <dgm:cxn modelId="{604463B4-68ED-467C-A343-4167C7494B5B}" type="presParOf" srcId="{04ECD722-1909-4746-A31B-EC7EDF5B460F}" destId="{63D5E117-4A29-4777-B130-0581B39EECBF}" srcOrd="2" destOrd="0" presId="urn:microsoft.com/office/officeart/2005/8/layout/orgChart1"/>
    <dgm:cxn modelId="{B9D20EDD-E2A1-485B-8A04-FF4313D289D2}" type="presParOf" srcId="{96A7493F-0998-467E-B01B-4ADCC9342184}" destId="{AD8B952E-C046-4C78-97E3-76B71BE8D1BE}" srcOrd="6" destOrd="0" presId="urn:microsoft.com/office/officeart/2005/8/layout/orgChart1"/>
    <dgm:cxn modelId="{A0A7EE80-E01B-4577-AB6F-1CC3CA3DC2FC}" type="presParOf" srcId="{96A7493F-0998-467E-B01B-4ADCC9342184}" destId="{2D64A965-D9CF-47CE-82D3-78A3A323D203}" srcOrd="7" destOrd="0" presId="urn:microsoft.com/office/officeart/2005/8/layout/orgChart1"/>
    <dgm:cxn modelId="{C33A517C-26EC-4B7E-9B12-DD058E81EE23}" type="presParOf" srcId="{2D64A965-D9CF-47CE-82D3-78A3A323D203}" destId="{BD45E1E0-58D3-4DD4-B3C5-1F55D469CE02}" srcOrd="0" destOrd="0" presId="urn:microsoft.com/office/officeart/2005/8/layout/orgChart1"/>
    <dgm:cxn modelId="{59FAD197-8C59-4C99-9320-48C4024E77BF}" type="presParOf" srcId="{BD45E1E0-58D3-4DD4-B3C5-1F55D469CE02}" destId="{AD61CA5D-65DD-49E3-82D2-C032D9947445}" srcOrd="0" destOrd="0" presId="urn:microsoft.com/office/officeart/2005/8/layout/orgChart1"/>
    <dgm:cxn modelId="{65E03C4C-7FA6-46D8-89BE-EB66EFA75374}" type="presParOf" srcId="{BD45E1E0-58D3-4DD4-B3C5-1F55D469CE02}" destId="{7CB6E6C4-2B2F-49E7-B83D-5C615A9A00F5}" srcOrd="1" destOrd="0" presId="urn:microsoft.com/office/officeart/2005/8/layout/orgChart1"/>
    <dgm:cxn modelId="{AE1E57CE-D291-4494-91D7-84D5CD2D1839}" type="presParOf" srcId="{2D64A965-D9CF-47CE-82D3-78A3A323D203}" destId="{63F5A65B-F900-4CA8-A367-21C8118FA65F}" srcOrd="1" destOrd="0" presId="urn:microsoft.com/office/officeart/2005/8/layout/orgChart1"/>
    <dgm:cxn modelId="{88010453-3883-426D-84A7-28E69874A991}" type="presParOf" srcId="{2D64A965-D9CF-47CE-82D3-78A3A323D203}" destId="{6EFF2C8F-4518-4B28-A646-562C38587321}" srcOrd="2" destOrd="0" presId="urn:microsoft.com/office/officeart/2005/8/layout/orgChart1"/>
    <dgm:cxn modelId="{FA64F476-F017-4A76-BD1A-8EB42109669E}" type="presParOf" srcId="{96A7493F-0998-467E-B01B-4ADCC9342184}" destId="{FE7A8249-CE12-474B-9E16-F191EEC6B10C}" srcOrd="8" destOrd="0" presId="urn:microsoft.com/office/officeart/2005/8/layout/orgChart1"/>
    <dgm:cxn modelId="{9569332B-865E-4215-97FF-45FB2159D4A4}" type="presParOf" srcId="{96A7493F-0998-467E-B01B-4ADCC9342184}" destId="{8C474B3D-A8F6-471A-BE61-93A4A253947D}" srcOrd="9" destOrd="0" presId="urn:microsoft.com/office/officeart/2005/8/layout/orgChart1"/>
    <dgm:cxn modelId="{5D293AB4-6914-4A08-B782-ECD8E6196DCA}" type="presParOf" srcId="{8C474B3D-A8F6-471A-BE61-93A4A253947D}" destId="{C345459C-BB41-4F39-8093-8C5F50B2FFE8}" srcOrd="0" destOrd="0" presId="urn:microsoft.com/office/officeart/2005/8/layout/orgChart1"/>
    <dgm:cxn modelId="{7433BEAD-56CB-418F-A97D-6D7FA4B9D49F}" type="presParOf" srcId="{C345459C-BB41-4F39-8093-8C5F50B2FFE8}" destId="{8E907655-C40E-463D-830A-4082AA7B5639}" srcOrd="0" destOrd="0" presId="urn:microsoft.com/office/officeart/2005/8/layout/orgChart1"/>
    <dgm:cxn modelId="{4894D0FA-D1E3-467B-AB38-3FC1B4D64655}" type="presParOf" srcId="{C345459C-BB41-4F39-8093-8C5F50B2FFE8}" destId="{E12BC00C-ECB8-49B4-B2E2-1862578CD905}" srcOrd="1" destOrd="0" presId="urn:microsoft.com/office/officeart/2005/8/layout/orgChart1"/>
    <dgm:cxn modelId="{C79BACAA-C13E-46BD-A9E5-ECC889013E75}" type="presParOf" srcId="{8C474B3D-A8F6-471A-BE61-93A4A253947D}" destId="{A1040773-7D8A-42D4-85DF-FE4048871980}" srcOrd="1" destOrd="0" presId="urn:microsoft.com/office/officeart/2005/8/layout/orgChart1"/>
    <dgm:cxn modelId="{51D29F36-BC39-444B-8135-D51C6510ABA3}" type="presParOf" srcId="{8C474B3D-A8F6-471A-BE61-93A4A253947D}" destId="{B7C05513-18E9-408E-8699-923AC1ACE68D}" srcOrd="2" destOrd="0" presId="urn:microsoft.com/office/officeart/2005/8/layout/orgChart1"/>
    <dgm:cxn modelId="{9FF5F070-8495-46C2-8483-02CA88D0CB70}" type="presParOf" srcId="{B19979F7-D8E7-428C-93E6-45A25E82899E}" destId="{5E3278CC-088D-478B-85EC-059109AAADAD}" srcOrd="2" destOrd="0" presId="urn:microsoft.com/office/officeart/2005/8/layout/orgChart1"/>
    <dgm:cxn modelId="{0C8F5FF0-876E-46A6-A369-46DF7C48CAB8}" type="presParOf" srcId="{5436A695-E896-494F-B452-0C8C24E812F4}" destId="{0765CF4B-5190-458D-A401-02BCE9D5A4FE}" srcOrd="2" destOrd="0" presId="urn:microsoft.com/office/officeart/2005/8/layout/orgChart1"/>
    <dgm:cxn modelId="{98291530-A29C-42AC-A084-4BDA33F71B88}" type="presParOf" srcId="{5436A695-E896-494F-B452-0C8C24E812F4}" destId="{5157E4D6-4523-478B-A659-B39051D5BE2A}" srcOrd="3" destOrd="0" presId="urn:microsoft.com/office/officeart/2005/8/layout/orgChart1"/>
    <dgm:cxn modelId="{C65F2F84-B108-4529-8D48-574D58F85485}" type="presParOf" srcId="{5157E4D6-4523-478B-A659-B39051D5BE2A}" destId="{2DFE4D24-A8BE-4B7D-B4F0-F9C1DC50AE0A}" srcOrd="0" destOrd="0" presId="urn:microsoft.com/office/officeart/2005/8/layout/orgChart1"/>
    <dgm:cxn modelId="{653DEB08-E8C0-4575-A1B7-B57CC091E223}" type="presParOf" srcId="{2DFE4D24-A8BE-4B7D-B4F0-F9C1DC50AE0A}" destId="{C48567B2-7871-4C84-A2BD-4A23A837E2F6}" srcOrd="0" destOrd="0" presId="urn:microsoft.com/office/officeart/2005/8/layout/orgChart1"/>
    <dgm:cxn modelId="{A7B20BF6-755A-4593-AA7C-D0A83831639E}" type="presParOf" srcId="{2DFE4D24-A8BE-4B7D-B4F0-F9C1DC50AE0A}" destId="{A30D7670-EEE9-4A04-ACE9-7A17B6B70791}" srcOrd="1" destOrd="0" presId="urn:microsoft.com/office/officeart/2005/8/layout/orgChart1"/>
    <dgm:cxn modelId="{4B11DD07-E0FD-49B7-AE62-3100E034001F}" type="presParOf" srcId="{5157E4D6-4523-478B-A659-B39051D5BE2A}" destId="{C808F93A-19AB-4F89-8001-1A9660B3D004}" srcOrd="1" destOrd="0" presId="urn:microsoft.com/office/officeart/2005/8/layout/orgChart1"/>
    <dgm:cxn modelId="{83364D80-53A6-42D2-B2BC-C9BD4F323AC9}" type="presParOf" srcId="{C808F93A-19AB-4F89-8001-1A9660B3D004}" destId="{46D18EE1-5C6C-4E87-A7E2-AA2374CEAF1E}" srcOrd="0" destOrd="0" presId="urn:microsoft.com/office/officeart/2005/8/layout/orgChart1"/>
    <dgm:cxn modelId="{FE13F2B3-E8CD-4139-9035-AFABBC362B77}" type="presParOf" srcId="{C808F93A-19AB-4F89-8001-1A9660B3D004}" destId="{6D3E59CF-25C9-456D-854E-EE6008895A31}" srcOrd="1" destOrd="0" presId="urn:microsoft.com/office/officeart/2005/8/layout/orgChart1"/>
    <dgm:cxn modelId="{C55808A7-C4E7-4A85-9E91-D2C5BB1B0ABA}" type="presParOf" srcId="{6D3E59CF-25C9-456D-854E-EE6008895A31}" destId="{B4DF93F2-FF28-46EC-9C76-5C812D44B740}" srcOrd="0" destOrd="0" presId="urn:microsoft.com/office/officeart/2005/8/layout/orgChart1"/>
    <dgm:cxn modelId="{C611101E-0717-4A03-AC1C-AD09BCA987D2}" type="presParOf" srcId="{B4DF93F2-FF28-46EC-9C76-5C812D44B740}" destId="{163C0EAB-A2F4-4381-B730-675060950832}" srcOrd="0" destOrd="0" presId="urn:microsoft.com/office/officeart/2005/8/layout/orgChart1"/>
    <dgm:cxn modelId="{E9DB3BD4-5ED7-4A07-965D-74AA38C54C84}" type="presParOf" srcId="{B4DF93F2-FF28-46EC-9C76-5C812D44B740}" destId="{CC33D62F-08E0-4DD6-AFE6-AD77ADECAA84}" srcOrd="1" destOrd="0" presId="urn:microsoft.com/office/officeart/2005/8/layout/orgChart1"/>
    <dgm:cxn modelId="{56E9FEC8-29DC-4D1A-8F96-245FEFCA5010}" type="presParOf" srcId="{6D3E59CF-25C9-456D-854E-EE6008895A31}" destId="{CB3A2C21-A0BC-484B-B8FE-1E10D4459826}" srcOrd="1" destOrd="0" presId="urn:microsoft.com/office/officeart/2005/8/layout/orgChart1"/>
    <dgm:cxn modelId="{4995CA3E-843A-462E-A910-F5ABF88DAAFA}" type="presParOf" srcId="{6D3E59CF-25C9-456D-854E-EE6008895A31}" destId="{FF6742B8-789A-417C-ADEB-F4158C411EC3}" srcOrd="2" destOrd="0" presId="urn:microsoft.com/office/officeart/2005/8/layout/orgChart1"/>
    <dgm:cxn modelId="{7FDF2111-4B3F-461C-A701-3FF34DCEFE60}" type="presParOf" srcId="{C808F93A-19AB-4F89-8001-1A9660B3D004}" destId="{DF42EF45-EAA4-44A8-BFBF-F6F53C1BB1EA}" srcOrd="2" destOrd="0" presId="urn:microsoft.com/office/officeart/2005/8/layout/orgChart1"/>
    <dgm:cxn modelId="{B9EE4FBC-E53E-4632-8916-8489E1AFA4FA}" type="presParOf" srcId="{C808F93A-19AB-4F89-8001-1A9660B3D004}" destId="{EC360A98-794A-4C08-98C7-32D056E835FE}" srcOrd="3" destOrd="0" presId="urn:microsoft.com/office/officeart/2005/8/layout/orgChart1"/>
    <dgm:cxn modelId="{64664EF4-C88A-49DB-8FB0-32E6C1A99249}" type="presParOf" srcId="{EC360A98-794A-4C08-98C7-32D056E835FE}" destId="{926B1BB5-B594-4091-AC93-E7975CCD25FC}" srcOrd="0" destOrd="0" presId="urn:microsoft.com/office/officeart/2005/8/layout/orgChart1"/>
    <dgm:cxn modelId="{112326F1-40F5-4B06-B06B-081F9434B879}" type="presParOf" srcId="{926B1BB5-B594-4091-AC93-E7975CCD25FC}" destId="{E61F7EAD-2E45-4E6F-BB64-C2EB30C9F9A0}" srcOrd="0" destOrd="0" presId="urn:microsoft.com/office/officeart/2005/8/layout/orgChart1"/>
    <dgm:cxn modelId="{C2A354F2-54CE-4C44-A1CB-147F7F83CE37}" type="presParOf" srcId="{926B1BB5-B594-4091-AC93-E7975CCD25FC}" destId="{B3BFFDBF-912B-4FAC-A826-3BAE993DD3F7}" srcOrd="1" destOrd="0" presId="urn:microsoft.com/office/officeart/2005/8/layout/orgChart1"/>
    <dgm:cxn modelId="{6851A75A-A412-4D29-95B7-26AD4C0538C7}" type="presParOf" srcId="{EC360A98-794A-4C08-98C7-32D056E835FE}" destId="{2AC22BF3-10ED-420C-BE75-3250614E4F75}" srcOrd="1" destOrd="0" presId="urn:microsoft.com/office/officeart/2005/8/layout/orgChart1"/>
    <dgm:cxn modelId="{418A4A64-B94D-4256-A43C-192D34E06500}" type="presParOf" srcId="{EC360A98-794A-4C08-98C7-32D056E835FE}" destId="{A9229892-2AD4-4A1F-A986-FA7AF41E72E2}" srcOrd="2" destOrd="0" presId="urn:microsoft.com/office/officeart/2005/8/layout/orgChart1"/>
    <dgm:cxn modelId="{2D31FC6D-F771-4735-92A9-FDD340C6C35E}" type="presParOf" srcId="{C808F93A-19AB-4F89-8001-1A9660B3D004}" destId="{529E31B1-82B2-43D7-86B6-12D1938C86C5}" srcOrd="4" destOrd="0" presId="urn:microsoft.com/office/officeart/2005/8/layout/orgChart1"/>
    <dgm:cxn modelId="{07256ED3-46A6-47D3-BEFC-67915AB2B3AC}" type="presParOf" srcId="{C808F93A-19AB-4F89-8001-1A9660B3D004}" destId="{5A7F034E-3F9D-4ACE-A0F4-124FF3CA49D5}" srcOrd="5" destOrd="0" presId="urn:microsoft.com/office/officeart/2005/8/layout/orgChart1"/>
    <dgm:cxn modelId="{A5E2FA8F-6691-4437-84AC-143931FBEAB9}" type="presParOf" srcId="{5A7F034E-3F9D-4ACE-A0F4-124FF3CA49D5}" destId="{E43B98F6-C1FA-4621-8A4C-25F8D896A7E4}" srcOrd="0" destOrd="0" presId="urn:microsoft.com/office/officeart/2005/8/layout/orgChart1"/>
    <dgm:cxn modelId="{D1100624-EAC4-49A2-9AFD-91F704A2F82C}" type="presParOf" srcId="{E43B98F6-C1FA-4621-8A4C-25F8D896A7E4}" destId="{63DEB492-9D85-4E1D-9EB8-1CB258D43AE4}" srcOrd="0" destOrd="0" presId="urn:microsoft.com/office/officeart/2005/8/layout/orgChart1"/>
    <dgm:cxn modelId="{38B09736-43EB-4645-983F-9F70FDAA902A}" type="presParOf" srcId="{E43B98F6-C1FA-4621-8A4C-25F8D896A7E4}" destId="{53A5C7C7-0C7A-4614-BE07-C739A6DB9C97}" srcOrd="1" destOrd="0" presId="urn:microsoft.com/office/officeart/2005/8/layout/orgChart1"/>
    <dgm:cxn modelId="{3DF0FE82-3DF9-42D2-AF52-95E4D1B2D784}" type="presParOf" srcId="{5A7F034E-3F9D-4ACE-A0F4-124FF3CA49D5}" destId="{A3C0EF47-9DCF-4C7C-B4BA-6532FC9CC352}" srcOrd="1" destOrd="0" presId="urn:microsoft.com/office/officeart/2005/8/layout/orgChart1"/>
    <dgm:cxn modelId="{F9995E8C-9DF7-46B1-A943-1A58A3E5922A}" type="presParOf" srcId="{5A7F034E-3F9D-4ACE-A0F4-124FF3CA49D5}" destId="{68046ADA-FCBE-49D0-9CB0-D3DEF2F6353A}" srcOrd="2" destOrd="0" presId="urn:microsoft.com/office/officeart/2005/8/layout/orgChart1"/>
    <dgm:cxn modelId="{5C685B59-FA4B-4C9A-9135-7FA5CF154D00}" type="presParOf" srcId="{5157E4D6-4523-478B-A659-B39051D5BE2A}" destId="{27E712F3-1092-44D5-A9E5-F8BD9CD52F5E}" srcOrd="2" destOrd="0" presId="urn:microsoft.com/office/officeart/2005/8/layout/orgChart1"/>
    <dgm:cxn modelId="{2B22F5BA-2552-4534-B3A5-E11D0094DDEC}" type="presParOf" srcId="{5436A695-E896-494F-B452-0C8C24E812F4}" destId="{2EEDD08A-5F9A-4C6A-965D-81A226520007}" srcOrd="4" destOrd="0" presId="urn:microsoft.com/office/officeart/2005/8/layout/orgChart1"/>
    <dgm:cxn modelId="{309F7123-FDC1-4119-A2D6-B54E4A818F15}" type="presParOf" srcId="{5436A695-E896-494F-B452-0C8C24E812F4}" destId="{41D02E9D-6B2A-4B52-A778-EF9009C8E95D}" srcOrd="5" destOrd="0" presId="urn:microsoft.com/office/officeart/2005/8/layout/orgChart1"/>
    <dgm:cxn modelId="{3C742273-2F1E-4769-B353-4BE6A0A374AB}" type="presParOf" srcId="{41D02E9D-6B2A-4B52-A778-EF9009C8E95D}" destId="{CD670632-3457-4402-9E1D-5167FDE3D390}" srcOrd="0" destOrd="0" presId="urn:microsoft.com/office/officeart/2005/8/layout/orgChart1"/>
    <dgm:cxn modelId="{9213CBD6-2B17-4535-B264-093094CC3D84}" type="presParOf" srcId="{CD670632-3457-4402-9E1D-5167FDE3D390}" destId="{E96C4172-883F-4340-9488-6F068D5B592D}" srcOrd="0" destOrd="0" presId="urn:microsoft.com/office/officeart/2005/8/layout/orgChart1"/>
    <dgm:cxn modelId="{E9DE28DC-8A27-4FBD-AA51-DBFA0938C671}" type="presParOf" srcId="{CD670632-3457-4402-9E1D-5167FDE3D390}" destId="{BB703C45-A8C8-4172-9BC9-B33F5778CE9A}" srcOrd="1" destOrd="0" presId="urn:microsoft.com/office/officeart/2005/8/layout/orgChart1"/>
    <dgm:cxn modelId="{FA805422-03D1-4E09-BFC0-E677B82AA460}" type="presParOf" srcId="{41D02E9D-6B2A-4B52-A778-EF9009C8E95D}" destId="{B48FD2FE-8184-47A7-8B13-40EC7781091A}" srcOrd="1" destOrd="0" presId="urn:microsoft.com/office/officeart/2005/8/layout/orgChart1"/>
    <dgm:cxn modelId="{5B862097-7ECF-4BCD-9FAA-1D639D93659C}" type="presParOf" srcId="{B48FD2FE-8184-47A7-8B13-40EC7781091A}" destId="{719085E7-13FB-4C60-A733-0758C9917648}" srcOrd="0" destOrd="0" presId="urn:microsoft.com/office/officeart/2005/8/layout/orgChart1"/>
    <dgm:cxn modelId="{B0A35C23-0BEA-4463-87F9-C035D7C612A2}" type="presParOf" srcId="{B48FD2FE-8184-47A7-8B13-40EC7781091A}" destId="{45BEFC95-70B2-402B-8F87-E2F0D9DC8024}" srcOrd="1" destOrd="0" presId="urn:microsoft.com/office/officeart/2005/8/layout/orgChart1"/>
    <dgm:cxn modelId="{D3F7265E-725A-4D95-BE9E-C3774D000F9C}" type="presParOf" srcId="{45BEFC95-70B2-402B-8F87-E2F0D9DC8024}" destId="{3413570C-DC11-40BE-9761-05A196FD4B20}" srcOrd="0" destOrd="0" presId="urn:microsoft.com/office/officeart/2005/8/layout/orgChart1"/>
    <dgm:cxn modelId="{DC61A33D-078D-4F59-B72E-EAE31ACDCCEB}" type="presParOf" srcId="{3413570C-DC11-40BE-9761-05A196FD4B20}" destId="{7D6A25E4-277B-44E6-AF0D-91D8F1145D3C}" srcOrd="0" destOrd="0" presId="urn:microsoft.com/office/officeart/2005/8/layout/orgChart1"/>
    <dgm:cxn modelId="{B2FAA376-F468-4BFA-94A1-039AA20B53FF}" type="presParOf" srcId="{3413570C-DC11-40BE-9761-05A196FD4B20}" destId="{8876D029-C1CF-4754-8F7F-0D31E36DA33C}" srcOrd="1" destOrd="0" presId="urn:microsoft.com/office/officeart/2005/8/layout/orgChart1"/>
    <dgm:cxn modelId="{F2019660-D8E7-47DA-8C67-FEE4D7A6652A}" type="presParOf" srcId="{45BEFC95-70B2-402B-8F87-E2F0D9DC8024}" destId="{5A052516-8A3F-4217-8CF0-7075EBB247A1}" srcOrd="1" destOrd="0" presId="urn:microsoft.com/office/officeart/2005/8/layout/orgChart1"/>
    <dgm:cxn modelId="{272EFA76-1881-480B-AA1B-ED6B1C62E5DF}" type="presParOf" srcId="{45BEFC95-70B2-402B-8F87-E2F0D9DC8024}" destId="{D7460EAA-7F38-4B22-990D-66B0B63A8786}" srcOrd="2" destOrd="0" presId="urn:microsoft.com/office/officeart/2005/8/layout/orgChart1"/>
    <dgm:cxn modelId="{5F6C75E3-9B99-4391-8190-C1CC14C8DFAD}" type="presParOf" srcId="{B48FD2FE-8184-47A7-8B13-40EC7781091A}" destId="{4A4EC6B8-5CDC-4A82-A839-65E699F9F8BD}" srcOrd="2" destOrd="0" presId="urn:microsoft.com/office/officeart/2005/8/layout/orgChart1"/>
    <dgm:cxn modelId="{24402016-4160-40AC-9073-BEE7C7F41313}" type="presParOf" srcId="{B48FD2FE-8184-47A7-8B13-40EC7781091A}" destId="{D95EF19C-B3DF-4B9B-A28A-F8A841D3C8FE}" srcOrd="3" destOrd="0" presId="urn:microsoft.com/office/officeart/2005/8/layout/orgChart1"/>
    <dgm:cxn modelId="{52ABB3DD-AEFE-4AD3-8873-5E8C6FE2DFC3}" type="presParOf" srcId="{D95EF19C-B3DF-4B9B-A28A-F8A841D3C8FE}" destId="{B44EC8B3-2CE3-48EA-99CB-0FCAEFB96FAB}" srcOrd="0" destOrd="0" presId="urn:microsoft.com/office/officeart/2005/8/layout/orgChart1"/>
    <dgm:cxn modelId="{81683E1D-069E-408F-A910-725DE6DD9822}" type="presParOf" srcId="{B44EC8B3-2CE3-48EA-99CB-0FCAEFB96FAB}" destId="{FF62F5D5-1E69-45F6-AA8E-D5D9B4769903}" srcOrd="0" destOrd="0" presId="urn:microsoft.com/office/officeart/2005/8/layout/orgChart1"/>
    <dgm:cxn modelId="{E71AD8AC-908E-4F8D-8BBE-2FBBD873E4C5}" type="presParOf" srcId="{B44EC8B3-2CE3-48EA-99CB-0FCAEFB96FAB}" destId="{8F7A0CAC-6FB8-4D00-B370-F6F99C247138}" srcOrd="1" destOrd="0" presId="urn:microsoft.com/office/officeart/2005/8/layout/orgChart1"/>
    <dgm:cxn modelId="{4022F808-6599-40F2-92F1-E9022D719DC7}" type="presParOf" srcId="{D95EF19C-B3DF-4B9B-A28A-F8A841D3C8FE}" destId="{CE312DBA-83CB-48C7-AEA4-B35597F4AD96}" srcOrd="1" destOrd="0" presId="urn:microsoft.com/office/officeart/2005/8/layout/orgChart1"/>
    <dgm:cxn modelId="{91BCEC97-EDDF-49A7-8659-0C90B39309BA}" type="presParOf" srcId="{D95EF19C-B3DF-4B9B-A28A-F8A841D3C8FE}" destId="{2E293E15-DCDA-4BE1-A230-2684E88B8FA1}" srcOrd="2" destOrd="0" presId="urn:microsoft.com/office/officeart/2005/8/layout/orgChart1"/>
    <dgm:cxn modelId="{A270272D-284F-4135-9A8F-425B1807471C}" type="presParOf" srcId="{B48FD2FE-8184-47A7-8B13-40EC7781091A}" destId="{C969CF70-6DCD-4B64-838A-929832D56E8A}" srcOrd="4" destOrd="0" presId="urn:microsoft.com/office/officeart/2005/8/layout/orgChart1"/>
    <dgm:cxn modelId="{8AA6581D-4986-40D6-8196-835708E095EA}" type="presParOf" srcId="{B48FD2FE-8184-47A7-8B13-40EC7781091A}" destId="{925CA220-61F3-4265-99AB-4491DB1925D5}" srcOrd="5" destOrd="0" presId="urn:microsoft.com/office/officeart/2005/8/layout/orgChart1"/>
    <dgm:cxn modelId="{38DF1906-6616-4D75-8D3D-1B3363BE14FD}" type="presParOf" srcId="{925CA220-61F3-4265-99AB-4491DB1925D5}" destId="{8232707C-A4AF-4177-B451-C42484E04D7E}" srcOrd="0" destOrd="0" presId="urn:microsoft.com/office/officeart/2005/8/layout/orgChart1"/>
    <dgm:cxn modelId="{F68ECE0D-E798-4968-9F87-83CF34CDA2F5}" type="presParOf" srcId="{8232707C-A4AF-4177-B451-C42484E04D7E}" destId="{9DE5192E-922A-45FF-96AB-D908A526521C}" srcOrd="0" destOrd="0" presId="urn:microsoft.com/office/officeart/2005/8/layout/orgChart1"/>
    <dgm:cxn modelId="{C19BAE58-3586-48B6-A686-A2DDE5948FA7}" type="presParOf" srcId="{8232707C-A4AF-4177-B451-C42484E04D7E}" destId="{46F4750C-8BB9-48B2-92D3-0DCDC9E9AD6A}" srcOrd="1" destOrd="0" presId="urn:microsoft.com/office/officeart/2005/8/layout/orgChart1"/>
    <dgm:cxn modelId="{C8059F35-289D-4E5B-A3F5-25882C364244}" type="presParOf" srcId="{925CA220-61F3-4265-99AB-4491DB1925D5}" destId="{52950684-A1D6-441F-A935-74F17B66BA10}" srcOrd="1" destOrd="0" presId="urn:microsoft.com/office/officeart/2005/8/layout/orgChart1"/>
    <dgm:cxn modelId="{44E2AD39-48F3-4232-8F21-A45425F2383C}" type="presParOf" srcId="{925CA220-61F3-4265-99AB-4491DB1925D5}" destId="{1526FC5A-1BE9-4A67-B6B0-2B1A04A83174}" srcOrd="2" destOrd="0" presId="urn:microsoft.com/office/officeart/2005/8/layout/orgChart1"/>
    <dgm:cxn modelId="{63085DBE-35DC-41DF-8E4E-794049BA5A20}" type="presParOf" srcId="{41D02E9D-6B2A-4B52-A778-EF9009C8E95D}" destId="{09E46D87-3F61-412B-8885-F925119DCBE7}" srcOrd="2" destOrd="0" presId="urn:microsoft.com/office/officeart/2005/8/layout/orgChart1"/>
    <dgm:cxn modelId="{BEC6DA2E-AE1C-4D28-BA5B-E1C7E8B4B873}" type="presParOf" srcId="{1CAF2445-2E2B-4AF3-87AF-FFF9F2DDAD87}" destId="{C11AAE93-1045-436D-959D-F4BBEFCAD2D4}" srcOrd="2" destOrd="0" presId="urn:microsoft.com/office/officeart/2005/8/layout/orgChart1"/>
    <dgm:cxn modelId="{416C6A1B-872C-4F35-BB4F-99D1A4C954B6}" type="presParOf" srcId="{C11AAE93-1045-436D-959D-F4BBEFCAD2D4}" destId="{538B02F4-D9DB-4A82-8DF9-04728D4786F3}" srcOrd="0" destOrd="0" presId="urn:microsoft.com/office/officeart/2005/8/layout/orgChart1"/>
    <dgm:cxn modelId="{97EB5D70-EE05-4B1B-9A6F-74FAEED016A0}" type="presParOf" srcId="{C11AAE93-1045-436D-959D-F4BBEFCAD2D4}" destId="{8D59A777-4B32-49CD-ABB0-EF2E03FB540C}" srcOrd="1" destOrd="0" presId="urn:microsoft.com/office/officeart/2005/8/layout/orgChart1"/>
    <dgm:cxn modelId="{19EE3DEC-20E6-4EE4-ACF8-9D430DFCA6AD}" type="presParOf" srcId="{8D59A777-4B32-49CD-ABB0-EF2E03FB540C}" destId="{D60528AB-7676-4584-9CA5-914CF3308AE0}" srcOrd="0" destOrd="0" presId="urn:microsoft.com/office/officeart/2005/8/layout/orgChart1"/>
    <dgm:cxn modelId="{8E0505B9-9D95-4BCF-AC31-8B80036538A4}" type="presParOf" srcId="{D60528AB-7676-4584-9CA5-914CF3308AE0}" destId="{D80B3B41-16D3-45DB-91C2-9FEAC5A57750}" srcOrd="0" destOrd="0" presId="urn:microsoft.com/office/officeart/2005/8/layout/orgChart1"/>
    <dgm:cxn modelId="{9F0781C9-822A-4A00-9A3C-1349C7F230E6}" type="presParOf" srcId="{D60528AB-7676-4584-9CA5-914CF3308AE0}" destId="{C7AD04AC-9952-4964-9C7B-47D4DB483177}" srcOrd="1" destOrd="0" presId="urn:microsoft.com/office/officeart/2005/8/layout/orgChart1"/>
    <dgm:cxn modelId="{530C5133-D89C-48FA-ADD3-676768ADF434}" type="presParOf" srcId="{8D59A777-4B32-49CD-ABB0-EF2E03FB540C}" destId="{B07593CC-6E17-488B-86E5-953A04FEB24F}" srcOrd="1" destOrd="0" presId="urn:microsoft.com/office/officeart/2005/8/layout/orgChart1"/>
    <dgm:cxn modelId="{33EC47A2-CB4B-4B29-8B0F-1F3CBCFFC1B7}" type="presParOf" srcId="{8D59A777-4B32-49CD-ABB0-EF2E03FB540C}" destId="{67A8D68A-5DFA-4967-8850-533C4E57CAA4}" srcOrd="2" destOrd="0" presId="urn:microsoft.com/office/officeart/2005/8/layout/orgChart1"/>
    <dgm:cxn modelId="{91A8348A-6B84-461D-A2D7-C5889296B5FE}" type="presParOf" srcId="{67A8D68A-5DFA-4967-8850-533C4E57CAA4}" destId="{0A48281D-7C3B-42FD-AA30-0BCA3E06361A}" srcOrd="0" destOrd="0" presId="urn:microsoft.com/office/officeart/2005/8/layout/orgChart1"/>
    <dgm:cxn modelId="{F6317249-19BB-4FA0-8276-AFD560244DAB}" type="presParOf" srcId="{67A8D68A-5DFA-4967-8850-533C4E57CAA4}" destId="{A887A6AA-41FA-4DB7-A8B8-C3A76E821FF5}" srcOrd="1" destOrd="0" presId="urn:microsoft.com/office/officeart/2005/8/layout/orgChart1"/>
    <dgm:cxn modelId="{E3E81AE8-EC62-49F5-ADD9-08501D476E30}" type="presParOf" srcId="{A887A6AA-41FA-4DB7-A8B8-C3A76E821FF5}" destId="{FA5D4CD5-DCC4-424B-A54C-E066DD7F18B5}" srcOrd="0" destOrd="0" presId="urn:microsoft.com/office/officeart/2005/8/layout/orgChart1"/>
    <dgm:cxn modelId="{12D8C2CA-56FA-4FA0-AFB7-FE37DC5CD84F}" type="presParOf" srcId="{FA5D4CD5-DCC4-424B-A54C-E066DD7F18B5}" destId="{4BB92FFB-2FE4-48A0-BDF2-CD7DB8C984B7}" srcOrd="0" destOrd="0" presId="urn:microsoft.com/office/officeart/2005/8/layout/orgChart1"/>
    <dgm:cxn modelId="{141DF977-9715-40B5-9917-3EA39260CDC2}" type="presParOf" srcId="{FA5D4CD5-DCC4-424B-A54C-E066DD7F18B5}" destId="{00402974-F88C-46C2-9209-BB8E62A5E022}" srcOrd="1" destOrd="0" presId="urn:microsoft.com/office/officeart/2005/8/layout/orgChart1"/>
    <dgm:cxn modelId="{8759DE72-03DA-4E0D-AA03-4D96A4E8C1B2}" type="presParOf" srcId="{A887A6AA-41FA-4DB7-A8B8-C3A76E821FF5}" destId="{8ED28D77-A7BA-46DA-9C21-512BFDCA790D}" srcOrd="1" destOrd="0" presId="urn:microsoft.com/office/officeart/2005/8/layout/orgChart1"/>
    <dgm:cxn modelId="{CFF58F9A-0910-4BEC-BF99-3283B8A9748A}" type="presParOf" srcId="{A887A6AA-41FA-4DB7-A8B8-C3A76E821FF5}" destId="{DDF89AB0-EB5B-49F2-B5E5-2F3FE495D61C}" srcOrd="2" destOrd="0" presId="urn:microsoft.com/office/officeart/2005/8/layout/orgChart1"/>
    <dgm:cxn modelId="{C87CF5B3-4E64-4A3C-9F17-50A1D6844C78}" type="presParOf" srcId="{67A8D68A-5DFA-4967-8850-533C4E57CAA4}" destId="{A5D71078-B8D8-4A2E-81CC-92E49D1000D0}" srcOrd="2" destOrd="0" presId="urn:microsoft.com/office/officeart/2005/8/layout/orgChart1"/>
    <dgm:cxn modelId="{E867C13F-9CC0-4F83-8FDE-474AD2C06441}" type="presParOf" srcId="{67A8D68A-5DFA-4967-8850-533C4E57CAA4}" destId="{352D43F2-CF63-4992-A923-69A97768D82F}" srcOrd="3" destOrd="0" presId="urn:microsoft.com/office/officeart/2005/8/layout/orgChart1"/>
    <dgm:cxn modelId="{7E43402A-02E5-469D-8929-090C6F366633}" type="presParOf" srcId="{352D43F2-CF63-4992-A923-69A97768D82F}" destId="{EC24D3C7-B970-41BE-B29A-A92CE006884B}" srcOrd="0" destOrd="0" presId="urn:microsoft.com/office/officeart/2005/8/layout/orgChart1"/>
    <dgm:cxn modelId="{71F1A2C4-E51B-4521-889C-9CB482FCA6BE}" type="presParOf" srcId="{EC24D3C7-B970-41BE-B29A-A92CE006884B}" destId="{008098A1-2F8F-4CE2-88B5-2BCEF378943B}" srcOrd="0" destOrd="0" presId="urn:microsoft.com/office/officeart/2005/8/layout/orgChart1"/>
    <dgm:cxn modelId="{97BB79C6-72E1-466F-B98C-E49F2EAA1BA0}" type="presParOf" srcId="{EC24D3C7-B970-41BE-B29A-A92CE006884B}" destId="{C4A8AC08-A1A6-479B-A4C1-AA037ACB97C8}" srcOrd="1" destOrd="0" presId="urn:microsoft.com/office/officeart/2005/8/layout/orgChart1"/>
    <dgm:cxn modelId="{9BD80FC7-033D-4968-8FD9-6F57CB2EF0EE}" type="presParOf" srcId="{352D43F2-CF63-4992-A923-69A97768D82F}" destId="{01A4CAD4-98F0-4AAA-9435-E8BC1A62EA29}" srcOrd="1" destOrd="0" presId="urn:microsoft.com/office/officeart/2005/8/layout/orgChart1"/>
    <dgm:cxn modelId="{45397794-FEA2-41A3-ACFB-87FF2857399F}" type="presParOf" srcId="{352D43F2-CF63-4992-A923-69A97768D82F}" destId="{459D03AF-5A1B-460D-AA1F-F503D35360E2}" srcOrd="2" destOrd="0" presId="urn:microsoft.com/office/officeart/2005/8/layout/orgChart1"/>
    <dgm:cxn modelId="{51BE8918-5593-4B7C-977C-FD49A8942548}" type="presParOf" srcId="{67A8D68A-5DFA-4967-8850-533C4E57CAA4}" destId="{BE8EB9A7-D77A-4029-8140-E34BD01D54BF}" srcOrd="4" destOrd="0" presId="urn:microsoft.com/office/officeart/2005/8/layout/orgChart1"/>
    <dgm:cxn modelId="{13599D9B-2A9C-4038-A0A5-D6F17CA9A26B}" type="presParOf" srcId="{67A8D68A-5DFA-4967-8850-533C4E57CAA4}" destId="{B0EF1AA4-48AB-4445-A7AF-BCF5244FF5A7}" srcOrd="5" destOrd="0" presId="urn:microsoft.com/office/officeart/2005/8/layout/orgChart1"/>
    <dgm:cxn modelId="{C1E27FE6-E76E-4C0A-BC45-D6D0D3DAE3F9}" type="presParOf" srcId="{B0EF1AA4-48AB-4445-A7AF-BCF5244FF5A7}" destId="{7FE3F914-CAE8-4001-B549-5670694961CE}" srcOrd="0" destOrd="0" presId="urn:microsoft.com/office/officeart/2005/8/layout/orgChart1"/>
    <dgm:cxn modelId="{20D32382-E8AF-49C9-9A25-ACAC1D27C4F2}" type="presParOf" srcId="{7FE3F914-CAE8-4001-B549-5670694961CE}" destId="{0FEE89FA-70B7-48A5-B834-12E26BFD3AC2}" srcOrd="0" destOrd="0" presId="urn:microsoft.com/office/officeart/2005/8/layout/orgChart1"/>
    <dgm:cxn modelId="{5188E4C5-3F42-4A53-8BE2-8BCB2CBE2159}" type="presParOf" srcId="{7FE3F914-CAE8-4001-B549-5670694961CE}" destId="{E66D2681-E12D-4B29-A012-6FA7930AC4D4}" srcOrd="1" destOrd="0" presId="urn:microsoft.com/office/officeart/2005/8/layout/orgChart1"/>
    <dgm:cxn modelId="{00494AED-E03B-4073-8579-08A7BD706CC9}" type="presParOf" srcId="{B0EF1AA4-48AB-4445-A7AF-BCF5244FF5A7}" destId="{D580D39F-C0D1-41E1-8267-0873EFDB0876}" srcOrd="1" destOrd="0" presId="urn:microsoft.com/office/officeart/2005/8/layout/orgChart1"/>
    <dgm:cxn modelId="{1459641E-5A0C-4370-8FD0-3C1491A8915F}" type="presParOf" srcId="{B0EF1AA4-48AB-4445-A7AF-BCF5244FF5A7}" destId="{459A9ACC-A30E-4129-8F47-43BD2B33847B}" srcOrd="2" destOrd="0" presId="urn:microsoft.com/office/officeart/2005/8/layout/orgChart1"/>
    <dgm:cxn modelId="{6D375044-9613-445C-BA52-4819D1EAF04F}" type="presParOf" srcId="{67A8D68A-5DFA-4967-8850-533C4E57CAA4}" destId="{A00274C2-E220-4449-9138-C02580596181}" srcOrd="6" destOrd="0" presId="urn:microsoft.com/office/officeart/2005/8/layout/orgChart1"/>
    <dgm:cxn modelId="{555F0169-0893-4484-8C50-1A79AA23613D}" type="presParOf" srcId="{67A8D68A-5DFA-4967-8850-533C4E57CAA4}" destId="{E1E6F2DE-F406-4F58-9850-16456959724F}" srcOrd="7" destOrd="0" presId="urn:microsoft.com/office/officeart/2005/8/layout/orgChart1"/>
    <dgm:cxn modelId="{8A330C10-3110-4970-98F0-1E9BE7522E5C}" type="presParOf" srcId="{E1E6F2DE-F406-4F58-9850-16456959724F}" destId="{A5E8116E-6C8B-4DF9-AA86-4D74D7808904}" srcOrd="0" destOrd="0" presId="urn:microsoft.com/office/officeart/2005/8/layout/orgChart1"/>
    <dgm:cxn modelId="{03E0291C-BC5D-4E44-A4D7-FA441FA89355}" type="presParOf" srcId="{A5E8116E-6C8B-4DF9-AA86-4D74D7808904}" destId="{04AAA363-A5B9-4152-9583-45B284DCCE18}" srcOrd="0" destOrd="0" presId="urn:microsoft.com/office/officeart/2005/8/layout/orgChart1"/>
    <dgm:cxn modelId="{28630C9F-CFC2-4754-B621-9A8A4DE04378}" type="presParOf" srcId="{A5E8116E-6C8B-4DF9-AA86-4D74D7808904}" destId="{BC370D6D-6A07-45E9-921D-4DF084025BFC}" srcOrd="1" destOrd="0" presId="urn:microsoft.com/office/officeart/2005/8/layout/orgChart1"/>
    <dgm:cxn modelId="{7212FAD3-CD30-41BC-AC8D-E3249EA10433}" type="presParOf" srcId="{E1E6F2DE-F406-4F58-9850-16456959724F}" destId="{D55149AF-435B-4EA5-8D04-22AE3A8766C2}" srcOrd="1" destOrd="0" presId="urn:microsoft.com/office/officeart/2005/8/layout/orgChart1"/>
    <dgm:cxn modelId="{513E2D7E-0854-4C8D-86B3-E95943100DF2}" type="presParOf" srcId="{E1E6F2DE-F406-4F58-9850-16456959724F}" destId="{900105A8-CECF-4840-8EC3-AECE6A5C879C}" srcOrd="2" destOrd="0" presId="urn:microsoft.com/office/officeart/2005/8/layout/orgChart1"/>
    <dgm:cxn modelId="{A2A84BC2-883B-4C4E-B151-6BA2A937789C}" type="presParOf" srcId="{C11AAE93-1045-436D-959D-F4BBEFCAD2D4}" destId="{115134BF-0223-41CF-9140-4BF3228C6345}" srcOrd="2" destOrd="0" presId="urn:microsoft.com/office/officeart/2005/8/layout/orgChart1"/>
    <dgm:cxn modelId="{0EF97188-739A-40F4-BA3A-DEF4B52B9787}" type="presParOf" srcId="{C11AAE93-1045-436D-959D-F4BBEFCAD2D4}" destId="{677A5532-DE37-49F1-BCB7-E21E046F4251}" srcOrd="3" destOrd="0" presId="urn:microsoft.com/office/officeart/2005/8/layout/orgChart1"/>
    <dgm:cxn modelId="{A06C485D-B0E8-458C-BF77-7FD0EA3F8D29}" type="presParOf" srcId="{677A5532-DE37-49F1-BCB7-E21E046F4251}" destId="{42B12703-E834-4935-973A-1389107D201F}" srcOrd="0" destOrd="0" presId="urn:microsoft.com/office/officeart/2005/8/layout/orgChart1"/>
    <dgm:cxn modelId="{F9A42F45-7644-41AB-A00E-8F69A454BCEF}" type="presParOf" srcId="{42B12703-E834-4935-973A-1389107D201F}" destId="{9AAF3E04-1D88-49F7-8427-305864BF6EBC}" srcOrd="0" destOrd="0" presId="urn:microsoft.com/office/officeart/2005/8/layout/orgChart1"/>
    <dgm:cxn modelId="{678C5574-2024-4F3B-8FDC-A4086C925BA5}" type="presParOf" srcId="{42B12703-E834-4935-973A-1389107D201F}" destId="{7982B391-9ACC-4EEA-B57F-24347C8C0E15}" srcOrd="1" destOrd="0" presId="urn:microsoft.com/office/officeart/2005/8/layout/orgChart1"/>
    <dgm:cxn modelId="{18583C10-1452-4017-A4F5-66DF9CF24808}" type="presParOf" srcId="{677A5532-DE37-49F1-BCB7-E21E046F4251}" destId="{2B5DC0F2-24E4-42A3-AC34-50651DC575C4}" srcOrd="1" destOrd="0" presId="urn:microsoft.com/office/officeart/2005/8/layout/orgChart1"/>
    <dgm:cxn modelId="{6746AC74-DDB5-4F5C-8F36-54E16E0564A0}" type="presParOf" srcId="{677A5532-DE37-49F1-BCB7-E21E046F4251}" destId="{B8E28B09-9273-4438-8BCC-9AE3A45AB2F3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F116D5FE-D9D4-4FAB-BF12-1E16E202440D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nb-NO"/>
        </a:p>
      </dgm:t>
    </dgm:pt>
    <dgm:pt modelId="{8078F3A8-A301-4BCA-A0E8-86F54D78D687}">
      <dgm:prSet phldrT="[Tekst]"/>
      <dgm:spPr/>
      <dgm:t>
        <a:bodyPr/>
        <a:lstStyle/>
        <a:p>
          <a:r>
            <a:rPr lang="nb-NO"/>
            <a:t>Direktør</a:t>
          </a:r>
        </a:p>
      </dgm:t>
    </dgm:pt>
    <dgm:pt modelId="{82DBE247-D500-4FC1-AF48-CE7BE2D8FFB2}" type="parTrans" cxnId="{47CC0DE2-864B-4E91-831E-5B09016494CA}">
      <dgm:prSet/>
      <dgm:spPr/>
      <dgm:t>
        <a:bodyPr/>
        <a:lstStyle/>
        <a:p>
          <a:endParaRPr lang="nb-NO"/>
        </a:p>
      </dgm:t>
    </dgm:pt>
    <dgm:pt modelId="{53C6B9CA-1684-4557-87F9-50A34BF2542F}" type="sibTrans" cxnId="{47CC0DE2-864B-4E91-831E-5B09016494CA}">
      <dgm:prSet/>
      <dgm:spPr/>
      <dgm:t>
        <a:bodyPr/>
        <a:lstStyle/>
        <a:p>
          <a:endParaRPr lang="nb-NO"/>
        </a:p>
      </dgm:t>
    </dgm:pt>
    <dgm:pt modelId="{D55846D5-90D2-4F97-AEF2-8203351404C7}" type="asst">
      <dgm:prSet phldrT="[Tekst]"/>
      <dgm:spPr/>
      <dgm:t>
        <a:bodyPr/>
        <a:lstStyle/>
        <a:p>
          <a:r>
            <a:rPr lang="nb-NO"/>
            <a:t>Virksomhetsstøtte</a:t>
          </a:r>
        </a:p>
      </dgm:t>
    </dgm:pt>
    <dgm:pt modelId="{B784E318-872D-4284-9520-115E10DF222F}" type="parTrans" cxnId="{BC446B30-8008-43B6-B7D3-8EDE4CABA90F}">
      <dgm:prSet/>
      <dgm:spPr/>
      <dgm:t>
        <a:bodyPr/>
        <a:lstStyle/>
        <a:p>
          <a:endParaRPr lang="nb-NO"/>
        </a:p>
      </dgm:t>
    </dgm:pt>
    <dgm:pt modelId="{D4BF62F4-AF6A-456B-B3F5-A7EE18440BDF}" type="sibTrans" cxnId="{BC446B30-8008-43B6-B7D3-8EDE4CABA90F}">
      <dgm:prSet/>
      <dgm:spPr/>
      <dgm:t>
        <a:bodyPr/>
        <a:lstStyle/>
        <a:p>
          <a:endParaRPr lang="nb-NO"/>
        </a:p>
      </dgm:t>
    </dgm:pt>
    <dgm:pt modelId="{D3F3FF64-5548-4615-AB57-3E6036584D2A}">
      <dgm:prSet phldrT="[Tekst]"/>
      <dgm:spPr/>
      <dgm:t>
        <a:bodyPr/>
        <a:lstStyle/>
        <a:p>
          <a:r>
            <a:rPr lang="nb-NO"/>
            <a:t>CERES</a:t>
          </a:r>
        </a:p>
      </dgm:t>
    </dgm:pt>
    <dgm:pt modelId="{DF67CBA9-32C9-4012-99ED-D699BE99D2F9}" type="parTrans" cxnId="{FF4EC6D4-D5E6-4799-8184-C1DAF5F36160}">
      <dgm:prSet/>
      <dgm:spPr/>
      <dgm:t>
        <a:bodyPr/>
        <a:lstStyle/>
        <a:p>
          <a:endParaRPr lang="nb-NO"/>
        </a:p>
      </dgm:t>
    </dgm:pt>
    <dgm:pt modelId="{A402AA7F-CBDF-48B5-9504-79923556A026}" type="sibTrans" cxnId="{FF4EC6D4-D5E6-4799-8184-C1DAF5F36160}">
      <dgm:prSet/>
      <dgm:spPr/>
      <dgm:t>
        <a:bodyPr/>
        <a:lstStyle/>
        <a:p>
          <a:endParaRPr lang="nb-NO"/>
        </a:p>
      </dgm:t>
    </dgm:pt>
    <dgm:pt modelId="{A0C8B0C2-5F2E-4D1A-BB6A-50A194E3963A}">
      <dgm:prSet phldrT="[Tekst]"/>
      <dgm:spPr/>
      <dgm:t>
        <a:bodyPr/>
        <a:lstStyle/>
        <a:p>
          <a:r>
            <a:rPr lang="nb-NO"/>
            <a:t>BIBSYS</a:t>
          </a:r>
        </a:p>
      </dgm:t>
    </dgm:pt>
    <dgm:pt modelId="{5BC79CB6-4BA5-4BE5-86EA-F7067C587C3A}" type="parTrans" cxnId="{B370D2ED-31AE-4C86-A037-D25D47F719AF}">
      <dgm:prSet/>
      <dgm:spPr/>
      <dgm:t>
        <a:bodyPr/>
        <a:lstStyle/>
        <a:p>
          <a:endParaRPr lang="nb-NO"/>
        </a:p>
      </dgm:t>
    </dgm:pt>
    <dgm:pt modelId="{AF15CC3D-2F38-446B-93FF-FC6CDF63C35C}" type="sibTrans" cxnId="{B370D2ED-31AE-4C86-A037-D25D47F719AF}">
      <dgm:prSet/>
      <dgm:spPr/>
      <dgm:t>
        <a:bodyPr/>
        <a:lstStyle/>
        <a:p>
          <a:endParaRPr lang="nb-NO"/>
        </a:p>
      </dgm:t>
    </dgm:pt>
    <dgm:pt modelId="{7CB69DE7-859D-4F42-8987-C3A4851D68AC}">
      <dgm:prSet phldrT="[Tekst]"/>
      <dgm:spPr/>
      <dgm:t>
        <a:bodyPr/>
        <a:lstStyle/>
        <a:p>
          <a:r>
            <a:rPr lang="nb-NO"/>
            <a:t>Uninett</a:t>
          </a:r>
        </a:p>
      </dgm:t>
    </dgm:pt>
    <dgm:pt modelId="{0AAE4AFD-5ACF-4E0C-8766-D62D8738C52D}" type="parTrans" cxnId="{B62C3154-A700-46CC-803B-FD539BA66138}">
      <dgm:prSet/>
      <dgm:spPr/>
      <dgm:t>
        <a:bodyPr/>
        <a:lstStyle/>
        <a:p>
          <a:endParaRPr lang="nb-NO"/>
        </a:p>
      </dgm:t>
    </dgm:pt>
    <dgm:pt modelId="{9802E113-49A7-44F5-90B9-B3A30E41F35A}" type="sibTrans" cxnId="{B62C3154-A700-46CC-803B-FD539BA66138}">
      <dgm:prSet/>
      <dgm:spPr/>
      <dgm:t>
        <a:bodyPr/>
        <a:lstStyle/>
        <a:p>
          <a:endParaRPr lang="nb-NO"/>
        </a:p>
      </dgm:t>
    </dgm:pt>
    <dgm:pt modelId="{0A1A1877-6607-4CC7-8C05-B1C4EA412039}" type="asst">
      <dgm:prSet/>
      <dgm:spPr/>
      <dgm:t>
        <a:bodyPr/>
        <a:lstStyle/>
        <a:p>
          <a:r>
            <a:rPr lang="nb-NO"/>
            <a:t>Assisterende direktør</a:t>
          </a:r>
        </a:p>
      </dgm:t>
    </dgm:pt>
    <dgm:pt modelId="{4DDE86B7-0984-4B53-BA7A-D1885E1626A9}" type="parTrans" cxnId="{DC5F9204-9FA3-4A51-B587-AEB6FC69FF98}">
      <dgm:prSet/>
      <dgm:spPr/>
      <dgm:t>
        <a:bodyPr/>
        <a:lstStyle/>
        <a:p>
          <a:endParaRPr lang="nb-NO"/>
        </a:p>
      </dgm:t>
    </dgm:pt>
    <dgm:pt modelId="{71DE256D-AD16-4CE4-B66B-FF880C76605F}" type="sibTrans" cxnId="{DC5F9204-9FA3-4A51-B587-AEB6FC69FF98}">
      <dgm:prSet/>
      <dgm:spPr/>
      <dgm:t>
        <a:bodyPr/>
        <a:lstStyle/>
        <a:p>
          <a:endParaRPr lang="nb-NO"/>
        </a:p>
      </dgm:t>
    </dgm:pt>
    <dgm:pt modelId="{696E3416-3E81-4633-882D-0B3E1CFB0A5D}" type="asst">
      <dgm:prSet/>
      <dgm:spPr/>
      <dgm:t>
        <a:bodyPr/>
        <a:lstStyle/>
        <a:p>
          <a:r>
            <a:rPr lang="nb-NO"/>
            <a:t>Økonomi</a:t>
          </a:r>
        </a:p>
      </dgm:t>
    </dgm:pt>
    <dgm:pt modelId="{13AED8AD-1D4B-47FB-A1F1-A807DC31EDD9}" type="parTrans" cxnId="{44456754-87F9-4D13-9815-02A4C7B5E083}">
      <dgm:prSet/>
      <dgm:spPr/>
      <dgm:t>
        <a:bodyPr/>
        <a:lstStyle/>
        <a:p>
          <a:endParaRPr lang="nb-NO"/>
        </a:p>
      </dgm:t>
    </dgm:pt>
    <dgm:pt modelId="{85A23FE2-2ADC-4A8E-BDDE-4792CADC7CA0}" type="sibTrans" cxnId="{44456754-87F9-4D13-9815-02A4C7B5E083}">
      <dgm:prSet/>
      <dgm:spPr/>
      <dgm:t>
        <a:bodyPr/>
        <a:lstStyle/>
        <a:p>
          <a:endParaRPr lang="nb-NO"/>
        </a:p>
      </dgm:t>
    </dgm:pt>
    <dgm:pt modelId="{5DD92C17-0539-42C8-9BD3-FAD89C941606}" type="asst">
      <dgm:prSet/>
      <dgm:spPr/>
      <dgm:t>
        <a:bodyPr/>
        <a:lstStyle/>
        <a:p>
          <a:r>
            <a:rPr lang="nb-NO"/>
            <a:t>HR og arkiv</a:t>
          </a:r>
        </a:p>
      </dgm:t>
    </dgm:pt>
    <dgm:pt modelId="{3D1C9E39-9BE0-4B0F-A64D-0A35651F49EA}" type="parTrans" cxnId="{122AD15F-D96C-45C2-B62C-A0837B4B755D}">
      <dgm:prSet/>
      <dgm:spPr/>
      <dgm:t>
        <a:bodyPr/>
        <a:lstStyle/>
        <a:p>
          <a:endParaRPr lang="nb-NO"/>
        </a:p>
      </dgm:t>
    </dgm:pt>
    <dgm:pt modelId="{50F7AC2C-8568-417A-BF20-75D9E292C6F2}" type="sibTrans" cxnId="{122AD15F-D96C-45C2-B62C-A0837B4B755D}">
      <dgm:prSet/>
      <dgm:spPr/>
      <dgm:t>
        <a:bodyPr/>
        <a:lstStyle/>
        <a:p>
          <a:endParaRPr lang="nb-NO"/>
        </a:p>
      </dgm:t>
    </dgm:pt>
    <dgm:pt modelId="{EC149170-8890-46EA-AFE2-6534EC7F0F71}" type="asst">
      <dgm:prSet/>
      <dgm:spPr/>
      <dgm:t>
        <a:bodyPr/>
        <a:lstStyle/>
        <a:p>
          <a:r>
            <a:rPr lang="nb-NO"/>
            <a:t>Kommunikasjon</a:t>
          </a:r>
        </a:p>
      </dgm:t>
    </dgm:pt>
    <dgm:pt modelId="{89F09AC3-33FB-4B31-885A-967664A251F8}" type="parTrans" cxnId="{B13EF080-9D32-4167-A271-401D16DECA37}">
      <dgm:prSet/>
      <dgm:spPr/>
      <dgm:t>
        <a:bodyPr/>
        <a:lstStyle/>
        <a:p>
          <a:endParaRPr lang="nb-NO"/>
        </a:p>
      </dgm:t>
    </dgm:pt>
    <dgm:pt modelId="{BB23B932-B2E9-423D-86BB-4ED1D881B8BF}" type="sibTrans" cxnId="{B13EF080-9D32-4167-A271-401D16DECA37}">
      <dgm:prSet/>
      <dgm:spPr/>
      <dgm:t>
        <a:bodyPr/>
        <a:lstStyle/>
        <a:p>
          <a:endParaRPr lang="nb-NO"/>
        </a:p>
      </dgm:t>
    </dgm:pt>
    <dgm:pt modelId="{49A63F89-470A-4C49-8A9D-6BC50DCA2B8F}" type="asst">
      <dgm:prSet/>
      <dgm:spPr/>
      <dgm:t>
        <a:bodyPr/>
        <a:lstStyle/>
        <a:p>
          <a:r>
            <a:rPr lang="nb-NO"/>
            <a:t>Intern IKT</a:t>
          </a:r>
        </a:p>
      </dgm:t>
    </dgm:pt>
    <dgm:pt modelId="{444F1899-936F-4329-8060-46535A83F7B1}" type="parTrans" cxnId="{A9BB77BF-914C-4DFE-B5CE-8D9743831A96}">
      <dgm:prSet/>
      <dgm:spPr/>
      <dgm:t>
        <a:bodyPr/>
        <a:lstStyle/>
        <a:p>
          <a:endParaRPr lang="nb-NO"/>
        </a:p>
      </dgm:t>
    </dgm:pt>
    <dgm:pt modelId="{CBFFCE71-1E19-4414-8EFD-21C05ECD085D}" type="sibTrans" cxnId="{A9BB77BF-914C-4DFE-B5CE-8D9743831A96}">
      <dgm:prSet/>
      <dgm:spPr/>
      <dgm:t>
        <a:bodyPr/>
        <a:lstStyle/>
        <a:p>
          <a:endParaRPr lang="nb-NO"/>
        </a:p>
      </dgm:t>
    </dgm:pt>
    <dgm:pt modelId="{909D650B-10E1-4B76-81B8-A80B20AFBC74}">
      <dgm:prSet/>
      <dgm:spPr/>
      <dgm:t>
        <a:bodyPr/>
        <a:lstStyle/>
        <a:p>
          <a:r>
            <a:rPr lang="nb-NO"/>
            <a:t>Underdirektør forskningstjenester</a:t>
          </a:r>
        </a:p>
      </dgm:t>
    </dgm:pt>
    <dgm:pt modelId="{A34E626D-32B5-411C-8E0F-76E758649971}" type="parTrans" cxnId="{CE592C29-0DAA-4F3C-AA93-F0CE7D9B3B7A}">
      <dgm:prSet/>
      <dgm:spPr/>
      <dgm:t>
        <a:bodyPr/>
        <a:lstStyle/>
        <a:p>
          <a:endParaRPr lang="nb-NO"/>
        </a:p>
      </dgm:t>
    </dgm:pt>
    <dgm:pt modelId="{7F573D13-43E4-44A0-BA33-4B87E764E459}" type="sibTrans" cxnId="{CE592C29-0DAA-4F3C-AA93-F0CE7D9B3B7A}">
      <dgm:prSet/>
      <dgm:spPr/>
      <dgm:t>
        <a:bodyPr/>
        <a:lstStyle/>
        <a:p>
          <a:endParaRPr lang="nb-NO"/>
        </a:p>
      </dgm:t>
    </dgm:pt>
    <dgm:pt modelId="{F356CAD6-F880-4D8E-A253-F2B01257BCE7}">
      <dgm:prSet/>
      <dgm:spPr/>
      <dgm:t>
        <a:bodyPr/>
        <a:lstStyle/>
        <a:p>
          <a:r>
            <a:rPr lang="nb-NO"/>
            <a:t>Fagstøtte</a:t>
          </a:r>
        </a:p>
      </dgm:t>
    </dgm:pt>
    <dgm:pt modelId="{4EAB464E-248A-4665-8849-735AA728BE38}" type="parTrans" cxnId="{D5EB381F-BEE6-4025-8075-962DE4A8B681}">
      <dgm:prSet/>
      <dgm:spPr/>
      <dgm:t>
        <a:bodyPr/>
        <a:lstStyle/>
        <a:p>
          <a:endParaRPr lang="nb-NO"/>
        </a:p>
      </dgm:t>
    </dgm:pt>
    <dgm:pt modelId="{1499EE18-9EED-4802-919C-59B5C6D910A0}" type="sibTrans" cxnId="{D5EB381F-BEE6-4025-8075-962DE4A8B681}">
      <dgm:prSet/>
      <dgm:spPr/>
      <dgm:t>
        <a:bodyPr/>
        <a:lstStyle/>
        <a:p>
          <a:endParaRPr lang="nb-NO"/>
        </a:p>
      </dgm:t>
    </dgm:pt>
    <dgm:pt modelId="{0CDFE362-A310-4A16-9466-C9B7B6154F5A}">
      <dgm:prSet/>
      <dgm:spPr/>
      <dgm:t>
        <a:bodyPr/>
        <a:lstStyle/>
        <a:p>
          <a:endParaRPr lang="nb-NO"/>
        </a:p>
      </dgm:t>
    </dgm:pt>
    <dgm:pt modelId="{2C7FA2AB-A38E-423B-87FF-00048D1C88E3}" type="parTrans" cxnId="{2FDEE829-6100-4203-957D-1650D94813E6}">
      <dgm:prSet/>
      <dgm:spPr/>
      <dgm:t>
        <a:bodyPr/>
        <a:lstStyle/>
        <a:p>
          <a:endParaRPr lang="nb-NO"/>
        </a:p>
      </dgm:t>
    </dgm:pt>
    <dgm:pt modelId="{E474D82C-4DDF-4698-87F8-AFE378C0C51B}" type="sibTrans" cxnId="{2FDEE829-6100-4203-957D-1650D94813E6}">
      <dgm:prSet/>
      <dgm:spPr/>
      <dgm:t>
        <a:bodyPr/>
        <a:lstStyle/>
        <a:p>
          <a:endParaRPr lang="nb-NO"/>
        </a:p>
      </dgm:t>
    </dgm:pt>
    <dgm:pt modelId="{58128057-58F3-4DEC-8C0D-8830B8B9567A}">
      <dgm:prSet/>
      <dgm:spPr/>
      <dgm:t>
        <a:bodyPr/>
        <a:lstStyle/>
        <a:p>
          <a:r>
            <a:rPr lang="nb-NO"/>
            <a:t>Kompetansevurdering</a:t>
          </a:r>
        </a:p>
      </dgm:t>
    </dgm:pt>
    <dgm:pt modelId="{BAD49E5C-7AC8-4963-8C61-ED22BD25A19D}" type="parTrans" cxnId="{47068C81-8358-4164-8D2A-868DD1A4A810}">
      <dgm:prSet/>
      <dgm:spPr/>
      <dgm:t>
        <a:bodyPr/>
        <a:lstStyle/>
        <a:p>
          <a:endParaRPr lang="nb-NO"/>
        </a:p>
      </dgm:t>
    </dgm:pt>
    <dgm:pt modelId="{844D44B3-D59E-4C7B-871C-4ABEB6803390}" type="sibTrans" cxnId="{47068C81-8358-4164-8D2A-868DD1A4A810}">
      <dgm:prSet/>
      <dgm:spPr/>
      <dgm:t>
        <a:bodyPr/>
        <a:lstStyle/>
        <a:p>
          <a:endParaRPr lang="nb-NO"/>
        </a:p>
      </dgm:t>
    </dgm:pt>
    <dgm:pt modelId="{2D32FA03-3854-43CB-BB99-BA64F204DB40}">
      <dgm:prSet/>
      <dgm:spPr/>
      <dgm:t>
        <a:bodyPr/>
        <a:lstStyle/>
        <a:p>
          <a:r>
            <a:rPr lang="nb-NO"/>
            <a:t>Opptak og studieadministrative systemer</a:t>
          </a:r>
        </a:p>
      </dgm:t>
    </dgm:pt>
    <dgm:pt modelId="{7EC3D7EE-8983-41FF-A37F-D19E2F5FDF77}" type="parTrans" cxnId="{540A9E2C-D512-4717-9A26-D4F0A07DA732}">
      <dgm:prSet/>
      <dgm:spPr/>
      <dgm:t>
        <a:bodyPr/>
        <a:lstStyle/>
        <a:p>
          <a:endParaRPr lang="nb-NO"/>
        </a:p>
      </dgm:t>
    </dgm:pt>
    <dgm:pt modelId="{6ABA2241-6E8F-4580-B97F-6054CC792788}" type="sibTrans" cxnId="{540A9E2C-D512-4717-9A26-D4F0A07DA732}">
      <dgm:prSet/>
      <dgm:spPr/>
      <dgm:t>
        <a:bodyPr/>
        <a:lstStyle/>
        <a:p>
          <a:endParaRPr lang="nb-NO"/>
        </a:p>
      </dgm:t>
    </dgm:pt>
    <dgm:pt modelId="{30F6E623-1214-429E-AF93-FA9565A1745F}">
      <dgm:prSet/>
      <dgm:spPr/>
      <dgm:t>
        <a:bodyPr/>
        <a:lstStyle/>
        <a:p>
          <a:r>
            <a:rPr lang="nb-NO"/>
            <a:t>Systemutvikling</a:t>
          </a:r>
        </a:p>
      </dgm:t>
    </dgm:pt>
    <dgm:pt modelId="{73FF60CD-B93E-4776-8D3A-D2F3E392B4EA}" type="parTrans" cxnId="{2EDDF17D-826C-4A66-A04B-C0FB761DDDA6}">
      <dgm:prSet/>
      <dgm:spPr/>
      <dgm:t>
        <a:bodyPr/>
        <a:lstStyle/>
        <a:p>
          <a:endParaRPr lang="nb-NO"/>
        </a:p>
      </dgm:t>
    </dgm:pt>
    <dgm:pt modelId="{F8B59F80-FE46-4B6E-AE6E-E17D9723D101}" type="sibTrans" cxnId="{2EDDF17D-826C-4A66-A04B-C0FB761DDDA6}">
      <dgm:prSet/>
      <dgm:spPr/>
      <dgm:t>
        <a:bodyPr/>
        <a:lstStyle/>
        <a:p>
          <a:endParaRPr lang="nb-NO"/>
        </a:p>
      </dgm:t>
    </dgm:pt>
    <dgm:pt modelId="{F9B95B66-101B-4B05-A323-3A0063E329DD}">
      <dgm:prSet/>
      <dgm:spPr/>
      <dgm:t>
        <a:bodyPr/>
        <a:lstStyle/>
        <a:p>
          <a:endParaRPr lang="nb-NO"/>
        </a:p>
      </dgm:t>
    </dgm:pt>
    <dgm:pt modelId="{873C8B11-39BE-4C56-9A9B-EF5279C70DFA}" type="parTrans" cxnId="{2A7F90C7-B121-42C6-BEFE-F6BBCA0259BF}">
      <dgm:prSet/>
      <dgm:spPr/>
      <dgm:t>
        <a:bodyPr/>
        <a:lstStyle/>
        <a:p>
          <a:endParaRPr lang="nb-NO"/>
        </a:p>
      </dgm:t>
    </dgm:pt>
    <dgm:pt modelId="{D7614EB0-9A36-4440-9CD9-5132E954E19B}" type="sibTrans" cxnId="{2A7F90C7-B121-42C6-BEFE-F6BBCA0259BF}">
      <dgm:prSet/>
      <dgm:spPr/>
      <dgm:t>
        <a:bodyPr/>
        <a:lstStyle/>
        <a:p>
          <a:endParaRPr lang="nb-NO"/>
        </a:p>
      </dgm:t>
    </dgm:pt>
    <dgm:pt modelId="{0D5EE0FE-69A1-44A4-B580-F855BA8F907F}">
      <dgm:prSet/>
      <dgm:spPr/>
      <dgm:t>
        <a:bodyPr/>
        <a:lstStyle/>
        <a:p>
          <a:endParaRPr lang="nb-NO"/>
        </a:p>
      </dgm:t>
    </dgm:pt>
    <dgm:pt modelId="{B7F4BDEB-183E-4D01-B686-FAFA85DDE990}" type="parTrans" cxnId="{122E0B75-983A-4DDF-80B5-BE8A5E5D8D69}">
      <dgm:prSet/>
      <dgm:spPr/>
      <dgm:t>
        <a:bodyPr/>
        <a:lstStyle/>
        <a:p>
          <a:endParaRPr lang="nb-NO"/>
        </a:p>
      </dgm:t>
    </dgm:pt>
    <dgm:pt modelId="{BA58DF27-CDF0-4AED-A4F1-0441F23B7E6A}" type="sibTrans" cxnId="{122E0B75-983A-4DDF-80B5-BE8A5E5D8D69}">
      <dgm:prSet/>
      <dgm:spPr/>
      <dgm:t>
        <a:bodyPr/>
        <a:lstStyle/>
        <a:p>
          <a:endParaRPr lang="nb-NO"/>
        </a:p>
      </dgm:t>
    </dgm:pt>
    <dgm:pt modelId="{FE26DB54-0770-4B99-A2B2-7AD185D8AF1B}">
      <dgm:prSet/>
      <dgm:spPr/>
      <dgm:t>
        <a:bodyPr/>
        <a:lstStyle/>
        <a:p>
          <a:endParaRPr lang="nb-NO"/>
        </a:p>
      </dgm:t>
    </dgm:pt>
    <dgm:pt modelId="{F6D774E1-23BB-42AC-B495-C3E6AE226894}" type="parTrans" cxnId="{BCF97EC3-E0CE-43D5-8BAD-9835DFDA7984}">
      <dgm:prSet/>
      <dgm:spPr/>
      <dgm:t>
        <a:bodyPr/>
        <a:lstStyle/>
        <a:p>
          <a:endParaRPr lang="nb-NO"/>
        </a:p>
      </dgm:t>
    </dgm:pt>
    <dgm:pt modelId="{07223428-8249-4550-8B97-0B320097110B}" type="sibTrans" cxnId="{BCF97EC3-E0CE-43D5-8BAD-9835DFDA7984}">
      <dgm:prSet/>
      <dgm:spPr/>
      <dgm:t>
        <a:bodyPr/>
        <a:lstStyle/>
        <a:p>
          <a:endParaRPr lang="nb-NO"/>
        </a:p>
      </dgm:t>
    </dgm:pt>
    <dgm:pt modelId="{54DAA4B3-D819-415B-97BA-8D60100CC36C}">
      <dgm:prSet/>
      <dgm:spPr/>
      <dgm:t>
        <a:bodyPr/>
        <a:lstStyle/>
        <a:p>
          <a:endParaRPr lang="nb-NO"/>
        </a:p>
      </dgm:t>
    </dgm:pt>
    <dgm:pt modelId="{F1B291E7-9890-4D20-BC88-E88999F5AF63}" type="parTrans" cxnId="{D9061440-677F-44F1-972D-D237BE8E017B}">
      <dgm:prSet/>
      <dgm:spPr/>
      <dgm:t>
        <a:bodyPr/>
        <a:lstStyle/>
        <a:p>
          <a:endParaRPr lang="nb-NO"/>
        </a:p>
      </dgm:t>
    </dgm:pt>
    <dgm:pt modelId="{66947CE5-B0B6-44F1-B6F3-09707D9E5B5B}" type="sibTrans" cxnId="{D9061440-677F-44F1-972D-D237BE8E017B}">
      <dgm:prSet/>
      <dgm:spPr/>
      <dgm:t>
        <a:bodyPr/>
        <a:lstStyle/>
        <a:p>
          <a:endParaRPr lang="nb-NO"/>
        </a:p>
      </dgm:t>
    </dgm:pt>
    <dgm:pt modelId="{7336C241-41DB-45F0-B93A-97F24FAD35B4}">
      <dgm:prSet/>
      <dgm:spPr/>
      <dgm:t>
        <a:bodyPr/>
        <a:lstStyle/>
        <a:p>
          <a:endParaRPr lang="nb-NO"/>
        </a:p>
      </dgm:t>
    </dgm:pt>
    <dgm:pt modelId="{9A253274-4EF3-47E9-806E-62A3F28B0090}" type="parTrans" cxnId="{3FD73BE3-A2DB-4560-B5B5-42B217C4419F}">
      <dgm:prSet/>
      <dgm:spPr/>
      <dgm:t>
        <a:bodyPr/>
        <a:lstStyle/>
        <a:p>
          <a:endParaRPr lang="nb-NO"/>
        </a:p>
      </dgm:t>
    </dgm:pt>
    <dgm:pt modelId="{12F062FE-2E91-468A-8957-7A05351DB40C}" type="sibTrans" cxnId="{3FD73BE3-A2DB-4560-B5B5-42B217C4419F}">
      <dgm:prSet/>
      <dgm:spPr/>
      <dgm:t>
        <a:bodyPr/>
        <a:lstStyle/>
        <a:p>
          <a:endParaRPr lang="nb-NO"/>
        </a:p>
      </dgm:t>
    </dgm:pt>
    <dgm:pt modelId="{13F98CF1-3404-45FB-B4B3-3951031AD83F}">
      <dgm:prSet/>
      <dgm:spPr/>
      <dgm:t>
        <a:bodyPr/>
        <a:lstStyle/>
        <a:p>
          <a:endParaRPr lang="nb-NO"/>
        </a:p>
      </dgm:t>
    </dgm:pt>
    <dgm:pt modelId="{C0F017B3-ACF5-4F11-B4AA-A38BBBFAADE6}" type="parTrans" cxnId="{C4B3668F-C18C-4874-B7F5-E3F6E7677349}">
      <dgm:prSet/>
      <dgm:spPr/>
      <dgm:t>
        <a:bodyPr/>
        <a:lstStyle/>
        <a:p>
          <a:endParaRPr lang="nb-NO"/>
        </a:p>
      </dgm:t>
    </dgm:pt>
    <dgm:pt modelId="{9EFE13BD-174E-40D8-A341-B7A840594F11}" type="sibTrans" cxnId="{C4B3668F-C18C-4874-B7F5-E3F6E7677349}">
      <dgm:prSet/>
      <dgm:spPr/>
      <dgm:t>
        <a:bodyPr/>
        <a:lstStyle/>
        <a:p>
          <a:endParaRPr lang="nb-NO"/>
        </a:p>
      </dgm:t>
    </dgm:pt>
    <dgm:pt modelId="{EA46B364-A7A2-4801-8E52-338FC68C1514}" type="pres">
      <dgm:prSet presAssocID="{F116D5FE-D9D4-4FAB-BF12-1E16E202440D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nb-NO"/>
        </a:p>
      </dgm:t>
    </dgm:pt>
    <dgm:pt modelId="{1CAF2445-2E2B-4AF3-87AF-FFF9F2DDAD87}" type="pres">
      <dgm:prSet presAssocID="{8078F3A8-A301-4BCA-A0E8-86F54D78D687}" presName="hierRoot1" presStyleCnt="0">
        <dgm:presLayoutVars>
          <dgm:hierBranch val="init"/>
        </dgm:presLayoutVars>
      </dgm:prSet>
      <dgm:spPr/>
    </dgm:pt>
    <dgm:pt modelId="{DB9B4256-4933-4307-9CD3-45D98F03C537}" type="pres">
      <dgm:prSet presAssocID="{8078F3A8-A301-4BCA-A0E8-86F54D78D687}" presName="rootComposite1" presStyleCnt="0"/>
      <dgm:spPr/>
    </dgm:pt>
    <dgm:pt modelId="{EAC9181F-CB21-4952-9CF8-A3542EF28906}" type="pres">
      <dgm:prSet presAssocID="{8078F3A8-A301-4BCA-A0E8-86F54D78D687}" presName="rootText1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E8E73139-655D-4232-BB48-97A8F68B8493}" type="pres">
      <dgm:prSet presAssocID="{8078F3A8-A301-4BCA-A0E8-86F54D78D687}" presName="rootConnector1" presStyleLbl="node1" presStyleIdx="0" presStyleCnt="0"/>
      <dgm:spPr/>
      <dgm:t>
        <a:bodyPr/>
        <a:lstStyle/>
        <a:p>
          <a:endParaRPr lang="nb-NO"/>
        </a:p>
      </dgm:t>
    </dgm:pt>
    <dgm:pt modelId="{5436A695-E896-494F-B452-0C8C24E812F4}" type="pres">
      <dgm:prSet presAssocID="{8078F3A8-A301-4BCA-A0E8-86F54D78D687}" presName="hierChild2" presStyleCnt="0"/>
      <dgm:spPr/>
    </dgm:pt>
    <dgm:pt modelId="{D909447B-6981-4862-BC54-CAA0AE67F10C}" type="pres">
      <dgm:prSet presAssocID="{DF67CBA9-32C9-4012-99ED-D699BE99D2F9}" presName="Name37" presStyleLbl="parChTrans1D2" presStyleIdx="0" presStyleCnt="5"/>
      <dgm:spPr/>
      <dgm:t>
        <a:bodyPr/>
        <a:lstStyle/>
        <a:p>
          <a:endParaRPr lang="nb-NO"/>
        </a:p>
      </dgm:t>
    </dgm:pt>
    <dgm:pt modelId="{B19979F7-D8E7-428C-93E6-45A25E82899E}" type="pres">
      <dgm:prSet presAssocID="{D3F3FF64-5548-4615-AB57-3E6036584D2A}" presName="hierRoot2" presStyleCnt="0">
        <dgm:presLayoutVars>
          <dgm:hierBranch val="init"/>
        </dgm:presLayoutVars>
      </dgm:prSet>
      <dgm:spPr/>
    </dgm:pt>
    <dgm:pt modelId="{7D09097D-9250-4072-B9CC-B205F8A2FF9F}" type="pres">
      <dgm:prSet presAssocID="{D3F3FF64-5548-4615-AB57-3E6036584D2A}" presName="rootComposite" presStyleCnt="0"/>
      <dgm:spPr/>
    </dgm:pt>
    <dgm:pt modelId="{0143999C-4209-4593-AFB9-FC06B0B61B98}" type="pres">
      <dgm:prSet presAssocID="{D3F3FF64-5548-4615-AB57-3E6036584D2A}" presName="rootText" presStyleLbl="node2" presStyleIdx="0" presStyleCnt="3" custLinFactX="-96221" custLinFactNeighborX="-100000" custLinFactNeighborY="74823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9C4F1386-A0D0-4832-9E9D-57E5B139C28D}" type="pres">
      <dgm:prSet presAssocID="{D3F3FF64-5548-4615-AB57-3E6036584D2A}" presName="rootConnector" presStyleLbl="node2" presStyleIdx="0" presStyleCnt="3"/>
      <dgm:spPr/>
      <dgm:t>
        <a:bodyPr/>
        <a:lstStyle/>
        <a:p>
          <a:endParaRPr lang="nb-NO"/>
        </a:p>
      </dgm:t>
    </dgm:pt>
    <dgm:pt modelId="{96A7493F-0998-467E-B01B-4ADCC9342184}" type="pres">
      <dgm:prSet presAssocID="{D3F3FF64-5548-4615-AB57-3E6036584D2A}" presName="hierChild4" presStyleCnt="0"/>
      <dgm:spPr/>
    </dgm:pt>
    <dgm:pt modelId="{A4EE2D7E-A16B-47CB-B713-0D1A8C489CDE}" type="pres">
      <dgm:prSet presAssocID="{A34E626D-32B5-411C-8E0F-76E758649971}" presName="Name37" presStyleLbl="parChTrans1D3" presStyleIdx="0" presStyleCnt="16"/>
      <dgm:spPr/>
      <dgm:t>
        <a:bodyPr/>
        <a:lstStyle/>
        <a:p>
          <a:endParaRPr lang="nb-NO"/>
        </a:p>
      </dgm:t>
    </dgm:pt>
    <dgm:pt modelId="{9EBBB46C-E9E1-4AF9-8329-6281DFE2D1A6}" type="pres">
      <dgm:prSet presAssocID="{909D650B-10E1-4B76-81B8-A80B20AFBC74}" presName="hierRoot2" presStyleCnt="0">
        <dgm:presLayoutVars>
          <dgm:hierBranch val="init"/>
        </dgm:presLayoutVars>
      </dgm:prSet>
      <dgm:spPr/>
    </dgm:pt>
    <dgm:pt modelId="{1397F132-267C-4F04-8534-076D243280A6}" type="pres">
      <dgm:prSet presAssocID="{909D650B-10E1-4B76-81B8-A80B20AFBC74}" presName="rootComposite" presStyleCnt="0"/>
      <dgm:spPr/>
    </dgm:pt>
    <dgm:pt modelId="{C1BC7BAC-AF76-4F85-B7F0-CC3F7750B743}" type="pres">
      <dgm:prSet presAssocID="{909D650B-10E1-4B76-81B8-A80B20AFBC74}" presName="rootText" presStyleLbl="node3" presStyleIdx="0" presStyleCnt="12" custLinFactX="-73734" custLinFactNeighborX="-100000" custLinFactNeighborY="68345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CB35A7F6-063F-418D-AFDC-FCFE216667A4}" type="pres">
      <dgm:prSet presAssocID="{909D650B-10E1-4B76-81B8-A80B20AFBC74}" presName="rootConnector" presStyleLbl="node3" presStyleIdx="0" presStyleCnt="12"/>
      <dgm:spPr/>
      <dgm:t>
        <a:bodyPr/>
        <a:lstStyle/>
        <a:p>
          <a:endParaRPr lang="nb-NO"/>
        </a:p>
      </dgm:t>
    </dgm:pt>
    <dgm:pt modelId="{4B2BB4A3-FFFF-4AA9-AC0C-E238F317A1A1}" type="pres">
      <dgm:prSet presAssocID="{909D650B-10E1-4B76-81B8-A80B20AFBC74}" presName="hierChild4" presStyleCnt="0"/>
      <dgm:spPr/>
    </dgm:pt>
    <dgm:pt modelId="{70C32B8B-3255-4B74-B123-7D5257EB00D2}" type="pres">
      <dgm:prSet presAssocID="{909D650B-10E1-4B76-81B8-A80B20AFBC74}" presName="hierChild5" presStyleCnt="0"/>
      <dgm:spPr/>
    </dgm:pt>
    <dgm:pt modelId="{229C470A-444B-4DEF-BE5D-26A093F783F2}" type="pres">
      <dgm:prSet presAssocID="{4EAB464E-248A-4665-8849-735AA728BE38}" presName="Name37" presStyleLbl="parChTrans1D3" presStyleIdx="1" presStyleCnt="16"/>
      <dgm:spPr/>
      <dgm:t>
        <a:bodyPr/>
        <a:lstStyle/>
        <a:p>
          <a:endParaRPr lang="nb-NO"/>
        </a:p>
      </dgm:t>
    </dgm:pt>
    <dgm:pt modelId="{E51CE464-5D3D-4F65-850F-0385092F2E67}" type="pres">
      <dgm:prSet presAssocID="{F356CAD6-F880-4D8E-A253-F2B01257BCE7}" presName="hierRoot2" presStyleCnt="0">
        <dgm:presLayoutVars>
          <dgm:hierBranch val="init"/>
        </dgm:presLayoutVars>
      </dgm:prSet>
      <dgm:spPr/>
    </dgm:pt>
    <dgm:pt modelId="{D5D3211B-FCCE-409A-91CA-B9FFA0469015}" type="pres">
      <dgm:prSet presAssocID="{F356CAD6-F880-4D8E-A253-F2B01257BCE7}" presName="rootComposite" presStyleCnt="0"/>
      <dgm:spPr/>
    </dgm:pt>
    <dgm:pt modelId="{4B53BEF2-0A62-43D9-945B-D828549106AF}" type="pres">
      <dgm:prSet presAssocID="{F356CAD6-F880-4D8E-A253-F2B01257BCE7}" presName="rootText" presStyleLbl="node3" presStyleIdx="1" presStyleCnt="12" custLinFactX="-148617" custLinFactNeighborX="-200000" custLinFactNeighborY="-72644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0C823205-2D46-42AC-8DBB-DC18D97FC5E3}" type="pres">
      <dgm:prSet presAssocID="{F356CAD6-F880-4D8E-A253-F2B01257BCE7}" presName="rootConnector" presStyleLbl="node3" presStyleIdx="1" presStyleCnt="12"/>
      <dgm:spPr/>
      <dgm:t>
        <a:bodyPr/>
        <a:lstStyle/>
        <a:p>
          <a:endParaRPr lang="nb-NO"/>
        </a:p>
      </dgm:t>
    </dgm:pt>
    <dgm:pt modelId="{A730D581-3D22-4E82-8A94-CE9A9F08DF0A}" type="pres">
      <dgm:prSet presAssocID="{F356CAD6-F880-4D8E-A253-F2B01257BCE7}" presName="hierChild4" presStyleCnt="0"/>
      <dgm:spPr/>
    </dgm:pt>
    <dgm:pt modelId="{B8F25003-4F40-4010-907D-7C6A3961EEA0}" type="pres">
      <dgm:prSet presAssocID="{F356CAD6-F880-4D8E-A253-F2B01257BCE7}" presName="hierChild5" presStyleCnt="0"/>
      <dgm:spPr/>
    </dgm:pt>
    <dgm:pt modelId="{EC1E2D95-B89F-4C99-B93C-99C127721B73}" type="pres">
      <dgm:prSet presAssocID="{2C7FA2AB-A38E-423B-87FF-00048D1C88E3}" presName="Name37" presStyleLbl="parChTrans1D3" presStyleIdx="2" presStyleCnt="16"/>
      <dgm:spPr/>
      <dgm:t>
        <a:bodyPr/>
        <a:lstStyle/>
        <a:p>
          <a:endParaRPr lang="nb-NO"/>
        </a:p>
      </dgm:t>
    </dgm:pt>
    <dgm:pt modelId="{526AA088-DD89-47C3-AD6D-4414AFCAFB9B}" type="pres">
      <dgm:prSet presAssocID="{0CDFE362-A310-4A16-9466-C9B7B6154F5A}" presName="hierRoot2" presStyleCnt="0">
        <dgm:presLayoutVars>
          <dgm:hierBranch val="init"/>
        </dgm:presLayoutVars>
      </dgm:prSet>
      <dgm:spPr/>
    </dgm:pt>
    <dgm:pt modelId="{EE70091A-3912-4409-83BC-813ED4D5CA1A}" type="pres">
      <dgm:prSet presAssocID="{0CDFE362-A310-4A16-9466-C9B7B6154F5A}" presName="rootComposite" presStyleCnt="0"/>
      <dgm:spPr/>
    </dgm:pt>
    <dgm:pt modelId="{2AF9AB67-388F-4823-910A-8177FCE04E4D}" type="pres">
      <dgm:prSet presAssocID="{0CDFE362-A310-4A16-9466-C9B7B6154F5A}" presName="rootText" presStyleLbl="node3" presStyleIdx="2" presStyleCnt="12" custLinFactNeighborX="-64030" custLinFactNeighborY="-348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2ACD2EC4-B297-478E-9734-0D83B09FF729}" type="pres">
      <dgm:prSet presAssocID="{0CDFE362-A310-4A16-9466-C9B7B6154F5A}" presName="rootConnector" presStyleLbl="node3" presStyleIdx="2" presStyleCnt="12"/>
      <dgm:spPr/>
      <dgm:t>
        <a:bodyPr/>
        <a:lstStyle/>
        <a:p>
          <a:endParaRPr lang="nb-NO"/>
        </a:p>
      </dgm:t>
    </dgm:pt>
    <dgm:pt modelId="{EEA092CF-FED3-420E-813A-1B3505D52883}" type="pres">
      <dgm:prSet presAssocID="{0CDFE362-A310-4A16-9466-C9B7B6154F5A}" presName="hierChild4" presStyleCnt="0"/>
      <dgm:spPr/>
    </dgm:pt>
    <dgm:pt modelId="{EC573570-84B3-49E4-B1E0-3C7B76B14347}" type="pres">
      <dgm:prSet presAssocID="{0CDFE362-A310-4A16-9466-C9B7B6154F5A}" presName="hierChild5" presStyleCnt="0"/>
      <dgm:spPr/>
    </dgm:pt>
    <dgm:pt modelId="{2FD428FE-864F-4B59-BC12-00E9E3BF0F4A}" type="pres">
      <dgm:prSet presAssocID="{BAD49E5C-7AC8-4963-8C61-ED22BD25A19D}" presName="Name37" presStyleLbl="parChTrans1D3" presStyleIdx="3" presStyleCnt="16"/>
      <dgm:spPr/>
      <dgm:t>
        <a:bodyPr/>
        <a:lstStyle/>
        <a:p>
          <a:endParaRPr lang="nb-NO"/>
        </a:p>
      </dgm:t>
    </dgm:pt>
    <dgm:pt modelId="{04ECD722-1909-4746-A31B-EC7EDF5B460F}" type="pres">
      <dgm:prSet presAssocID="{58128057-58F3-4DEC-8C0D-8830B8B9567A}" presName="hierRoot2" presStyleCnt="0">
        <dgm:presLayoutVars>
          <dgm:hierBranch val="init"/>
        </dgm:presLayoutVars>
      </dgm:prSet>
      <dgm:spPr/>
    </dgm:pt>
    <dgm:pt modelId="{F8A4F47F-27E1-424A-9787-508560E5D647}" type="pres">
      <dgm:prSet presAssocID="{58128057-58F3-4DEC-8C0D-8830B8B9567A}" presName="rootComposite" presStyleCnt="0"/>
      <dgm:spPr/>
    </dgm:pt>
    <dgm:pt modelId="{8FF9D59F-B9C2-4C1F-881C-E3CAAFA90AC0}" type="pres">
      <dgm:prSet presAssocID="{58128057-58F3-4DEC-8C0D-8830B8B9567A}" presName="rootText" presStyleLbl="node3" presStyleIdx="3" presStyleCnt="12" custLinFactX="-89108" custLinFactY="-44267" custLinFactNeighborX="-100000" custLinFactNeighborY="-100000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86F4A018-3105-4616-8E56-A0F109BEAA0B}" type="pres">
      <dgm:prSet presAssocID="{58128057-58F3-4DEC-8C0D-8830B8B9567A}" presName="rootConnector" presStyleLbl="node3" presStyleIdx="3" presStyleCnt="12"/>
      <dgm:spPr/>
      <dgm:t>
        <a:bodyPr/>
        <a:lstStyle/>
        <a:p>
          <a:endParaRPr lang="nb-NO"/>
        </a:p>
      </dgm:t>
    </dgm:pt>
    <dgm:pt modelId="{B504D2CB-AC55-4F6B-9449-52CB7DA78108}" type="pres">
      <dgm:prSet presAssocID="{58128057-58F3-4DEC-8C0D-8830B8B9567A}" presName="hierChild4" presStyleCnt="0"/>
      <dgm:spPr/>
    </dgm:pt>
    <dgm:pt modelId="{63D5E117-4A29-4777-B130-0581B39EECBF}" type="pres">
      <dgm:prSet presAssocID="{58128057-58F3-4DEC-8C0D-8830B8B9567A}" presName="hierChild5" presStyleCnt="0"/>
      <dgm:spPr/>
    </dgm:pt>
    <dgm:pt modelId="{AD8B952E-C046-4C78-97E3-76B71BE8D1BE}" type="pres">
      <dgm:prSet presAssocID="{7EC3D7EE-8983-41FF-A37F-D19E2F5FDF77}" presName="Name37" presStyleLbl="parChTrans1D3" presStyleIdx="4" presStyleCnt="16"/>
      <dgm:spPr/>
      <dgm:t>
        <a:bodyPr/>
        <a:lstStyle/>
        <a:p>
          <a:endParaRPr lang="nb-NO"/>
        </a:p>
      </dgm:t>
    </dgm:pt>
    <dgm:pt modelId="{2D64A965-D9CF-47CE-82D3-78A3A323D203}" type="pres">
      <dgm:prSet presAssocID="{2D32FA03-3854-43CB-BB99-BA64F204DB40}" presName="hierRoot2" presStyleCnt="0">
        <dgm:presLayoutVars>
          <dgm:hierBranch val="init"/>
        </dgm:presLayoutVars>
      </dgm:prSet>
      <dgm:spPr/>
    </dgm:pt>
    <dgm:pt modelId="{BD45E1E0-58D3-4DD4-B3C5-1F55D469CE02}" type="pres">
      <dgm:prSet presAssocID="{2D32FA03-3854-43CB-BB99-BA64F204DB40}" presName="rootComposite" presStyleCnt="0"/>
      <dgm:spPr/>
    </dgm:pt>
    <dgm:pt modelId="{AD61CA5D-65DD-49E3-82D2-C032D9947445}" type="pres">
      <dgm:prSet presAssocID="{2D32FA03-3854-43CB-BB99-BA64F204DB40}" presName="rootText" presStyleLbl="node3" presStyleIdx="4" presStyleCnt="12" custLinFactX="-128411" custLinFactY="-100000" custLinFactNeighborX="-200000" custLinFactNeighborY="-188400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7CB6E6C4-2B2F-49E7-B83D-5C615A9A00F5}" type="pres">
      <dgm:prSet presAssocID="{2D32FA03-3854-43CB-BB99-BA64F204DB40}" presName="rootConnector" presStyleLbl="node3" presStyleIdx="4" presStyleCnt="12"/>
      <dgm:spPr/>
      <dgm:t>
        <a:bodyPr/>
        <a:lstStyle/>
        <a:p>
          <a:endParaRPr lang="nb-NO"/>
        </a:p>
      </dgm:t>
    </dgm:pt>
    <dgm:pt modelId="{63F5A65B-F900-4CA8-A367-21C8118FA65F}" type="pres">
      <dgm:prSet presAssocID="{2D32FA03-3854-43CB-BB99-BA64F204DB40}" presName="hierChild4" presStyleCnt="0"/>
      <dgm:spPr/>
    </dgm:pt>
    <dgm:pt modelId="{6EFF2C8F-4518-4B28-A646-562C38587321}" type="pres">
      <dgm:prSet presAssocID="{2D32FA03-3854-43CB-BB99-BA64F204DB40}" presName="hierChild5" presStyleCnt="0"/>
      <dgm:spPr/>
    </dgm:pt>
    <dgm:pt modelId="{FE7A8249-CE12-474B-9E16-F191EEC6B10C}" type="pres">
      <dgm:prSet presAssocID="{73FF60CD-B93E-4776-8D3A-D2F3E392B4EA}" presName="Name37" presStyleLbl="parChTrans1D3" presStyleIdx="5" presStyleCnt="16"/>
      <dgm:spPr/>
      <dgm:t>
        <a:bodyPr/>
        <a:lstStyle/>
        <a:p>
          <a:endParaRPr lang="nb-NO"/>
        </a:p>
      </dgm:t>
    </dgm:pt>
    <dgm:pt modelId="{8C474B3D-A8F6-471A-BE61-93A4A253947D}" type="pres">
      <dgm:prSet presAssocID="{30F6E623-1214-429E-AF93-FA9565A1745F}" presName="hierRoot2" presStyleCnt="0">
        <dgm:presLayoutVars>
          <dgm:hierBranch val="init"/>
        </dgm:presLayoutVars>
      </dgm:prSet>
      <dgm:spPr/>
    </dgm:pt>
    <dgm:pt modelId="{C345459C-BB41-4F39-8093-8C5F50B2FFE8}" type="pres">
      <dgm:prSet presAssocID="{30F6E623-1214-429E-AF93-FA9565A1745F}" presName="rootComposite" presStyleCnt="0"/>
      <dgm:spPr/>
    </dgm:pt>
    <dgm:pt modelId="{8E907655-C40E-463D-830A-4082AA7B5639}" type="pres">
      <dgm:prSet presAssocID="{30F6E623-1214-429E-AF93-FA9565A1745F}" presName="rootText" presStyleLbl="node3" presStyleIdx="5" presStyleCnt="12" custLinFactX="-200000" custLinFactY="-200000" custLinFactNeighborX="-277126" custLinFactNeighborY="-230685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E12BC00C-ECB8-49B4-B2E2-1862578CD905}" type="pres">
      <dgm:prSet presAssocID="{30F6E623-1214-429E-AF93-FA9565A1745F}" presName="rootConnector" presStyleLbl="node3" presStyleIdx="5" presStyleCnt="12"/>
      <dgm:spPr/>
      <dgm:t>
        <a:bodyPr/>
        <a:lstStyle/>
        <a:p>
          <a:endParaRPr lang="nb-NO"/>
        </a:p>
      </dgm:t>
    </dgm:pt>
    <dgm:pt modelId="{A1040773-7D8A-42D4-85DF-FE4048871980}" type="pres">
      <dgm:prSet presAssocID="{30F6E623-1214-429E-AF93-FA9565A1745F}" presName="hierChild4" presStyleCnt="0"/>
      <dgm:spPr/>
    </dgm:pt>
    <dgm:pt modelId="{B7C05513-18E9-408E-8699-923AC1ACE68D}" type="pres">
      <dgm:prSet presAssocID="{30F6E623-1214-429E-AF93-FA9565A1745F}" presName="hierChild5" presStyleCnt="0"/>
      <dgm:spPr/>
    </dgm:pt>
    <dgm:pt modelId="{5E3278CC-088D-478B-85EC-059109AAADAD}" type="pres">
      <dgm:prSet presAssocID="{D3F3FF64-5548-4615-AB57-3E6036584D2A}" presName="hierChild5" presStyleCnt="0"/>
      <dgm:spPr/>
    </dgm:pt>
    <dgm:pt modelId="{0765CF4B-5190-458D-A401-02BCE9D5A4FE}" type="pres">
      <dgm:prSet presAssocID="{5BC79CB6-4BA5-4BE5-86EA-F7067C587C3A}" presName="Name37" presStyleLbl="parChTrans1D2" presStyleIdx="1" presStyleCnt="5"/>
      <dgm:spPr/>
      <dgm:t>
        <a:bodyPr/>
        <a:lstStyle/>
        <a:p>
          <a:endParaRPr lang="nb-NO"/>
        </a:p>
      </dgm:t>
    </dgm:pt>
    <dgm:pt modelId="{5157E4D6-4523-478B-A659-B39051D5BE2A}" type="pres">
      <dgm:prSet presAssocID="{A0C8B0C2-5F2E-4D1A-BB6A-50A194E3963A}" presName="hierRoot2" presStyleCnt="0">
        <dgm:presLayoutVars>
          <dgm:hierBranch val="init"/>
        </dgm:presLayoutVars>
      </dgm:prSet>
      <dgm:spPr/>
    </dgm:pt>
    <dgm:pt modelId="{2DFE4D24-A8BE-4B7D-B4F0-F9C1DC50AE0A}" type="pres">
      <dgm:prSet presAssocID="{A0C8B0C2-5F2E-4D1A-BB6A-50A194E3963A}" presName="rootComposite" presStyleCnt="0"/>
      <dgm:spPr/>
    </dgm:pt>
    <dgm:pt modelId="{C48567B2-7871-4C84-A2BD-4A23A837E2F6}" type="pres">
      <dgm:prSet presAssocID="{A0C8B0C2-5F2E-4D1A-BB6A-50A194E3963A}" presName="rootText" presStyleLbl="node2" presStyleIdx="1" presStyleCnt="3" custLinFactNeighborX="1607" custLinFactNeighborY="77155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A30D7670-EEE9-4A04-ACE9-7A17B6B70791}" type="pres">
      <dgm:prSet presAssocID="{A0C8B0C2-5F2E-4D1A-BB6A-50A194E3963A}" presName="rootConnector" presStyleLbl="node2" presStyleIdx="1" presStyleCnt="3"/>
      <dgm:spPr/>
      <dgm:t>
        <a:bodyPr/>
        <a:lstStyle/>
        <a:p>
          <a:endParaRPr lang="nb-NO"/>
        </a:p>
      </dgm:t>
    </dgm:pt>
    <dgm:pt modelId="{C808F93A-19AB-4F89-8001-1A9660B3D004}" type="pres">
      <dgm:prSet presAssocID="{A0C8B0C2-5F2E-4D1A-BB6A-50A194E3963A}" presName="hierChild4" presStyleCnt="0"/>
      <dgm:spPr/>
    </dgm:pt>
    <dgm:pt modelId="{46D18EE1-5C6C-4E87-A7E2-AA2374CEAF1E}" type="pres">
      <dgm:prSet presAssocID="{873C8B11-39BE-4C56-9A9B-EF5279C70DFA}" presName="Name37" presStyleLbl="parChTrans1D3" presStyleIdx="6" presStyleCnt="16"/>
      <dgm:spPr/>
      <dgm:t>
        <a:bodyPr/>
        <a:lstStyle/>
        <a:p>
          <a:endParaRPr lang="nb-NO"/>
        </a:p>
      </dgm:t>
    </dgm:pt>
    <dgm:pt modelId="{6D3E59CF-25C9-456D-854E-EE6008895A31}" type="pres">
      <dgm:prSet presAssocID="{F9B95B66-101B-4B05-A323-3A0063E329DD}" presName="hierRoot2" presStyleCnt="0">
        <dgm:presLayoutVars>
          <dgm:hierBranch val="init"/>
        </dgm:presLayoutVars>
      </dgm:prSet>
      <dgm:spPr/>
    </dgm:pt>
    <dgm:pt modelId="{B4DF93F2-FF28-46EC-9C76-5C812D44B740}" type="pres">
      <dgm:prSet presAssocID="{F9B95B66-101B-4B05-A323-3A0063E329DD}" presName="rootComposite" presStyleCnt="0"/>
      <dgm:spPr/>
    </dgm:pt>
    <dgm:pt modelId="{163C0EAB-A2F4-4381-B730-675060950832}" type="pres">
      <dgm:prSet presAssocID="{F9B95B66-101B-4B05-A323-3A0063E329DD}" presName="rootText" presStyleLbl="node3" presStyleIdx="6" presStyleCnt="12" custLinFactX="71993" custLinFactNeighborX="100000" custLinFactNeighborY="61082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CC33D62F-08E0-4DD6-AFE6-AD77ADECAA84}" type="pres">
      <dgm:prSet presAssocID="{F9B95B66-101B-4B05-A323-3A0063E329DD}" presName="rootConnector" presStyleLbl="node3" presStyleIdx="6" presStyleCnt="12"/>
      <dgm:spPr/>
      <dgm:t>
        <a:bodyPr/>
        <a:lstStyle/>
        <a:p>
          <a:endParaRPr lang="nb-NO"/>
        </a:p>
      </dgm:t>
    </dgm:pt>
    <dgm:pt modelId="{CB3A2C21-A0BC-484B-B8FE-1E10D4459826}" type="pres">
      <dgm:prSet presAssocID="{F9B95B66-101B-4B05-A323-3A0063E329DD}" presName="hierChild4" presStyleCnt="0"/>
      <dgm:spPr/>
    </dgm:pt>
    <dgm:pt modelId="{FF6742B8-789A-417C-ADEB-F4158C411EC3}" type="pres">
      <dgm:prSet presAssocID="{F9B95B66-101B-4B05-A323-3A0063E329DD}" presName="hierChild5" presStyleCnt="0"/>
      <dgm:spPr/>
    </dgm:pt>
    <dgm:pt modelId="{DF42EF45-EAA4-44A8-BFBF-F6F53C1BB1EA}" type="pres">
      <dgm:prSet presAssocID="{B7F4BDEB-183E-4D01-B686-FAFA85DDE990}" presName="Name37" presStyleLbl="parChTrans1D3" presStyleIdx="7" presStyleCnt="16"/>
      <dgm:spPr/>
      <dgm:t>
        <a:bodyPr/>
        <a:lstStyle/>
        <a:p>
          <a:endParaRPr lang="nb-NO"/>
        </a:p>
      </dgm:t>
    </dgm:pt>
    <dgm:pt modelId="{EC360A98-794A-4C08-98C7-32D056E835FE}" type="pres">
      <dgm:prSet presAssocID="{0D5EE0FE-69A1-44A4-B580-F855BA8F907F}" presName="hierRoot2" presStyleCnt="0">
        <dgm:presLayoutVars>
          <dgm:hierBranch val="init"/>
        </dgm:presLayoutVars>
      </dgm:prSet>
      <dgm:spPr/>
    </dgm:pt>
    <dgm:pt modelId="{926B1BB5-B594-4091-AC93-E7975CCD25FC}" type="pres">
      <dgm:prSet presAssocID="{0D5EE0FE-69A1-44A4-B580-F855BA8F907F}" presName="rootComposite" presStyleCnt="0"/>
      <dgm:spPr/>
    </dgm:pt>
    <dgm:pt modelId="{E61F7EAD-2E45-4E6F-BB64-C2EB30C9F9A0}" type="pres">
      <dgm:prSet presAssocID="{0D5EE0FE-69A1-44A4-B580-F855BA8F907F}" presName="rootText" presStyleLbl="node3" presStyleIdx="7" presStyleCnt="12" custLinFactX="67171" custLinFactNeighborX="100000" custLinFactNeighborY="41793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B3BFFDBF-912B-4FAC-A826-3BAE993DD3F7}" type="pres">
      <dgm:prSet presAssocID="{0D5EE0FE-69A1-44A4-B580-F855BA8F907F}" presName="rootConnector" presStyleLbl="node3" presStyleIdx="7" presStyleCnt="12"/>
      <dgm:spPr/>
      <dgm:t>
        <a:bodyPr/>
        <a:lstStyle/>
        <a:p>
          <a:endParaRPr lang="nb-NO"/>
        </a:p>
      </dgm:t>
    </dgm:pt>
    <dgm:pt modelId="{2AC22BF3-10ED-420C-BE75-3250614E4F75}" type="pres">
      <dgm:prSet presAssocID="{0D5EE0FE-69A1-44A4-B580-F855BA8F907F}" presName="hierChild4" presStyleCnt="0"/>
      <dgm:spPr/>
    </dgm:pt>
    <dgm:pt modelId="{A9229892-2AD4-4A1F-A986-FA7AF41E72E2}" type="pres">
      <dgm:prSet presAssocID="{0D5EE0FE-69A1-44A4-B580-F855BA8F907F}" presName="hierChild5" presStyleCnt="0"/>
      <dgm:spPr/>
    </dgm:pt>
    <dgm:pt modelId="{529E31B1-82B2-43D7-86B6-12D1938C86C5}" type="pres">
      <dgm:prSet presAssocID="{F6D774E1-23BB-42AC-B495-C3E6AE226894}" presName="Name37" presStyleLbl="parChTrans1D3" presStyleIdx="8" presStyleCnt="16"/>
      <dgm:spPr/>
      <dgm:t>
        <a:bodyPr/>
        <a:lstStyle/>
        <a:p>
          <a:endParaRPr lang="nb-NO"/>
        </a:p>
      </dgm:t>
    </dgm:pt>
    <dgm:pt modelId="{5A7F034E-3F9D-4ACE-A0F4-124FF3CA49D5}" type="pres">
      <dgm:prSet presAssocID="{FE26DB54-0770-4B99-A2B2-7AD185D8AF1B}" presName="hierRoot2" presStyleCnt="0">
        <dgm:presLayoutVars>
          <dgm:hierBranch val="init"/>
        </dgm:presLayoutVars>
      </dgm:prSet>
      <dgm:spPr/>
    </dgm:pt>
    <dgm:pt modelId="{E43B98F6-C1FA-4621-8A4C-25F8D896A7E4}" type="pres">
      <dgm:prSet presAssocID="{FE26DB54-0770-4B99-A2B2-7AD185D8AF1B}" presName="rootComposite" presStyleCnt="0"/>
      <dgm:spPr/>
    </dgm:pt>
    <dgm:pt modelId="{63DEB492-9D85-4E1D-9EB8-1CB258D43AE4}" type="pres">
      <dgm:prSet presAssocID="{FE26DB54-0770-4B99-A2B2-7AD185D8AF1B}" presName="rootText" presStyleLbl="node3" presStyleIdx="8" presStyleCnt="12" custLinFactX="76815" custLinFactNeighborX="100000" custLinFactNeighborY="48222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53A5C7C7-0C7A-4614-BE07-C739A6DB9C97}" type="pres">
      <dgm:prSet presAssocID="{FE26DB54-0770-4B99-A2B2-7AD185D8AF1B}" presName="rootConnector" presStyleLbl="node3" presStyleIdx="8" presStyleCnt="12"/>
      <dgm:spPr/>
      <dgm:t>
        <a:bodyPr/>
        <a:lstStyle/>
        <a:p>
          <a:endParaRPr lang="nb-NO"/>
        </a:p>
      </dgm:t>
    </dgm:pt>
    <dgm:pt modelId="{A3C0EF47-9DCF-4C7C-B4BA-6532FC9CC352}" type="pres">
      <dgm:prSet presAssocID="{FE26DB54-0770-4B99-A2B2-7AD185D8AF1B}" presName="hierChild4" presStyleCnt="0"/>
      <dgm:spPr/>
    </dgm:pt>
    <dgm:pt modelId="{68046ADA-FCBE-49D0-9CB0-D3DEF2F6353A}" type="pres">
      <dgm:prSet presAssocID="{FE26DB54-0770-4B99-A2B2-7AD185D8AF1B}" presName="hierChild5" presStyleCnt="0"/>
      <dgm:spPr/>
    </dgm:pt>
    <dgm:pt modelId="{27E712F3-1092-44D5-A9E5-F8BD9CD52F5E}" type="pres">
      <dgm:prSet presAssocID="{A0C8B0C2-5F2E-4D1A-BB6A-50A194E3963A}" presName="hierChild5" presStyleCnt="0"/>
      <dgm:spPr/>
    </dgm:pt>
    <dgm:pt modelId="{2EEDD08A-5F9A-4C6A-965D-81A226520007}" type="pres">
      <dgm:prSet presAssocID="{0AAE4AFD-5ACF-4E0C-8766-D62D8738C52D}" presName="Name37" presStyleLbl="parChTrans1D2" presStyleIdx="2" presStyleCnt="5"/>
      <dgm:spPr/>
      <dgm:t>
        <a:bodyPr/>
        <a:lstStyle/>
        <a:p>
          <a:endParaRPr lang="nb-NO"/>
        </a:p>
      </dgm:t>
    </dgm:pt>
    <dgm:pt modelId="{41D02E9D-6B2A-4B52-A778-EF9009C8E95D}" type="pres">
      <dgm:prSet presAssocID="{7CB69DE7-859D-4F42-8987-C3A4851D68AC}" presName="hierRoot2" presStyleCnt="0">
        <dgm:presLayoutVars>
          <dgm:hierBranch val="init"/>
        </dgm:presLayoutVars>
      </dgm:prSet>
      <dgm:spPr/>
    </dgm:pt>
    <dgm:pt modelId="{CD670632-3457-4402-9E1D-5167FDE3D390}" type="pres">
      <dgm:prSet presAssocID="{7CB69DE7-859D-4F42-8987-C3A4851D68AC}" presName="rootComposite" presStyleCnt="0"/>
      <dgm:spPr/>
    </dgm:pt>
    <dgm:pt modelId="{E96C4172-883F-4340-9488-6F068D5B592D}" type="pres">
      <dgm:prSet presAssocID="{7CB69DE7-859D-4F42-8987-C3A4851D68AC}" presName="rootText" presStyleLbl="node2" presStyleIdx="2" presStyleCnt="3" custLinFactX="100000" custLinFactNeighborX="182904" custLinFactNeighborY="77156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BB703C45-A8C8-4172-9BC9-B33F5778CE9A}" type="pres">
      <dgm:prSet presAssocID="{7CB69DE7-859D-4F42-8987-C3A4851D68AC}" presName="rootConnector" presStyleLbl="node2" presStyleIdx="2" presStyleCnt="3"/>
      <dgm:spPr/>
      <dgm:t>
        <a:bodyPr/>
        <a:lstStyle/>
        <a:p>
          <a:endParaRPr lang="nb-NO"/>
        </a:p>
      </dgm:t>
    </dgm:pt>
    <dgm:pt modelId="{B48FD2FE-8184-47A7-8B13-40EC7781091A}" type="pres">
      <dgm:prSet presAssocID="{7CB69DE7-859D-4F42-8987-C3A4851D68AC}" presName="hierChild4" presStyleCnt="0"/>
      <dgm:spPr/>
    </dgm:pt>
    <dgm:pt modelId="{719085E7-13FB-4C60-A733-0758C9917648}" type="pres">
      <dgm:prSet presAssocID="{F1B291E7-9890-4D20-BC88-E88999F5AF63}" presName="Name37" presStyleLbl="parChTrans1D3" presStyleIdx="9" presStyleCnt="16"/>
      <dgm:spPr/>
      <dgm:t>
        <a:bodyPr/>
        <a:lstStyle/>
        <a:p>
          <a:endParaRPr lang="nb-NO"/>
        </a:p>
      </dgm:t>
    </dgm:pt>
    <dgm:pt modelId="{45BEFC95-70B2-402B-8F87-E2F0D9DC8024}" type="pres">
      <dgm:prSet presAssocID="{54DAA4B3-D819-415B-97BA-8D60100CC36C}" presName="hierRoot2" presStyleCnt="0">
        <dgm:presLayoutVars>
          <dgm:hierBranch val="init"/>
        </dgm:presLayoutVars>
      </dgm:prSet>
      <dgm:spPr/>
    </dgm:pt>
    <dgm:pt modelId="{3413570C-DC11-40BE-9761-05A196FD4B20}" type="pres">
      <dgm:prSet presAssocID="{54DAA4B3-D819-415B-97BA-8D60100CC36C}" presName="rootComposite" presStyleCnt="0"/>
      <dgm:spPr/>
    </dgm:pt>
    <dgm:pt modelId="{7D6A25E4-277B-44E6-AF0D-91D8F1145D3C}" type="pres">
      <dgm:prSet presAssocID="{54DAA4B3-D819-415B-97BA-8D60100CC36C}" presName="rootText" presStyleLbl="node3" presStyleIdx="9" presStyleCnt="12" custLinFactX="192208" custLinFactNeighborX="200000" custLinFactNeighborY="51437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8876D029-C1CF-4754-8F7F-0D31E36DA33C}" type="pres">
      <dgm:prSet presAssocID="{54DAA4B3-D819-415B-97BA-8D60100CC36C}" presName="rootConnector" presStyleLbl="node3" presStyleIdx="9" presStyleCnt="12"/>
      <dgm:spPr/>
      <dgm:t>
        <a:bodyPr/>
        <a:lstStyle/>
        <a:p>
          <a:endParaRPr lang="nb-NO"/>
        </a:p>
      </dgm:t>
    </dgm:pt>
    <dgm:pt modelId="{5A052516-8A3F-4217-8CF0-7075EBB247A1}" type="pres">
      <dgm:prSet presAssocID="{54DAA4B3-D819-415B-97BA-8D60100CC36C}" presName="hierChild4" presStyleCnt="0"/>
      <dgm:spPr/>
    </dgm:pt>
    <dgm:pt modelId="{D7460EAA-7F38-4B22-990D-66B0B63A8786}" type="pres">
      <dgm:prSet presAssocID="{54DAA4B3-D819-415B-97BA-8D60100CC36C}" presName="hierChild5" presStyleCnt="0"/>
      <dgm:spPr/>
    </dgm:pt>
    <dgm:pt modelId="{4A4EC6B8-5CDC-4A82-A839-65E699F9F8BD}" type="pres">
      <dgm:prSet presAssocID="{9A253274-4EF3-47E9-806E-62A3F28B0090}" presName="Name37" presStyleLbl="parChTrans1D3" presStyleIdx="10" presStyleCnt="16"/>
      <dgm:spPr/>
      <dgm:t>
        <a:bodyPr/>
        <a:lstStyle/>
        <a:p>
          <a:endParaRPr lang="nb-NO"/>
        </a:p>
      </dgm:t>
    </dgm:pt>
    <dgm:pt modelId="{D95EF19C-B3DF-4B9B-A28A-F8A841D3C8FE}" type="pres">
      <dgm:prSet presAssocID="{7336C241-41DB-45F0-B93A-97F24FAD35B4}" presName="hierRoot2" presStyleCnt="0">
        <dgm:presLayoutVars>
          <dgm:hierBranch val="init"/>
        </dgm:presLayoutVars>
      </dgm:prSet>
      <dgm:spPr/>
    </dgm:pt>
    <dgm:pt modelId="{B44EC8B3-2CE3-48EA-99CB-0FCAEFB96FAB}" type="pres">
      <dgm:prSet presAssocID="{7336C241-41DB-45F0-B93A-97F24FAD35B4}" presName="rootComposite" presStyleCnt="0"/>
      <dgm:spPr/>
    </dgm:pt>
    <dgm:pt modelId="{FF62F5D5-1E69-45F6-AA8E-D5D9B4769903}" type="pres">
      <dgm:prSet presAssocID="{7336C241-41DB-45F0-B93A-97F24FAD35B4}" presName="rootText" presStyleLbl="node3" presStyleIdx="10" presStyleCnt="12" custLinFactX="193815" custLinFactNeighborX="200000" custLinFactNeighborY="54652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8F7A0CAC-6FB8-4D00-B370-F6F99C247138}" type="pres">
      <dgm:prSet presAssocID="{7336C241-41DB-45F0-B93A-97F24FAD35B4}" presName="rootConnector" presStyleLbl="node3" presStyleIdx="10" presStyleCnt="12"/>
      <dgm:spPr/>
      <dgm:t>
        <a:bodyPr/>
        <a:lstStyle/>
        <a:p>
          <a:endParaRPr lang="nb-NO"/>
        </a:p>
      </dgm:t>
    </dgm:pt>
    <dgm:pt modelId="{CE312DBA-83CB-48C7-AEA4-B35597F4AD96}" type="pres">
      <dgm:prSet presAssocID="{7336C241-41DB-45F0-B93A-97F24FAD35B4}" presName="hierChild4" presStyleCnt="0"/>
      <dgm:spPr/>
    </dgm:pt>
    <dgm:pt modelId="{2E293E15-DCDA-4BE1-A230-2684E88B8FA1}" type="pres">
      <dgm:prSet presAssocID="{7336C241-41DB-45F0-B93A-97F24FAD35B4}" presName="hierChild5" presStyleCnt="0"/>
      <dgm:spPr/>
    </dgm:pt>
    <dgm:pt modelId="{C969CF70-6DCD-4B64-838A-929832D56E8A}" type="pres">
      <dgm:prSet presAssocID="{C0F017B3-ACF5-4F11-B4AA-A38BBBFAADE6}" presName="Name37" presStyleLbl="parChTrans1D3" presStyleIdx="11" presStyleCnt="16"/>
      <dgm:spPr/>
      <dgm:t>
        <a:bodyPr/>
        <a:lstStyle/>
        <a:p>
          <a:endParaRPr lang="nb-NO"/>
        </a:p>
      </dgm:t>
    </dgm:pt>
    <dgm:pt modelId="{925CA220-61F3-4265-99AB-4491DB1925D5}" type="pres">
      <dgm:prSet presAssocID="{13F98CF1-3404-45FB-B4B3-3951031AD83F}" presName="hierRoot2" presStyleCnt="0">
        <dgm:presLayoutVars>
          <dgm:hierBranch val="init"/>
        </dgm:presLayoutVars>
      </dgm:prSet>
      <dgm:spPr/>
    </dgm:pt>
    <dgm:pt modelId="{8232707C-A4AF-4177-B451-C42484E04D7E}" type="pres">
      <dgm:prSet presAssocID="{13F98CF1-3404-45FB-B4B3-3951031AD83F}" presName="rootComposite" presStyleCnt="0"/>
      <dgm:spPr/>
    </dgm:pt>
    <dgm:pt modelId="{9DE5192E-922A-45FF-96AB-D908A526521C}" type="pres">
      <dgm:prSet presAssocID="{13F98CF1-3404-45FB-B4B3-3951031AD83F}" presName="rootText" presStyleLbl="node3" presStyleIdx="11" presStyleCnt="12" custLinFactX="187386" custLinFactNeighborX="200000" custLinFactNeighborY="38578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46F4750C-8BB9-48B2-92D3-0DCDC9E9AD6A}" type="pres">
      <dgm:prSet presAssocID="{13F98CF1-3404-45FB-B4B3-3951031AD83F}" presName="rootConnector" presStyleLbl="node3" presStyleIdx="11" presStyleCnt="12"/>
      <dgm:spPr/>
      <dgm:t>
        <a:bodyPr/>
        <a:lstStyle/>
        <a:p>
          <a:endParaRPr lang="nb-NO"/>
        </a:p>
      </dgm:t>
    </dgm:pt>
    <dgm:pt modelId="{52950684-A1D6-441F-A935-74F17B66BA10}" type="pres">
      <dgm:prSet presAssocID="{13F98CF1-3404-45FB-B4B3-3951031AD83F}" presName="hierChild4" presStyleCnt="0"/>
      <dgm:spPr/>
    </dgm:pt>
    <dgm:pt modelId="{1526FC5A-1BE9-4A67-B6B0-2B1A04A83174}" type="pres">
      <dgm:prSet presAssocID="{13F98CF1-3404-45FB-B4B3-3951031AD83F}" presName="hierChild5" presStyleCnt="0"/>
      <dgm:spPr/>
    </dgm:pt>
    <dgm:pt modelId="{09E46D87-3F61-412B-8885-F925119DCBE7}" type="pres">
      <dgm:prSet presAssocID="{7CB69DE7-859D-4F42-8987-C3A4851D68AC}" presName="hierChild5" presStyleCnt="0"/>
      <dgm:spPr/>
    </dgm:pt>
    <dgm:pt modelId="{C11AAE93-1045-436D-959D-F4BBEFCAD2D4}" type="pres">
      <dgm:prSet presAssocID="{8078F3A8-A301-4BCA-A0E8-86F54D78D687}" presName="hierChild3" presStyleCnt="0"/>
      <dgm:spPr/>
    </dgm:pt>
    <dgm:pt modelId="{538B02F4-D9DB-4A82-8DF9-04728D4786F3}" type="pres">
      <dgm:prSet presAssocID="{B784E318-872D-4284-9520-115E10DF222F}" presName="Name111" presStyleLbl="parChTrans1D2" presStyleIdx="3" presStyleCnt="5"/>
      <dgm:spPr/>
      <dgm:t>
        <a:bodyPr/>
        <a:lstStyle/>
        <a:p>
          <a:endParaRPr lang="nb-NO"/>
        </a:p>
      </dgm:t>
    </dgm:pt>
    <dgm:pt modelId="{8D59A777-4B32-49CD-ABB0-EF2E03FB540C}" type="pres">
      <dgm:prSet presAssocID="{D55846D5-90D2-4F97-AEF2-8203351404C7}" presName="hierRoot3" presStyleCnt="0">
        <dgm:presLayoutVars>
          <dgm:hierBranch val="hang"/>
        </dgm:presLayoutVars>
      </dgm:prSet>
      <dgm:spPr/>
    </dgm:pt>
    <dgm:pt modelId="{D60528AB-7676-4584-9CA5-914CF3308AE0}" type="pres">
      <dgm:prSet presAssocID="{D55846D5-90D2-4F97-AEF2-8203351404C7}" presName="rootComposite3" presStyleCnt="0"/>
      <dgm:spPr/>
    </dgm:pt>
    <dgm:pt modelId="{D80B3B41-16D3-45DB-91C2-9FEAC5A57750}" type="pres">
      <dgm:prSet presAssocID="{D55846D5-90D2-4F97-AEF2-8203351404C7}" presName="rootText3" presStyleLbl="asst1" presStyleIdx="0" presStyleCnt="6" custLinFactNeighborX="-67276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C7AD04AC-9952-4964-9C7B-47D4DB483177}" type="pres">
      <dgm:prSet presAssocID="{D55846D5-90D2-4F97-AEF2-8203351404C7}" presName="rootConnector3" presStyleLbl="asst1" presStyleIdx="0" presStyleCnt="6"/>
      <dgm:spPr/>
      <dgm:t>
        <a:bodyPr/>
        <a:lstStyle/>
        <a:p>
          <a:endParaRPr lang="nb-NO"/>
        </a:p>
      </dgm:t>
    </dgm:pt>
    <dgm:pt modelId="{B07593CC-6E17-488B-86E5-953A04FEB24F}" type="pres">
      <dgm:prSet presAssocID="{D55846D5-90D2-4F97-AEF2-8203351404C7}" presName="hierChild6" presStyleCnt="0"/>
      <dgm:spPr/>
    </dgm:pt>
    <dgm:pt modelId="{67A8D68A-5DFA-4967-8850-533C4E57CAA4}" type="pres">
      <dgm:prSet presAssocID="{D55846D5-90D2-4F97-AEF2-8203351404C7}" presName="hierChild7" presStyleCnt="0"/>
      <dgm:spPr/>
    </dgm:pt>
    <dgm:pt modelId="{0A48281D-7C3B-42FD-AA30-0BCA3E06361A}" type="pres">
      <dgm:prSet presAssocID="{13AED8AD-1D4B-47FB-A1F1-A807DC31EDD9}" presName="Name111" presStyleLbl="parChTrans1D3" presStyleIdx="12" presStyleCnt="16"/>
      <dgm:spPr/>
      <dgm:t>
        <a:bodyPr/>
        <a:lstStyle/>
        <a:p>
          <a:endParaRPr lang="nb-NO"/>
        </a:p>
      </dgm:t>
    </dgm:pt>
    <dgm:pt modelId="{A887A6AA-41FA-4DB7-A8B8-C3A76E821FF5}" type="pres">
      <dgm:prSet presAssocID="{696E3416-3E81-4633-882D-0B3E1CFB0A5D}" presName="hierRoot3" presStyleCnt="0">
        <dgm:presLayoutVars>
          <dgm:hierBranch val="init"/>
        </dgm:presLayoutVars>
      </dgm:prSet>
      <dgm:spPr/>
    </dgm:pt>
    <dgm:pt modelId="{FA5D4CD5-DCC4-424B-A54C-E066DD7F18B5}" type="pres">
      <dgm:prSet presAssocID="{696E3416-3E81-4633-882D-0B3E1CFB0A5D}" presName="rootComposite3" presStyleCnt="0"/>
      <dgm:spPr/>
    </dgm:pt>
    <dgm:pt modelId="{4BB92FFB-2FE4-48A0-BDF2-CD7DB8C984B7}" type="pres">
      <dgm:prSet presAssocID="{696E3416-3E81-4633-882D-0B3E1CFB0A5D}" presName="rootText3" presStyleLbl="asst1" presStyleIdx="1" presStyleCnt="6" custLinFactX="-54635" custLinFactY="-100000" custLinFactNeighborX="-100000" custLinFactNeighborY="-142998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00402974-F88C-46C2-9209-BB8E62A5E022}" type="pres">
      <dgm:prSet presAssocID="{696E3416-3E81-4633-882D-0B3E1CFB0A5D}" presName="rootConnector3" presStyleLbl="asst1" presStyleIdx="1" presStyleCnt="6"/>
      <dgm:spPr/>
      <dgm:t>
        <a:bodyPr/>
        <a:lstStyle/>
        <a:p>
          <a:endParaRPr lang="nb-NO"/>
        </a:p>
      </dgm:t>
    </dgm:pt>
    <dgm:pt modelId="{8ED28D77-A7BA-46DA-9C21-512BFDCA790D}" type="pres">
      <dgm:prSet presAssocID="{696E3416-3E81-4633-882D-0B3E1CFB0A5D}" presName="hierChild6" presStyleCnt="0"/>
      <dgm:spPr/>
    </dgm:pt>
    <dgm:pt modelId="{DDF89AB0-EB5B-49F2-B5E5-2F3FE495D61C}" type="pres">
      <dgm:prSet presAssocID="{696E3416-3E81-4633-882D-0B3E1CFB0A5D}" presName="hierChild7" presStyleCnt="0"/>
      <dgm:spPr/>
    </dgm:pt>
    <dgm:pt modelId="{A5D71078-B8D8-4A2E-81CC-92E49D1000D0}" type="pres">
      <dgm:prSet presAssocID="{3D1C9E39-9BE0-4B0F-A64D-0A35651F49EA}" presName="Name111" presStyleLbl="parChTrans1D3" presStyleIdx="13" presStyleCnt="16"/>
      <dgm:spPr/>
      <dgm:t>
        <a:bodyPr/>
        <a:lstStyle/>
        <a:p>
          <a:endParaRPr lang="nb-NO"/>
        </a:p>
      </dgm:t>
    </dgm:pt>
    <dgm:pt modelId="{352D43F2-CF63-4992-A923-69A97768D82F}" type="pres">
      <dgm:prSet presAssocID="{5DD92C17-0539-42C8-9BD3-FAD89C941606}" presName="hierRoot3" presStyleCnt="0">
        <dgm:presLayoutVars>
          <dgm:hierBranch val="init"/>
        </dgm:presLayoutVars>
      </dgm:prSet>
      <dgm:spPr/>
    </dgm:pt>
    <dgm:pt modelId="{EC24D3C7-B970-41BE-B29A-A92CE006884B}" type="pres">
      <dgm:prSet presAssocID="{5DD92C17-0539-42C8-9BD3-FAD89C941606}" presName="rootComposite3" presStyleCnt="0"/>
      <dgm:spPr/>
    </dgm:pt>
    <dgm:pt modelId="{008098A1-2F8F-4CE2-88B5-2BCEF378943B}" type="pres">
      <dgm:prSet presAssocID="{5DD92C17-0539-42C8-9BD3-FAD89C941606}" presName="rootText3" presStyleLbl="asst1" presStyleIdx="2" presStyleCnt="6" custLinFactX="-100000" custLinFactY="-24511" custLinFactNeighborX="-175130" custLinFactNeighborY="-100000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C4A8AC08-A1A6-479B-A4C1-AA037ACB97C8}" type="pres">
      <dgm:prSet presAssocID="{5DD92C17-0539-42C8-9BD3-FAD89C941606}" presName="rootConnector3" presStyleLbl="asst1" presStyleIdx="2" presStyleCnt="6"/>
      <dgm:spPr/>
      <dgm:t>
        <a:bodyPr/>
        <a:lstStyle/>
        <a:p>
          <a:endParaRPr lang="nb-NO"/>
        </a:p>
      </dgm:t>
    </dgm:pt>
    <dgm:pt modelId="{01A4CAD4-98F0-4AAA-9435-E8BC1A62EA29}" type="pres">
      <dgm:prSet presAssocID="{5DD92C17-0539-42C8-9BD3-FAD89C941606}" presName="hierChild6" presStyleCnt="0"/>
      <dgm:spPr/>
    </dgm:pt>
    <dgm:pt modelId="{459D03AF-5A1B-460D-AA1F-F503D35360E2}" type="pres">
      <dgm:prSet presAssocID="{5DD92C17-0539-42C8-9BD3-FAD89C941606}" presName="hierChild7" presStyleCnt="0"/>
      <dgm:spPr/>
    </dgm:pt>
    <dgm:pt modelId="{BE8EB9A7-D77A-4029-8140-E34BD01D54BF}" type="pres">
      <dgm:prSet presAssocID="{89F09AC3-33FB-4B31-885A-967664A251F8}" presName="Name111" presStyleLbl="parChTrans1D3" presStyleIdx="14" presStyleCnt="16"/>
      <dgm:spPr/>
      <dgm:t>
        <a:bodyPr/>
        <a:lstStyle/>
        <a:p>
          <a:endParaRPr lang="nb-NO"/>
        </a:p>
      </dgm:t>
    </dgm:pt>
    <dgm:pt modelId="{B0EF1AA4-48AB-4445-A7AF-BCF5244FF5A7}" type="pres">
      <dgm:prSet presAssocID="{EC149170-8890-46EA-AFE2-6534EC7F0F71}" presName="hierRoot3" presStyleCnt="0">
        <dgm:presLayoutVars>
          <dgm:hierBranch val="init"/>
        </dgm:presLayoutVars>
      </dgm:prSet>
      <dgm:spPr/>
    </dgm:pt>
    <dgm:pt modelId="{7FE3F914-CAE8-4001-B549-5670694961CE}" type="pres">
      <dgm:prSet presAssocID="{EC149170-8890-46EA-AFE2-6534EC7F0F71}" presName="rootComposite3" presStyleCnt="0"/>
      <dgm:spPr/>
    </dgm:pt>
    <dgm:pt modelId="{0FEE89FA-70B7-48A5-B834-12E26BFD3AC2}" type="pres">
      <dgm:prSet presAssocID="{EC149170-8890-46EA-AFE2-6534EC7F0F71}" presName="rootText3" presStyleLbl="asst1" presStyleIdx="3" presStyleCnt="6" custLinFactX="-53631" custLinFactY="-50619" custLinFactNeighborX="-100000" custLinFactNeighborY="-100000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E66D2681-E12D-4B29-A012-6FA7930AC4D4}" type="pres">
      <dgm:prSet presAssocID="{EC149170-8890-46EA-AFE2-6534EC7F0F71}" presName="rootConnector3" presStyleLbl="asst1" presStyleIdx="3" presStyleCnt="6"/>
      <dgm:spPr/>
      <dgm:t>
        <a:bodyPr/>
        <a:lstStyle/>
        <a:p>
          <a:endParaRPr lang="nb-NO"/>
        </a:p>
      </dgm:t>
    </dgm:pt>
    <dgm:pt modelId="{D580D39F-C0D1-41E1-8267-0873EFDB0876}" type="pres">
      <dgm:prSet presAssocID="{EC149170-8890-46EA-AFE2-6534EC7F0F71}" presName="hierChild6" presStyleCnt="0"/>
      <dgm:spPr/>
    </dgm:pt>
    <dgm:pt modelId="{459A9ACC-A30E-4129-8F47-43BD2B33847B}" type="pres">
      <dgm:prSet presAssocID="{EC149170-8890-46EA-AFE2-6534EC7F0F71}" presName="hierChild7" presStyleCnt="0"/>
      <dgm:spPr/>
    </dgm:pt>
    <dgm:pt modelId="{A00274C2-E220-4449-9138-C02580596181}" type="pres">
      <dgm:prSet presAssocID="{444F1899-936F-4329-8060-46535A83F7B1}" presName="Name111" presStyleLbl="parChTrans1D3" presStyleIdx="15" presStyleCnt="16"/>
      <dgm:spPr/>
      <dgm:t>
        <a:bodyPr/>
        <a:lstStyle/>
        <a:p>
          <a:endParaRPr lang="nb-NO"/>
        </a:p>
      </dgm:t>
    </dgm:pt>
    <dgm:pt modelId="{E1E6F2DE-F406-4F58-9850-16456959724F}" type="pres">
      <dgm:prSet presAssocID="{49A63F89-470A-4C49-8A9D-6BC50DCA2B8F}" presName="hierRoot3" presStyleCnt="0">
        <dgm:presLayoutVars>
          <dgm:hierBranch val="r"/>
        </dgm:presLayoutVars>
      </dgm:prSet>
      <dgm:spPr/>
    </dgm:pt>
    <dgm:pt modelId="{A5E8116E-6C8B-4DF9-AA86-4D74D7808904}" type="pres">
      <dgm:prSet presAssocID="{49A63F89-470A-4C49-8A9D-6BC50DCA2B8F}" presName="rootComposite3" presStyleCnt="0"/>
      <dgm:spPr/>
    </dgm:pt>
    <dgm:pt modelId="{04AAA363-A5B9-4152-9583-45B284DCCE18}" type="pres">
      <dgm:prSet presAssocID="{49A63F89-470A-4C49-8A9D-6BC50DCA2B8F}" presName="rootText3" presStyleLbl="asst1" presStyleIdx="4" presStyleCnt="6" custLinFactX="-100000" custLinFactNeighborX="-173122" custLinFactNeighborY="-16066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BC370D6D-6A07-45E9-921D-4DF084025BFC}" type="pres">
      <dgm:prSet presAssocID="{49A63F89-470A-4C49-8A9D-6BC50DCA2B8F}" presName="rootConnector3" presStyleLbl="asst1" presStyleIdx="4" presStyleCnt="6"/>
      <dgm:spPr/>
      <dgm:t>
        <a:bodyPr/>
        <a:lstStyle/>
        <a:p>
          <a:endParaRPr lang="nb-NO"/>
        </a:p>
      </dgm:t>
    </dgm:pt>
    <dgm:pt modelId="{D55149AF-435B-4EA5-8D04-22AE3A8766C2}" type="pres">
      <dgm:prSet presAssocID="{49A63F89-470A-4C49-8A9D-6BC50DCA2B8F}" presName="hierChild6" presStyleCnt="0"/>
      <dgm:spPr/>
    </dgm:pt>
    <dgm:pt modelId="{900105A8-CECF-4840-8EC3-AECE6A5C879C}" type="pres">
      <dgm:prSet presAssocID="{49A63F89-470A-4C49-8A9D-6BC50DCA2B8F}" presName="hierChild7" presStyleCnt="0"/>
      <dgm:spPr/>
    </dgm:pt>
    <dgm:pt modelId="{115134BF-0223-41CF-9140-4BF3228C6345}" type="pres">
      <dgm:prSet presAssocID="{4DDE86B7-0984-4B53-BA7A-D1885E1626A9}" presName="Name111" presStyleLbl="parChTrans1D2" presStyleIdx="4" presStyleCnt="5"/>
      <dgm:spPr/>
      <dgm:t>
        <a:bodyPr/>
        <a:lstStyle/>
        <a:p>
          <a:endParaRPr lang="nb-NO"/>
        </a:p>
      </dgm:t>
    </dgm:pt>
    <dgm:pt modelId="{677A5532-DE37-49F1-BCB7-E21E046F4251}" type="pres">
      <dgm:prSet presAssocID="{0A1A1877-6607-4CC7-8C05-B1C4EA412039}" presName="hierRoot3" presStyleCnt="0">
        <dgm:presLayoutVars>
          <dgm:hierBranch val="init"/>
        </dgm:presLayoutVars>
      </dgm:prSet>
      <dgm:spPr/>
    </dgm:pt>
    <dgm:pt modelId="{42B12703-E834-4935-973A-1389107D201F}" type="pres">
      <dgm:prSet presAssocID="{0A1A1877-6607-4CC7-8C05-B1C4EA412039}" presName="rootComposite3" presStyleCnt="0"/>
      <dgm:spPr/>
    </dgm:pt>
    <dgm:pt modelId="{9AAF3E04-1D88-49F7-8427-305864BF6EBC}" type="pres">
      <dgm:prSet presAssocID="{0A1A1877-6607-4CC7-8C05-B1C4EA412039}" presName="rootText3" presStyleLbl="asst1" presStyleIdx="5" presStyleCnt="6" custLinFactNeighborX="99408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7982B391-9ACC-4EEA-B57F-24347C8C0E15}" type="pres">
      <dgm:prSet presAssocID="{0A1A1877-6607-4CC7-8C05-B1C4EA412039}" presName="rootConnector3" presStyleLbl="asst1" presStyleIdx="5" presStyleCnt="6"/>
      <dgm:spPr/>
      <dgm:t>
        <a:bodyPr/>
        <a:lstStyle/>
        <a:p>
          <a:endParaRPr lang="nb-NO"/>
        </a:p>
      </dgm:t>
    </dgm:pt>
    <dgm:pt modelId="{2B5DC0F2-24E4-42A3-AC34-50651DC575C4}" type="pres">
      <dgm:prSet presAssocID="{0A1A1877-6607-4CC7-8C05-B1C4EA412039}" presName="hierChild6" presStyleCnt="0"/>
      <dgm:spPr/>
    </dgm:pt>
    <dgm:pt modelId="{B8E28B09-9273-4438-8BCC-9AE3A45AB2F3}" type="pres">
      <dgm:prSet presAssocID="{0A1A1877-6607-4CC7-8C05-B1C4EA412039}" presName="hierChild7" presStyleCnt="0"/>
      <dgm:spPr/>
    </dgm:pt>
  </dgm:ptLst>
  <dgm:cxnLst>
    <dgm:cxn modelId="{F30A6587-5888-4FE4-904F-287FE37A17D2}" type="presOf" srcId="{444F1899-936F-4329-8060-46535A83F7B1}" destId="{A00274C2-E220-4449-9138-C02580596181}" srcOrd="0" destOrd="0" presId="urn:microsoft.com/office/officeart/2005/8/layout/orgChart1"/>
    <dgm:cxn modelId="{2A7F90C7-B121-42C6-BEFE-F6BBCA0259BF}" srcId="{A0C8B0C2-5F2E-4D1A-BB6A-50A194E3963A}" destId="{F9B95B66-101B-4B05-A323-3A0063E329DD}" srcOrd="0" destOrd="0" parTransId="{873C8B11-39BE-4C56-9A9B-EF5279C70DFA}" sibTransId="{D7614EB0-9A36-4440-9CD9-5132E954E19B}"/>
    <dgm:cxn modelId="{B370D2ED-31AE-4C86-A037-D25D47F719AF}" srcId="{8078F3A8-A301-4BCA-A0E8-86F54D78D687}" destId="{A0C8B0C2-5F2E-4D1A-BB6A-50A194E3963A}" srcOrd="3" destOrd="0" parTransId="{5BC79CB6-4BA5-4BE5-86EA-F7067C587C3A}" sibTransId="{AF15CC3D-2F38-446B-93FF-FC6CDF63C35C}"/>
    <dgm:cxn modelId="{42C7DA1B-E79D-4D5C-B88F-7EAE2BF12040}" type="presOf" srcId="{7CB69DE7-859D-4F42-8987-C3A4851D68AC}" destId="{BB703C45-A8C8-4172-9BC9-B33F5778CE9A}" srcOrd="1" destOrd="0" presId="urn:microsoft.com/office/officeart/2005/8/layout/orgChart1"/>
    <dgm:cxn modelId="{D5EB381F-BEE6-4025-8075-962DE4A8B681}" srcId="{D3F3FF64-5548-4615-AB57-3E6036584D2A}" destId="{F356CAD6-F880-4D8E-A253-F2B01257BCE7}" srcOrd="1" destOrd="0" parTransId="{4EAB464E-248A-4665-8849-735AA728BE38}" sibTransId="{1499EE18-9EED-4802-919C-59B5C6D910A0}"/>
    <dgm:cxn modelId="{20F0A154-7941-4FBB-BE12-9591F2227EFC}" type="presOf" srcId="{FE26DB54-0770-4B99-A2B2-7AD185D8AF1B}" destId="{53A5C7C7-0C7A-4614-BE07-C739A6DB9C97}" srcOrd="1" destOrd="0" presId="urn:microsoft.com/office/officeart/2005/8/layout/orgChart1"/>
    <dgm:cxn modelId="{C0049395-FB27-4407-B75B-8828FA8956AF}" type="presOf" srcId="{58128057-58F3-4DEC-8C0D-8830B8B9567A}" destId="{8FF9D59F-B9C2-4C1F-881C-E3CAAFA90AC0}" srcOrd="0" destOrd="0" presId="urn:microsoft.com/office/officeart/2005/8/layout/orgChart1"/>
    <dgm:cxn modelId="{16EEB101-F7A6-4B62-A89C-F1B354B5DA8C}" type="presOf" srcId="{7336C241-41DB-45F0-B93A-97F24FAD35B4}" destId="{8F7A0CAC-6FB8-4D00-B370-F6F99C247138}" srcOrd="1" destOrd="0" presId="urn:microsoft.com/office/officeart/2005/8/layout/orgChart1"/>
    <dgm:cxn modelId="{81DDB65B-E78D-487A-84DE-C1281AA695E0}" type="presOf" srcId="{2D32FA03-3854-43CB-BB99-BA64F204DB40}" destId="{7CB6E6C4-2B2F-49E7-B83D-5C615A9A00F5}" srcOrd="1" destOrd="0" presId="urn:microsoft.com/office/officeart/2005/8/layout/orgChart1"/>
    <dgm:cxn modelId="{DEA0E9F2-7479-43C0-929C-87E808D84C7C}" type="presOf" srcId="{C0F017B3-ACF5-4F11-B4AA-A38BBBFAADE6}" destId="{C969CF70-6DCD-4B64-838A-929832D56E8A}" srcOrd="0" destOrd="0" presId="urn:microsoft.com/office/officeart/2005/8/layout/orgChart1"/>
    <dgm:cxn modelId="{D9539E52-5566-46FE-9832-0654FDB9173F}" type="presOf" srcId="{F1B291E7-9890-4D20-BC88-E88999F5AF63}" destId="{719085E7-13FB-4C60-A733-0758C9917648}" srcOrd="0" destOrd="0" presId="urn:microsoft.com/office/officeart/2005/8/layout/orgChart1"/>
    <dgm:cxn modelId="{6C0CBD70-763A-4238-9199-A080334A1062}" type="presOf" srcId="{30F6E623-1214-429E-AF93-FA9565A1745F}" destId="{8E907655-C40E-463D-830A-4082AA7B5639}" srcOrd="0" destOrd="0" presId="urn:microsoft.com/office/officeart/2005/8/layout/orgChart1"/>
    <dgm:cxn modelId="{CC7AF069-8AC7-4E41-8243-C8451007EF06}" type="presOf" srcId="{EC149170-8890-46EA-AFE2-6534EC7F0F71}" destId="{E66D2681-E12D-4B29-A012-6FA7930AC4D4}" srcOrd="1" destOrd="0" presId="urn:microsoft.com/office/officeart/2005/8/layout/orgChart1"/>
    <dgm:cxn modelId="{B5FB595F-42DE-4EC2-A01D-057292092809}" type="presOf" srcId="{0D5EE0FE-69A1-44A4-B580-F855BA8F907F}" destId="{B3BFFDBF-912B-4FAC-A826-3BAE993DD3F7}" srcOrd="1" destOrd="0" presId="urn:microsoft.com/office/officeart/2005/8/layout/orgChart1"/>
    <dgm:cxn modelId="{4AC6FD3A-4AD2-40B0-AE6E-5C4F4E715478}" type="presOf" srcId="{0AAE4AFD-5ACF-4E0C-8766-D62D8738C52D}" destId="{2EEDD08A-5F9A-4C6A-965D-81A226520007}" srcOrd="0" destOrd="0" presId="urn:microsoft.com/office/officeart/2005/8/layout/orgChart1"/>
    <dgm:cxn modelId="{A3634B41-B27D-4C03-9AE9-1A175D38061A}" type="presOf" srcId="{D3F3FF64-5548-4615-AB57-3E6036584D2A}" destId="{9C4F1386-A0D0-4832-9E9D-57E5B139C28D}" srcOrd="1" destOrd="0" presId="urn:microsoft.com/office/officeart/2005/8/layout/orgChart1"/>
    <dgm:cxn modelId="{E11F305D-58C0-467F-B785-226C7DACCF34}" type="presOf" srcId="{B7F4BDEB-183E-4D01-B686-FAFA85DDE990}" destId="{DF42EF45-EAA4-44A8-BFBF-F6F53C1BB1EA}" srcOrd="0" destOrd="0" presId="urn:microsoft.com/office/officeart/2005/8/layout/orgChart1"/>
    <dgm:cxn modelId="{7B918F56-FFD1-43AA-99EB-50B84603D60D}" type="presOf" srcId="{696E3416-3E81-4633-882D-0B3E1CFB0A5D}" destId="{4BB92FFB-2FE4-48A0-BDF2-CD7DB8C984B7}" srcOrd="0" destOrd="0" presId="urn:microsoft.com/office/officeart/2005/8/layout/orgChart1"/>
    <dgm:cxn modelId="{79B0CF20-9803-4BFE-A9EC-F267A47EF6FC}" type="presOf" srcId="{DF67CBA9-32C9-4012-99ED-D699BE99D2F9}" destId="{D909447B-6981-4862-BC54-CAA0AE67F10C}" srcOrd="0" destOrd="0" presId="urn:microsoft.com/office/officeart/2005/8/layout/orgChart1"/>
    <dgm:cxn modelId="{5275388C-44A2-4B7B-BEA5-1831B5BCF4EB}" type="presOf" srcId="{0CDFE362-A310-4A16-9466-C9B7B6154F5A}" destId="{2AF9AB67-388F-4823-910A-8177FCE04E4D}" srcOrd="0" destOrd="0" presId="urn:microsoft.com/office/officeart/2005/8/layout/orgChart1"/>
    <dgm:cxn modelId="{0DCE7F2E-966B-49AE-8B7F-8D9D2E7D6D01}" type="presOf" srcId="{5DD92C17-0539-42C8-9BD3-FAD89C941606}" destId="{008098A1-2F8F-4CE2-88B5-2BCEF378943B}" srcOrd="0" destOrd="0" presId="urn:microsoft.com/office/officeart/2005/8/layout/orgChart1"/>
    <dgm:cxn modelId="{FF4EC6D4-D5E6-4799-8184-C1DAF5F36160}" srcId="{8078F3A8-A301-4BCA-A0E8-86F54D78D687}" destId="{D3F3FF64-5548-4615-AB57-3E6036584D2A}" srcOrd="2" destOrd="0" parTransId="{DF67CBA9-32C9-4012-99ED-D699BE99D2F9}" sibTransId="{A402AA7F-CBDF-48B5-9504-79923556A026}"/>
    <dgm:cxn modelId="{C318D31A-43D3-400F-898B-45BFD19461A8}" type="presOf" srcId="{9A253274-4EF3-47E9-806E-62A3F28B0090}" destId="{4A4EC6B8-5CDC-4A82-A839-65E699F9F8BD}" srcOrd="0" destOrd="0" presId="urn:microsoft.com/office/officeart/2005/8/layout/orgChart1"/>
    <dgm:cxn modelId="{B035E70C-1D43-4B2F-9DD7-789392A7105A}" type="presOf" srcId="{73FF60CD-B93E-4776-8D3A-D2F3E392B4EA}" destId="{FE7A8249-CE12-474B-9E16-F191EEC6B10C}" srcOrd="0" destOrd="0" presId="urn:microsoft.com/office/officeart/2005/8/layout/orgChart1"/>
    <dgm:cxn modelId="{540A9E2C-D512-4717-9A26-D4F0A07DA732}" srcId="{D3F3FF64-5548-4615-AB57-3E6036584D2A}" destId="{2D32FA03-3854-43CB-BB99-BA64F204DB40}" srcOrd="4" destOrd="0" parTransId="{7EC3D7EE-8983-41FF-A37F-D19E2F5FDF77}" sibTransId="{6ABA2241-6E8F-4580-B97F-6054CC792788}"/>
    <dgm:cxn modelId="{8AABF7C3-FBD0-4E7B-B674-6FC84B89F277}" type="presOf" srcId="{2D32FA03-3854-43CB-BB99-BA64F204DB40}" destId="{AD61CA5D-65DD-49E3-82D2-C032D9947445}" srcOrd="0" destOrd="0" presId="urn:microsoft.com/office/officeart/2005/8/layout/orgChart1"/>
    <dgm:cxn modelId="{B13EF080-9D32-4167-A271-401D16DECA37}" srcId="{D55846D5-90D2-4F97-AEF2-8203351404C7}" destId="{EC149170-8890-46EA-AFE2-6534EC7F0F71}" srcOrd="2" destOrd="0" parTransId="{89F09AC3-33FB-4B31-885A-967664A251F8}" sibTransId="{BB23B932-B2E9-423D-86BB-4ED1D881B8BF}"/>
    <dgm:cxn modelId="{E6E2C1FC-9181-4752-B871-A51372842DA4}" type="presOf" srcId="{8078F3A8-A301-4BCA-A0E8-86F54D78D687}" destId="{EAC9181F-CB21-4952-9CF8-A3542EF28906}" srcOrd="0" destOrd="0" presId="urn:microsoft.com/office/officeart/2005/8/layout/orgChart1"/>
    <dgm:cxn modelId="{DC5F9204-9FA3-4A51-B587-AEB6FC69FF98}" srcId="{8078F3A8-A301-4BCA-A0E8-86F54D78D687}" destId="{0A1A1877-6607-4CC7-8C05-B1C4EA412039}" srcOrd="1" destOrd="0" parTransId="{4DDE86B7-0984-4B53-BA7A-D1885E1626A9}" sibTransId="{71DE256D-AD16-4CE4-B66B-FF880C76605F}"/>
    <dgm:cxn modelId="{550F42C3-F98A-4473-A778-A424C5C209F2}" type="presOf" srcId="{5BC79CB6-4BA5-4BE5-86EA-F7067C587C3A}" destId="{0765CF4B-5190-458D-A401-02BCE9D5A4FE}" srcOrd="0" destOrd="0" presId="urn:microsoft.com/office/officeart/2005/8/layout/orgChart1"/>
    <dgm:cxn modelId="{2FDEE829-6100-4203-957D-1650D94813E6}" srcId="{D3F3FF64-5548-4615-AB57-3E6036584D2A}" destId="{0CDFE362-A310-4A16-9466-C9B7B6154F5A}" srcOrd="2" destOrd="0" parTransId="{2C7FA2AB-A38E-423B-87FF-00048D1C88E3}" sibTransId="{E474D82C-4DDF-4698-87F8-AFE378C0C51B}"/>
    <dgm:cxn modelId="{A9BB77BF-914C-4DFE-B5CE-8D9743831A96}" srcId="{D55846D5-90D2-4F97-AEF2-8203351404C7}" destId="{49A63F89-470A-4C49-8A9D-6BC50DCA2B8F}" srcOrd="3" destOrd="0" parTransId="{444F1899-936F-4329-8060-46535A83F7B1}" sibTransId="{CBFFCE71-1E19-4414-8EFD-21C05ECD085D}"/>
    <dgm:cxn modelId="{8D18F782-91DA-4D21-B83A-BBFA5F2ED4A4}" type="presOf" srcId="{49A63F89-470A-4C49-8A9D-6BC50DCA2B8F}" destId="{04AAA363-A5B9-4152-9583-45B284DCCE18}" srcOrd="0" destOrd="0" presId="urn:microsoft.com/office/officeart/2005/8/layout/orgChart1"/>
    <dgm:cxn modelId="{09861C94-42C9-4695-8779-3FC2D7051DA8}" type="presOf" srcId="{F356CAD6-F880-4D8E-A253-F2B01257BCE7}" destId="{0C823205-2D46-42AC-8DBB-DC18D97FC5E3}" srcOrd="1" destOrd="0" presId="urn:microsoft.com/office/officeart/2005/8/layout/orgChart1"/>
    <dgm:cxn modelId="{BD8038FA-9F82-4D1A-B8EA-5590297A0FFA}" type="presOf" srcId="{30F6E623-1214-429E-AF93-FA9565A1745F}" destId="{E12BC00C-ECB8-49B4-B2E2-1862578CD905}" srcOrd="1" destOrd="0" presId="urn:microsoft.com/office/officeart/2005/8/layout/orgChart1"/>
    <dgm:cxn modelId="{B54245AE-3767-4994-BCCE-37C1767CCC27}" type="presOf" srcId="{7CB69DE7-859D-4F42-8987-C3A4851D68AC}" destId="{E96C4172-883F-4340-9488-6F068D5B592D}" srcOrd="0" destOrd="0" presId="urn:microsoft.com/office/officeart/2005/8/layout/orgChart1"/>
    <dgm:cxn modelId="{D761F402-D2AE-4F59-80B3-D6FFCEC8A9BF}" type="presOf" srcId="{5DD92C17-0539-42C8-9BD3-FAD89C941606}" destId="{C4A8AC08-A1A6-479B-A4C1-AA037ACB97C8}" srcOrd="1" destOrd="0" presId="urn:microsoft.com/office/officeart/2005/8/layout/orgChart1"/>
    <dgm:cxn modelId="{D8A840D0-D37F-4A4A-A1A4-AF2E0E49A066}" type="presOf" srcId="{7EC3D7EE-8983-41FF-A37F-D19E2F5FDF77}" destId="{AD8B952E-C046-4C78-97E3-76B71BE8D1BE}" srcOrd="0" destOrd="0" presId="urn:microsoft.com/office/officeart/2005/8/layout/orgChart1"/>
    <dgm:cxn modelId="{DA615ADA-A583-4AD2-ADF1-1B5BB87B7719}" type="presOf" srcId="{2C7FA2AB-A38E-423B-87FF-00048D1C88E3}" destId="{EC1E2D95-B89F-4C99-B93C-99C127721B73}" srcOrd="0" destOrd="0" presId="urn:microsoft.com/office/officeart/2005/8/layout/orgChart1"/>
    <dgm:cxn modelId="{364E87E4-F832-4EA7-A958-72BBC0F27321}" type="presOf" srcId="{0D5EE0FE-69A1-44A4-B580-F855BA8F907F}" destId="{E61F7EAD-2E45-4E6F-BB64-C2EB30C9F9A0}" srcOrd="0" destOrd="0" presId="urn:microsoft.com/office/officeart/2005/8/layout/orgChart1"/>
    <dgm:cxn modelId="{5AD5B861-4303-4116-800C-448E46D5ED70}" type="presOf" srcId="{A0C8B0C2-5F2E-4D1A-BB6A-50A194E3963A}" destId="{C48567B2-7871-4C84-A2BD-4A23A837E2F6}" srcOrd="0" destOrd="0" presId="urn:microsoft.com/office/officeart/2005/8/layout/orgChart1"/>
    <dgm:cxn modelId="{03539B59-6614-42CB-BCFA-290DA2CD0F14}" type="presOf" srcId="{F9B95B66-101B-4B05-A323-3A0063E329DD}" destId="{163C0EAB-A2F4-4381-B730-675060950832}" srcOrd="0" destOrd="0" presId="urn:microsoft.com/office/officeart/2005/8/layout/orgChart1"/>
    <dgm:cxn modelId="{4FE1C876-CA87-4B6B-B72B-0501596DB5F8}" type="presOf" srcId="{B784E318-872D-4284-9520-115E10DF222F}" destId="{538B02F4-D9DB-4A82-8DF9-04728D4786F3}" srcOrd="0" destOrd="0" presId="urn:microsoft.com/office/officeart/2005/8/layout/orgChart1"/>
    <dgm:cxn modelId="{246C79E7-AFC3-4EE9-95A1-2F8AD71AE935}" type="presOf" srcId="{D55846D5-90D2-4F97-AEF2-8203351404C7}" destId="{C7AD04AC-9952-4964-9C7B-47D4DB483177}" srcOrd="1" destOrd="0" presId="urn:microsoft.com/office/officeart/2005/8/layout/orgChart1"/>
    <dgm:cxn modelId="{BC619165-331A-4DF2-B5C0-326374EF85F9}" type="presOf" srcId="{8078F3A8-A301-4BCA-A0E8-86F54D78D687}" destId="{E8E73139-655D-4232-BB48-97A8F68B8493}" srcOrd="1" destOrd="0" presId="urn:microsoft.com/office/officeart/2005/8/layout/orgChart1"/>
    <dgm:cxn modelId="{CA3AAA2D-007A-4318-986B-44DC861D2B17}" type="presOf" srcId="{4DDE86B7-0984-4B53-BA7A-D1885E1626A9}" destId="{115134BF-0223-41CF-9140-4BF3228C6345}" srcOrd="0" destOrd="0" presId="urn:microsoft.com/office/officeart/2005/8/layout/orgChart1"/>
    <dgm:cxn modelId="{88C39C61-08E7-4190-AA4D-71A4B13BFC09}" type="presOf" srcId="{0CDFE362-A310-4A16-9466-C9B7B6154F5A}" destId="{2ACD2EC4-B297-478E-9734-0D83B09FF729}" srcOrd="1" destOrd="0" presId="urn:microsoft.com/office/officeart/2005/8/layout/orgChart1"/>
    <dgm:cxn modelId="{62F9F685-015B-4F3C-8E14-521F160AECF7}" type="presOf" srcId="{58128057-58F3-4DEC-8C0D-8830B8B9567A}" destId="{86F4A018-3105-4616-8E56-A0F109BEAA0B}" srcOrd="1" destOrd="0" presId="urn:microsoft.com/office/officeart/2005/8/layout/orgChart1"/>
    <dgm:cxn modelId="{6BCF15D5-AB73-498C-A75A-63FA01A2D7B5}" type="presOf" srcId="{BAD49E5C-7AC8-4963-8C61-ED22BD25A19D}" destId="{2FD428FE-864F-4B59-BC12-00E9E3BF0F4A}" srcOrd="0" destOrd="0" presId="urn:microsoft.com/office/officeart/2005/8/layout/orgChart1"/>
    <dgm:cxn modelId="{6608D8C5-315F-40C0-B774-18CA9EB01A68}" type="presOf" srcId="{49A63F89-470A-4C49-8A9D-6BC50DCA2B8F}" destId="{BC370D6D-6A07-45E9-921D-4DF084025BFC}" srcOrd="1" destOrd="0" presId="urn:microsoft.com/office/officeart/2005/8/layout/orgChart1"/>
    <dgm:cxn modelId="{C257309F-E268-41A8-B35F-2BC92AEB2BE2}" type="presOf" srcId="{F9B95B66-101B-4B05-A323-3A0063E329DD}" destId="{CC33D62F-08E0-4DD6-AFE6-AD77ADECAA84}" srcOrd="1" destOrd="0" presId="urn:microsoft.com/office/officeart/2005/8/layout/orgChart1"/>
    <dgm:cxn modelId="{BB38A894-11E0-4A4F-A100-038612F85AC4}" type="presOf" srcId="{FE26DB54-0770-4B99-A2B2-7AD185D8AF1B}" destId="{63DEB492-9D85-4E1D-9EB8-1CB258D43AE4}" srcOrd="0" destOrd="0" presId="urn:microsoft.com/office/officeart/2005/8/layout/orgChart1"/>
    <dgm:cxn modelId="{DD849B80-D5B3-4D0A-8697-2642D0230BE7}" type="presOf" srcId="{0A1A1877-6607-4CC7-8C05-B1C4EA412039}" destId="{9AAF3E04-1D88-49F7-8427-305864BF6EBC}" srcOrd="0" destOrd="0" presId="urn:microsoft.com/office/officeart/2005/8/layout/orgChart1"/>
    <dgm:cxn modelId="{F9F638B6-2080-4CA5-A0DC-7872804B5280}" type="presOf" srcId="{54DAA4B3-D819-415B-97BA-8D60100CC36C}" destId="{8876D029-C1CF-4754-8F7F-0D31E36DA33C}" srcOrd="1" destOrd="0" presId="urn:microsoft.com/office/officeart/2005/8/layout/orgChart1"/>
    <dgm:cxn modelId="{F4878A42-A5B3-41CC-A349-B665DAF60C60}" type="presOf" srcId="{13AED8AD-1D4B-47FB-A1F1-A807DC31EDD9}" destId="{0A48281D-7C3B-42FD-AA30-0BCA3E06361A}" srcOrd="0" destOrd="0" presId="urn:microsoft.com/office/officeart/2005/8/layout/orgChart1"/>
    <dgm:cxn modelId="{63B117A3-97F1-41CB-A301-7BD6C18A8D26}" type="presOf" srcId="{13F98CF1-3404-45FB-B4B3-3951031AD83F}" destId="{46F4750C-8BB9-48B2-92D3-0DCDC9E9AD6A}" srcOrd="1" destOrd="0" presId="urn:microsoft.com/office/officeart/2005/8/layout/orgChart1"/>
    <dgm:cxn modelId="{17DEF45F-E625-4C19-95DA-C25B2829AF5E}" type="presOf" srcId="{696E3416-3E81-4633-882D-0B3E1CFB0A5D}" destId="{00402974-F88C-46C2-9209-BB8E62A5E022}" srcOrd="1" destOrd="0" presId="urn:microsoft.com/office/officeart/2005/8/layout/orgChart1"/>
    <dgm:cxn modelId="{D9061440-677F-44F1-972D-D237BE8E017B}" srcId="{7CB69DE7-859D-4F42-8987-C3A4851D68AC}" destId="{54DAA4B3-D819-415B-97BA-8D60100CC36C}" srcOrd="0" destOrd="0" parTransId="{F1B291E7-9890-4D20-BC88-E88999F5AF63}" sibTransId="{66947CE5-B0B6-44F1-B6F3-09707D9E5B5B}"/>
    <dgm:cxn modelId="{CDD31B99-DF08-4BE6-B31A-1CDEFF738BD9}" type="presOf" srcId="{54DAA4B3-D819-415B-97BA-8D60100CC36C}" destId="{7D6A25E4-277B-44E6-AF0D-91D8F1145D3C}" srcOrd="0" destOrd="0" presId="urn:microsoft.com/office/officeart/2005/8/layout/orgChart1"/>
    <dgm:cxn modelId="{BC3D08DE-5056-433B-8B9C-68322A4BBFB3}" type="presOf" srcId="{F356CAD6-F880-4D8E-A253-F2B01257BCE7}" destId="{4B53BEF2-0A62-43D9-945B-D828549106AF}" srcOrd="0" destOrd="0" presId="urn:microsoft.com/office/officeart/2005/8/layout/orgChart1"/>
    <dgm:cxn modelId="{47CC0DE2-864B-4E91-831E-5B09016494CA}" srcId="{F116D5FE-D9D4-4FAB-BF12-1E16E202440D}" destId="{8078F3A8-A301-4BCA-A0E8-86F54D78D687}" srcOrd="0" destOrd="0" parTransId="{82DBE247-D500-4FC1-AF48-CE7BE2D8FFB2}" sibTransId="{53C6B9CA-1684-4557-87F9-50A34BF2542F}"/>
    <dgm:cxn modelId="{3D3553FA-366C-4F1F-9ED3-7E5D4F8A4811}" type="presOf" srcId="{7336C241-41DB-45F0-B93A-97F24FAD35B4}" destId="{FF62F5D5-1E69-45F6-AA8E-D5D9B4769903}" srcOrd="0" destOrd="0" presId="urn:microsoft.com/office/officeart/2005/8/layout/orgChart1"/>
    <dgm:cxn modelId="{122E0B75-983A-4DDF-80B5-BE8A5E5D8D69}" srcId="{A0C8B0C2-5F2E-4D1A-BB6A-50A194E3963A}" destId="{0D5EE0FE-69A1-44A4-B580-F855BA8F907F}" srcOrd="1" destOrd="0" parTransId="{B7F4BDEB-183E-4D01-B686-FAFA85DDE990}" sibTransId="{BA58DF27-CDF0-4AED-A4F1-0441F23B7E6A}"/>
    <dgm:cxn modelId="{6A38DAF2-8F45-4A98-8480-4055BB3786DC}" type="presOf" srcId="{89F09AC3-33FB-4B31-885A-967664A251F8}" destId="{BE8EB9A7-D77A-4029-8140-E34BD01D54BF}" srcOrd="0" destOrd="0" presId="urn:microsoft.com/office/officeart/2005/8/layout/orgChart1"/>
    <dgm:cxn modelId="{2EDDF17D-826C-4A66-A04B-C0FB761DDDA6}" srcId="{D3F3FF64-5548-4615-AB57-3E6036584D2A}" destId="{30F6E623-1214-429E-AF93-FA9565A1745F}" srcOrd="5" destOrd="0" parTransId="{73FF60CD-B93E-4776-8D3A-D2F3E392B4EA}" sibTransId="{F8B59F80-FE46-4B6E-AE6E-E17D9723D101}"/>
    <dgm:cxn modelId="{CE592C29-0DAA-4F3C-AA93-F0CE7D9B3B7A}" srcId="{D3F3FF64-5548-4615-AB57-3E6036584D2A}" destId="{909D650B-10E1-4B76-81B8-A80B20AFBC74}" srcOrd="0" destOrd="0" parTransId="{A34E626D-32B5-411C-8E0F-76E758649971}" sibTransId="{7F573D13-43E4-44A0-BA33-4B87E764E459}"/>
    <dgm:cxn modelId="{DC2A809F-968D-439B-854F-D59D62BB637A}" type="presOf" srcId="{A0C8B0C2-5F2E-4D1A-BB6A-50A194E3963A}" destId="{A30D7670-EEE9-4A04-ACE9-7A17B6B70791}" srcOrd="1" destOrd="0" presId="urn:microsoft.com/office/officeart/2005/8/layout/orgChart1"/>
    <dgm:cxn modelId="{47068C81-8358-4164-8D2A-868DD1A4A810}" srcId="{D3F3FF64-5548-4615-AB57-3E6036584D2A}" destId="{58128057-58F3-4DEC-8C0D-8830B8B9567A}" srcOrd="3" destOrd="0" parTransId="{BAD49E5C-7AC8-4963-8C61-ED22BD25A19D}" sibTransId="{844D44B3-D59E-4C7B-871C-4ABEB6803390}"/>
    <dgm:cxn modelId="{44456754-87F9-4D13-9815-02A4C7B5E083}" srcId="{D55846D5-90D2-4F97-AEF2-8203351404C7}" destId="{696E3416-3E81-4633-882D-0B3E1CFB0A5D}" srcOrd="0" destOrd="0" parTransId="{13AED8AD-1D4B-47FB-A1F1-A807DC31EDD9}" sibTransId="{85A23FE2-2ADC-4A8E-BDDE-4792CADC7CA0}"/>
    <dgm:cxn modelId="{BCF97EC3-E0CE-43D5-8BAD-9835DFDA7984}" srcId="{A0C8B0C2-5F2E-4D1A-BB6A-50A194E3963A}" destId="{FE26DB54-0770-4B99-A2B2-7AD185D8AF1B}" srcOrd="2" destOrd="0" parTransId="{F6D774E1-23BB-42AC-B495-C3E6AE226894}" sibTransId="{07223428-8249-4550-8B97-0B320097110B}"/>
    <dgm:cxn modelId="{E7768925-3574-48B7-884F-EB0DFD2DF3A5}" type="presOf" srcId="{909D650B-10E1-4B76-81B8-A80B20AFBC74}" destId="{CB35A7F6-063F-418D-AFDC-FCFE216667A4}" srcOrd="1" destOrd="0" presId="urn:microsoft.com/office/officeart/2005/8/layout/orgChart1"/>
    <dgm:cxn modelId="{74DC28DF-F2F9-4F29-99A9-5AF674AC08AC}" type="presOf" srcId="{D3F3FF64-5548-4615-AB57-3E6036584D2A}" destId="{0143999C-4209-4593-AFB9-FC06B0B61B98}" srcOrd="0" destOrd="0" presId="urn:microsoft.com/office/officeart/2005/8/layout/orgChart1"/>
    <dgm:cxn modelId="{0075A754-602E-4C57-8119-896B9D2DC9F8}" type="presOf" srcId="{F116D5FE-D9D4-4FAB-BF12-1E16E202440D}" destId="{EA46B364-A7A2-4801-8E52-338FC68C1514}" srcOrd="0" destOrd="0" presId="urn:microsoft.com/office/officeart/2005/8/layout/orgChart1"/>
    <dgm:cxn modelId="{C4B3668F-C18C-4874-B7F5-E3F6E7677349}" srcId="{7CB69DE7-859D-4F42-8987-C3A4851D68AC}" destId="{13F98CF1-3404-45FB-B4B3-3951031AD83F}" srcOrd="2" destOrd="0" parTransId="{C0F017B3-ACF5-4F11-B4AA-A38BBBFAADE6}" sibTransId="{9EFE13BD-174E-40D8-A341-B7A840594F11}"/>
    <dgm:cxn modelId="{122AD15F-D96C-45C2-B62C-A0837B4B755D}" srcId="{D55846D5-90D2-4F97-AEF2-8203351404C7}" destId="{5DD92C17-0539-42C8-9BD3-FAD89C941606}" srcOrd="1" destOrd="0" parTransId="{3D1C9E39-9BE0-4B0F-A64D-0A35651F49EA}" sibTransId="{50F7AC2C-8568-417A-BF20-75D9E292C6F2}"/>
    <dgm:cxn modelId="{EB9F20E1-FF4E-4675-9FC1-1F437646B9A0}" type="presOf" srcId="{EC149170-8890-46EA-AFE2-6534EC7F0F71}" destId="{0FEE89FA-70B7-48A5-B834-12E26BFD3AC2}" srcOrd="0" destOrd="0" presId="urn:microsoft.com/office/officeart/2005/8/layout/orgChart1"/>
    <dgm:cxn modelId="{56E0E830-07FF-41AC-BA6B-129AECB86330}" type="presOf" srcId="{3D1C9E39-9BE0-4B0F-A64D-0A35651F49EA}" destId="{A5D71078-B8D8-4A2E-81CC-92E49D1000D0}" srcOrd="0" destOrd="0" presId="urn:microsoft.com/office/officeart/2005/8/layout/orgChart1"/>
    <dgm:cxn modelId="{1ADBFB7C-FA60-4594-83B8-1DC294CF40DE}" type="presOf" srcId="{A34E626D-32B5-411C-8E0F-76E758649971}" destId="{A4EE2D7E-A16B-47CB-B713-0D1A8C489CDE}" srcOrd="0" destOrd="0" presId="urn:microsoft.com/office/officeart/2005/8/layout/orgChart1"/>
    <dgm:cxn modelId="{F153CE19-8E2D-4925-B024-9AF57E9C24E7}" type="presOf" srcId="{F6D774E1-23BB-42AC-B495-C3E6AE226894}" destId="{529E31B1-82B2-43D7-86B6-12D1938C86C5}" srcOrd="0" destOrd="0" presId="urn:microsoft.com/office/officeart/2005/8/layout/orgChart1"/>
    <dgm:cxn modelId="{AA417479-DF14-4FC3-8C8E-1BCE7ADE740B}" type="presOf" srcId="{909D650B-10E1-4B76-81B8-A80B20AFBC74}" destId="{C1BC7BAC-AF76-4F85-B7F0-CC3F7750B743}" srcOrd="0" destOrd="0" presId="urn:microsoft.com/office/officeart/2005/8/layout/orgChart1"/>
    <dgm:cxn modelId="{AE6F0CE7-9B73-4D98-B57C-AA4E6D4576AD}" type="presOf" srcId="{0A1A1877-6607-4CC7-8C05-B1C4EA412039}" destId="{7982B391-9ACC-4EEA-B57F-24347C8C0E15}" srcOrd="1" destOrd="0" presId="urn:microsoft.com/office/officeart/2005/8/layout/orgChart1"/>
    <dgm:cxn modelId="{F01FA252-4719-403C-9223-413E17E81456}" type="presOf" srcId="{4EAB464E-248A-4665-8849-735AA728BE38}" destId="{229C470A-444B-4DEF-BE5D-26A093F783F2}" srcOrd="0" destOrd="0" presId="urn:microsoft.com/office/officeart/2005/8/layout/orgChart1"/>
    <dgm:cxn modelId="{B62C3154-A700-46CC-803B-FD539BA66138}" srcId="{8078F3A8-A301-4BCA-A0E8-86F54D78D687}" destId="{7CB69DE7-859D-4F42-8987-C3A4851D68AC}" srcOrd="4" destOrd="0" parTransId="{0AAE4AFD-5ACF-4E0C-8766-D62D8738C52D}" sibTransId="{9802E113-49A7-44F5-90B9-B3A30E41F35A}"/>
    <dgm:cxn modelId="{3FD73BE3-A2DB-4560-B5B5-42B217C4419F}" srcId="{7CB69DE7-859D-4F42-8987-C3A4851D68AC}" destId="{7336C241-41DB-45F0-B93A-97F24FAD35B4}" srcOrd="1" destOrd="0" parTransId="{9A253274-4EF3-47E9-806E-62A3F28B0090}" sibTransId="{12F062FE-2E91-468A-8957-7A05351DB40C}"/>
    <dgm:cxn modelId="{BC446B30-8008-43B6-B7D3-8EDE4CABA90F}" srcId="{8078F3A8-A301-4BCA-A0E8-86F54D78D687}" destId="{D55846D5-90D2-4F97-AEF2-8203351404C7}" srcOrd="0" destOrd="0" parTransId="{B784E318-872D-4284-9520-115E10DF222F}" sibTransId="{D4BF62F4-AF6A-456B-B3F5-A7EE18440BDF}"/>
    <dgm:cxn modelId="{94AEB4DB-B851-44D5-BDA0-A00538DF6907}" type="presOf" srcId="{873C8B11-39BE-4C56-9A9B-EF5279C70DFA}" destId="{46D18EE1-5C6C-4E87-A7E2-AA2374CEAF1E}" srcOrd="0" destOrd="0" presId="urn:microsoft.com/office/officeart/2005/8/layout/orgChart1"/>
    <dgm:cxn modelId="{E97DB59C-27D8-458D-A385-174748B306D5}" type="presOf" srcId="{13F98CF1-3404-45FB-B4B3-3951031AD83F}" destId="{9DE5192E-922A-45FF-96AB-D908A526521C}" srcOrd="0" destOrd="0" presId="urn:microsoft.com/office/officeart/2005/8/layout/orgChart1"/>
    <dgm:cxn modelId="{222B49F7-0E95-408F-95E2-AF2B6BAC5233}" type="presOf" srcId="{D55846D5-90D2-4F97-AEF2-8203351404C7}" destId="{D80B3B41-16D3-45DB-91C2-9FEAC5A57750}" srcOrd="0" destOrd="0" presId="urn:microsoft.com/office/officeart/2005/8/layout/orgChart1"/>
    <dgm:cxn modelId="{18834E50-AB6F-4C70-82D3-198ECFD59482}" type="presParOf" srcId="{EA46B364-A7A2-4801-8E52-338FC68C1514}" destId="{1CAF2445-2E2B-4AF3-87AF-FFF9F2DDAD87}" srcOrd="0" destOrd="0" presId="urn:microsoft.com/office/officeart/2005/8/layout/orgChart1"/>
    <dgm:cxn modelId="{D8EA660A-75F0-4405-9BE0-D352C5A02CB0}" type="presParOf" srcId="{1CAF2445-2E2B-4AF3-87AF-FFF9F2DDAD87}" destId="{DB9B4256-4933-4307-9CD3-45D98F03C537}" srcOrd="0" destOrd="0" presId="urn:microsoft.com/office/officeart/2005/8/layout/orgChart1"/>
    <dgm:cxn modelId="{E79CF893-AFCF-4E1A-8235-04BB7D05B5FC}" type="presParOf" srcId="{DB9B4256-4933-4307-9CD3-45D98F03C537}" destId="{EAC9181F-CB21-4952-9CF8-A3542EF28906}" srcOrd="0" destOrd="0" presId="urn:microsoft.com/office/officeart/2005/8/layout/orgChart1"/>
    <dgm:cxn modelId="{6C1EF3E8-C821-4658-A4A4-449383751A78}" type="presParOf" srcId="{DB9B4256-4933-4307-9CD3-45D98F03C537}" destId="{E8E73139-655D-4232-BB48-97A8F68B8493}" srcOrd="1" destOrd="0" presId="urn:microsoft.com/office/officeart/2005/8/layout/orgChart1"/>
    <dgm:cxn modelId="{7F038460-D551-4679-BA74-1F0EBAFA7AC4}" type="presParOf" srcId="{1CAF2445-2E2B-4AF3-87AF-FFF9F2DDAD87}" destId="{5436A695-E896-494F-B452-0C8C24E812F4}" srcOrd="1" destOrd="0" presId="urn:microsoft.com/office/officeart/2005/8/layout/orgChart1"/>
    <dgm:cxn modelId="{0A0F63CA-46FA-4498-9CE8-5525945BCFA6}" type="presParOf" srcId="{5436A695-E896-494F-B452-0C8C24E812F4}" destId="{D909447B-6981-4862-BC54-CAA0AE67F10C}" srcOrd="0" destOrd="0" presId="urn:microsoft.com/office/officeart/2005/8/layout/orgChart1"/>
    <dgm:cxn modelId="{C5BC72A3-D98A-4439-B7FA-AFF20613B0ED}" type="presParOf" srcId="{5436A695-E896-494F-B452-0C8C24E812F4}" destId="{B19979F7-D8E7-428C-93E6-45A25E82899E}" srcOrd="1" destOrd="0" presId="urn:microsoft.com/office/officeart/2005/8/layout/orgChart1"/>
    <dgm:cxn modelId="{EA86056F-D0A9-41DD-86D8-6992810C8532}" type="presParOf" srcId="{B19979F7-D8E7-428C-93E6-45A25E82899E}" destId="{7D09097D-9250-4072-B9CC-B205F8A2FF9F}" srcOrd="0" destOrd="0" presId="urn:microsoft.com/office/officeart/2005/8/layout/orgChart1"/>
    <dgm:cxn modelId="{9AD4F1CC-AA3D-46C3-91E9-CD191AD58635}" type="presParOf" srcId="{7D09097D-9250-4072-B9CC-B205F8A2FF9F}" destId="{0143999C-4209-4593-AFB9-FC06B0B61B98}" srcOrd="0" destOrd="0" presId="urn:microsoft.com/office/officeart/2005/8/layout/orgChart1"/>
    <dgm:cxn modelId="{6BAD1C21-BD0B-4931-8630-2BC6F0BE9C7C}" type="presParOf" srcId="{7D09097D-9250-4072-B9CC-B205F8A2FF9F}" destId="{9C4F1386-A0D0-4832-9E9D-57E5B139C28D}" srcOrd="1" destOrd="0" presId="urn:microsoft.com/office/officeart/2005/8/layout/orgChart1"/>
    <dgm:cxn modelId="{64B39CD5-AB63-4BB8-991B-D826672200A4}" type="presParOf" srcId="{B19979F7-D8E7-428C-93E6-45A25E82899E}" destId="{96A7493F-0998-467E-B01B-4ADCC9342184}" srcOrd="1" destOrd="0" presId="urn:microsoft.com/office/officeart/2005/8/layout/orgChart1"/>
    <dgm:cxn modelId="{AE567726-1889-4BF0-8D58-4A22C48CBA26}" type="presParOf" srcId="{96A7493F-0998-467E-B01B-4ADCC9342184}" destId="{A4EE2D7E-A16B-47CB-B713-0D1A8C489CDE}" srcOrd="0" destOrd="0" presId="urn:microsoft.com/office/officeart/2005/8/layout/orgChart1"/>
    <dgm:cxn modelId="{08BCD626-4AEE-45C4-B21E-E5C78ED9B473}" type="presParOf" srcId="{96A7493F-0998-467E-B01B-4ADCC9342184}" destId="{9EBBB46C-E9E1-4AF9-8329-6281DFE2D1A6}" srcOrd="1" destOrd="0" presId="urn:microsoft.com/office/officeart/2005/8/layout/orgChart1"/>
    <dgm:cxn modelId="{4BEA7F38-36AE-4A14-825E-CA8247F0478B}" type="presParOf" srcId="{9EBBB46C-E9E1-4AF9-8329-6281DFE2D1A6}" destId="{1397F132-267C-4F04-8534-076D243280A6}" srcOrd="0" destOrd="0" presId="urn:microsoft.com/office/officeart/2005/8/layout/orgChart1"/>
    <dgm:cxn modelId="{CB71BD73-15AC-46FF-A985-6353DC72A993}" type="presParOf" srcId="{1397F132-267C-4F04-8534-076D243280A6}" destId="{C1BC7BAC-AF76-4F85-B7F0-CC3F7750B743}" srcOrd="0" destOrd="0" presId="urn:microsoft.com/office/officeart/2005/8/layout/orgChart1"/>
    <dgm:cxn modelId="{BE55AAC9-197B-47F2-B3C0-7FD8C4B16D52}" type="presParOf" srcId="{1397F132-267C-4F04-8534-076D243280A6}" destId="{CB35A7F6-063F-418D-AFDC-FCFE216667A4}" srcOrd="1" destOrd="0" presId="urn:microsoft.com/office/officeart/2005/8/layout/orgChart1"/>
    <dgm:cxn modelId="{2FC42732-E6F9-4C72-9220-6518F637C76B}" type="presParOf" srcId="{9EBBB46C-E9E1-4AF9-8329-6281DFE2D1A6}" destId="{4B2BB4A3-FFFF-4AA9-AC0C-E238F317A1A1}" srcOrd="1" destOrd="0" presId="urn:microsoft.com/office/officeart/2005/8/layout/orgChart1"/>
    <dgm:cxn modelId="{2B88BE82-BE6B-4DFD-B936-9B4A2DF6AB11}" type="presParOf" srcId="{9EBBB46C-E9E1-4AF9-8329-6281DFE2D1A6}" destId="{70C32B8B-3255-4B74-B123-7D5257EB00D2}" srcOrd="2" destOrd="0" presId="urn:microsoft.com/office/officeart/2005/8/layout/orgChart1"/>
    <dgm:cxn modelId="{407C4725-F728-4B3E-BBAE-D27CFF751648}" type="presParOf" srcId="{96A7493F-0998-467E-B01B-4ADCC9342184}" destId="{229C470A-444B-4DEF-BE5D-26A093F783F2}" srcOrd="2" destOrd="0" presId="urn:microsoft.com/office/officeart/2005/8/layout/orgChart1"/>
    <dgm:cxn modelId="{44CDB75A-8DA6-4388-8860-15BE8E27B7D8}" type="presParOf" srcId="{96A7493F-0998-467E-B01B-4ADCC9342184}" destId="{E51CE464-5D3D-4F65-850F-0385092F2E67}" srcOrd="3" destOrd="0" presId="urn:microsoft.com/office/officeart/2005/8/layout/orgChart1"/>
    <dgm:cxn modelId="{208DDDA1-DF80-494C-AC94-EB26DB6BA02C}" type="presParOf" srcId="{E51CE464-5D3D-4F65-850F-0385092F2E67}" destId="{D5D3211B-FCCE-409A-91CA-B9FFA0469015}" srcOrd="0" destOrd="0" presId="urn:microsoft.com/office/officeart/2005/8/layout/orgChart1"/>
    <dgm:cxn modelId="{40A63EB5-3202-4E04-9059-969F9637550B}" type="presParOf" srcId="{D5D3211B-FCCE-409A-91CA-B9FFA0469015}" destId="{4B53BEF2-0A62-43D9-945B-D828549106AF}" srcOrd="0" destOrd="0" presId="urn:microsoft.com/office/officeart/2005/8/layout/orgChart1"/>
    <dgm:cxn modelId="{F6A00C80-4007-4DC5-A703-EE7953918B3A}" type="presParOf" srcId="{D5D3211B-FCCE-409A-91CA-B9FFA0469015}" destId="{0C823205-2D46-42AC-8DBB-DC18D97FC5E3}" srcOrd="1" destOrd="0" presId="urn:microsoft.com/office/officeart/2005/8/layout/orgChart1"/>
    <dgm:cxn modelId="{0F238825-1EDE-4D10-BFC1-1C3893751248}" type="presParOf" srcId="{E51CE464-5D3D-4F65-850F-0385092F2E67}" destId="{A730D581-3D22-4E82-8A94-CE9A9F08DF0A}" srcOrd="1" destOrd="0" presId="urn:microsoft.com/office/officeart/2005/8/layout/orgChart1"/>
    <dgm:cxn modelId="{607443BD-FE90-491B-8718-7F4BE768F3C4}" type="presParOf" srcId="{E51CE464-5D3D-4F65-850F-0385092F2E67}" destId="{B8F25003-4F40-4010-907D-7C6A3961EEA0}" srcOrd="2" destOrd="0" presId="urn:microsoft.com/office/officeart/2005/8/layout/orgChart1"/>
    <dgm:cxn modelId="{6318A15F-9E71-4382-9DBC-631995C11B8F}" type="presParOf" srcId="{96A7493F-0998-467E-B01B-4ADCC9342184}" destId="{EC1E2D95-B89F-4C99-B93C-99C127721B73}" srcOrd="4" destOrd="0" presId="urn:microsoft.com/office/officeart/2005/8/layout/orgChart1"/>
    <dgm:cxn modelId="{3B82A80C-D95E-40EE-938A-3B00E784DB2C}" type="presParOf" srcId="{96A7493F-0998-467E-B01B-4ADCC9342184}" destId="{526AA088-DD89-47C3-AD6D-4414AFCAFB9B}" srcOrd="5" destOrd="0" presId="urn:microsoft.com/office/officeart/2005/8/layout/orgChart1"/>
    <dgm:cxn modelId="{AE465BA8-2845-4458-B30B-2E8B5733FEA1}" type="presParOf" srcId="{526AA088-DD89-47C3-AD6D-4414AFCAFB9B}" destId="{EE70091A-3912-4409-83BC-813ED4D5CA1A}" srcOrd="0" destOrd="0" presId="urn:microsoft.com/office/officeart/2005/8/layout/orgChart1"/>
    <dgm:cxn modelId="{AA531E38-33AD-49A7-B4DC-98812A5E4A4A}" type="presParOf" srcId="{EE70091A-3912-4409-83BC-813ED4D5CA1A}" destId="{2AF9AB67-388F-4823-910A-8177FCE04E4D}" srcOrd="0" destOrd="0" presId="urn:microsoft.com/office/officeart/2005/8/layout/orgChart1"/>
    <dgm:cxn modelId="{1959D3A1-7C21-4088-A7C2-7914621703F7}" type="presParOf" srcId="{EE70091A-3912-4409-83BC-813ED4D5CA1A}" destId="{2ACD2EC4-B297-478E-9734-0D83B09FF729}" srcOrd="1" destOrd="0" presId="urn:microsoft.com/office/officeart/2005/8/layout/orgChart1"/>
    <dgm:cxn modelId="{CDEF8F92-FF63-41A1-AF4B-47D5D756B11E}" type="presParOf" srcId="{526AA088-DD89-47C3-AD6D-4414AFCAFB9B}" destId="{EEA092CF-FED3-420E-813A-1B3505D52883}" srcOrd="1" destOrd="0" presId="urn:microsoft.com/office/officeart/2005/8/layout/orgChart1"/>
    <dgm:cxn modelId="{2A2A93F2-1EDB-41D4-AA79-5E9110B806BC}" type="presParOf" srcId="{526AA088-DD89-47C3-AD6D-4414AFCAFB9B}" destId="{EC573570-84B3-49E4-B1E0-3C7B76B14347}" srcOrd="2" destOrd="0" presId="urn:microsoft.com/office/officeart/2005/8/layout/orgChart1"/>
    <dgm:cxn modelId="{42DC6549-AB16-49BF-8951-5E336AF16D67}" type="presParOf" srcId="{96A7493F-0998-467E-B01B-4ADCC9342184}" destId="{2FD428FE-864F-4B59-BC12-00E9E3BF0F4A}" srcOrd="6" destOrd="0" presId="urn:microsoft.com/office/officeart/2005/8/layout/orgChart1"/>
    <dgm:cxn modelId="{E839ED49-4254-4B2D-9FF5-EC7B6F44C398}" type="presParOf" srcId="{96A7493F-0998-467E-B01B-4ADCC9342184}" destId="{04ECD722-1909-4746-A31B-EC7EDF5B460F}" srcOrd="7" destOrd="0" presId="urn:microsoft.com/office/officeart/2005/8/layout/orgChart1"/>
    <dgm:cxn modelId="{D930DC85-326E-4D56-A769-2FAECE971CF7}" type="presParOf" srcId="{04ECD722-1909-4746-A31B-EC7EDF5B460F}" destId="{F8A4F47F-27E1-424A-9787-508560E5D647}" srcOrd="0" destOrd="0" presId="urn:microsoft.com/office/officeart/2005/8/layout/orgChart1"/>
    <dgm:cxn modelId="{8F2BE4B7-C893-43A8-8502-EC4E2CEF73FA}" type="presParOf" srcId="{F8A4F47F-27E1-424A-9787-508560E5D647}" destId="{8FF9D59F-B9C2-4C1F-881C-E3CAAFA90AC0}" srcOrd="0" destOrd="0" presId="urn:microsoft.com/office/officeart/2005/8/layout/orgChart1"/>
    <dgm:cxn modelId="{0F8FB7EA-5D1E-463E-8479-79987E321310}" type="presParOf" srcId="{F8A4F47F-27E1-424A-9787-508560E5D647}" destId="{86F4A018-3105-4616-8E56-A0F109BEAA0B}" srcOrd="1" destOrd="0" presId="urn:microsoft.com/office/officeart/2005/8/layout/orgChart1"/>
    <dgm:cxn modelId="{94820A60-0B42-4559-9D70-AF5EF6C58A04}" type="presParOf" srcId="{04ECD722-1909-4746-A31B-EC7EDF5B460F}" destId="{B504D2CB-AC55-4F6B-9449-52CB7DA78108}" srcOrd="1" destOrd="0" presId="urn:microsoft.com/office/officeart/2005/8/layout/orgChart1"/>
    <dgm:cxn modelId="{604463B4-68ED-467C-A343-4167C7494B5B}" type="presParOf" srcId="{04ECD722-1909-4746-A31B-EC7EDF5B460F}" destId="{63D5E117-4A29-4777-B130-0581B39EECBF}" srcOrd="2" destOrd="0" presId="urn:microsoft.com/office/officeart/2005/8/layout/orgChart1"/>
    <dgm:cxn modelId="{B9D20EDD-E2A1-485B-8A04-FF4313D289D2}" type="presParOf" srcId="{96A7493F-0998-467E-B01B-4ADCC9342184}" destId="{AD8B952E-C046-4C78-97E3-76B71BE8D1BE}" srcOrd="8" destOrd="0" presId="urn:microsoft.com/office/officeart/2005/8/layout/orgChart1"/>
    <dgm:cxn modelId="{A0A7EE80-E01B-4577-AB6F-1CC3CA3DC2FC}" type="presParOf" srcId="{96A7493F-0998-467E-B01B-4ADCC9342184}" destId="{2D64A965-D9CF-47CE-82D3-78A3A323D203}" srcOrd="9" destOrd="0" presId="urn:microsoft.com/office/officeart/2005/8/layout/orgChart1"/>
    <dgm:cxn modelId="{C33A517C-26EC-4B7E-9B12-DD058E81EE23}" type="presParOf" srcId="{2D64A965-D9CF-47CE-82D3-78A3A323D203}" destId="{BD45E1E0-58D3-4DD4-B3C5-1F55D469CE02}" srcOrd="0" destOrd="0" presId="urn:microsoft.com/office/officeart/2005/8/layout/orgChart1"/>
    <dgm:cxn modelId="{59FAD197-8C59-4C99-9320-48C4024E77BF}" type="presParOf" srcId="{BD45E1E0-58D3-4DD4-B3C5-1F55D469CE02}" destId="{AD61CA5D-65DD-49E3-82D2-C032D9947445}" srcOrd="0" destOrd="0" presId="urn:microsoft.com/office/officeart/2005/8/layout/orgChart1"/>
    <dgm:cxn modelId="{65E03C4C-7FA6-46D8-89BE-EB66EFA75374}" type="presParOf" srcId="{BD45E1E0-58D3-4DD4-B3C5-1F55D469CE02}" destId="{7CB6E6C4-2B2F-49E7-B83D-5C615A9A00F5}" srcOrd="1" destOrd="0" presId="urn:microsoft.com/office/officeart/2005/8/layout/orgChart1"/>
    <dgm:cxn modelId="{AE1E57CE-D291-4494-91D7-84D5CD2D1839}" type="presParOf" srcId="{2D64A965-D9CF-47CE-82D3-78A3A323D203}" destId="{63F5A65B-F900-4CA8-A367-21C8118FA65F}" srcOrd="1" destOrd="0" presId="urn:microsoft.com/office/officeart/2005/8/layout/orgChart1"/>
    <dgm:cxn modelId="{88010453-3883-426D-84A7-28E69874A991}" type="presParOf" srcId="{2D64A965-D9CF-47CE-82D3-78A3A323D203}" destId="{6EFF2C8F-4518-4B28-A646-562C38587321}" srcOrd="2" destOrd="0" presId="urn:microsoft.com/office/officeart/2005/8/layout/orgChart1"/>
    <dgm:cxn modelId="{FA64F476-F017-4A76-BD1A-8EB42109669E}" type="presParOf" srcId="{96A7493F-0998-467E-B01B-4ADCC9342184}" destId="{FE7A8249-CE12-474B-9E16-F191EEC6B10C}" srcOrd="10" destOrd="0" presId="urn:microsoft.com/office/officeart/2005/8/layout/orgChart1"/>
    <dgm:cxn modelId="{9569332B-865E-4215-97FF-45FB2159D4A4}" type="presParOf" srcId="{96A7493F-0998-467E-B01B-4ADCC9342184}" destId="{8C474B3D-A8F6-471A-BE61-93A4A253947D}" srcOrd="11" destOrd="0" presId="urn:microsoft.com/office/officeart/2005/8/layout/orgChart1"/>
    <dgm:cxn modelId="{5D293AB4-6914-4A08-B782-ECD8E6196DCA}" type="presParOf" srcId="{8C474B3D-A8F6-471A-BE61-93A4A253947D}" destId="{C345459C-BB41-4F39-8093-8C5F50B2FFE8}" srcOrd="0" destOrd="0" presId="urn:microsoft.com/office/officeart/2005/8/layout/orgChart1"/>
    <dgm:cxn modelId="{7433BEAD-56CB-418F-A97D-6D7FA4B9D49F}" type="presParOf" srcId="{C345459C-BB41-4F39-8093-8C5F50B2FFE8}" destId="{8E907655-C40E-463D-830A-4082AA7B5639}" srcOrd="0" destOrd="0" presId="urn:microsoft.com/office/officeart/2005/8/layout/orgChart1"/>
    <dgm:cxn modelId="{4894D0FA-D1E3-467B-AB38-3FC1B4D64655}" type="presParOf" srcId="{C345459C-BB41-4F39-8093-8C5F50B2FFE8}" destId="{E12BC00C-ECB8-49B4-B2E2-1862578CD905}" srcOrd="1" destOrd="0" presId="urn:microsoft.com/office/officeart/2005/8/layout/orgChart1"/>
    <dgm:cxn modelId="{C79BACAA-C13E-46BD-A9E5-ECC889013E75}" type="presParOf" srcId="{8C474B3D-A8F6-471A-BE61-93A4A253947D}" destId="{A1040773-7D8A-42D4-85DF-FE4048871980}" srcOrd="1" destOrd="0" presId="urn:microsoft.com/office/officeart/2005/8/layout/orgChart1"/>
    <dgm:cxn modelId="{51D29F36-BC39-444B-8135-D51C6510ABA3}" type="presParOf" srcId="{8C474B3D-A8F6-471A-BE61-93A4A253947D}" destId="{B7C05513-18E9-408E-8699-923AC1ACE68D}" srcOrd="2" destOrd="0" presId="urn:microsoft.com/office/officeart/2005/8/layout/orgChart1"/>
    <dgm:cxn modelId="{9FF5F070-8495-46C2-8483-02CA88D0CB70}" type="presParOf" srcId="{B19979F7-D8E7-428C-93E6-45A25E82899E}" destId="{5E3278CC-088D-478B-85EC-059109AAADAD}" srcOrd="2" destOrd="0" presId="urn:microsoft.com/office/officeart/2005/8/layout/orgChart1"/>
    <dgm:cxn modelId="{0C8F5FF0-876E-46A6-A369-46DF7C48CAB8}" type="presParOf" srcId="{5436A695-E896-494F-B452-0C8C24E812F4}" destId="{0765CF4B-5190-458D-A401-02BCE9D5A4FE}" srcOrd="2" destOrd="0" presId="urn:microsoft.com/office/officeart/2005/8/layout/orgChart1"/>
    <dgm:cxn modelId="{98291530-A29C-42AC-A084-4BDA33F71B88}" type="presParOf" srcId="{5436A695-E896-494F-B452-0C8C24E812F4}" destId="{5157E4D6-4523-478B-A659-B39051D5BE2A}" srcOrd="3" destOrd="0" presId="urn:microsoft.com/office/officeart/2005/8/layout/orgChart1"/>
    <dgm:cxn modelId="{C65F2F84-B108-4529-8D48-574D58F85485}" type="presParOf" srcId="{5157E4D6-4523-478B-A659-B39051D5BE2A}" destId="{2DFE4D24-A8BE-4B7D-B4F0-F9C1DC50AE0A}" srcOrd="0" destOrd="0" presId="urn:microsoft.com/office/officeart/2005/8/layout/orgChart1"/>
    <dgm:cxn modelId="{653DEB08-E8C0-4575-A1B7-B57CC091E223}" type="presParOf" srcId="{2DFE4D24-A8BE-4B7D-B4F0-F9C1DC50AE0A}" destId="{C48567B2-7871-4C84-A2BD-4A23A837E2F6}" srcOrd="0" destOrd="0" presId="urn:microsoft.com/office/officeart/2005/8/layout/orgChart1"/>
    <dgm:cxn modelId="{A7B20BF6-755A-4593-AA7C-D0A83831639E}" type="presParOf" srcId="{2DFE4D24-A8BE-4B7D-B4F0-F9C1DC50AE0A}" destId="{A30D7670-EEE9-4A04-ACE9-7A17B6B70791}" srcOrd="1" destOrd="0" presId="urn:microsoft.com/office/officeart/2005/8/layout/orgChart1"/>
    <dgm:cxn modelId="{4B11DD07-E0FD-49B7-AE62-3100E034001F}" type="presParOf" srcId="{5157E4D6-4523-478B-A659-B39051D5BE2A}" destId="{C808F93A-19AB-4F89-8001-1A9660B3D004}" srcOrd="1" destOrd="0" presId="urn:microsoft.com/office/officeart/2005/8/layout/orgChart1"/>
    <dgm:cxn modelId="{83364D80-53A6-42D2-B2BC-C9BD4F323AC9}" type="presParOf" srcId="{C808F93A-19AB-4F89-8001-1A9660B3D004}" destId="{46D18EE1-5C6C-4E87-A7E2-AA2374CEAF1E}" srcOrd="0" destOrd="0" presId="urn:microsoft.com/office/officeart/2005/8/layout/orgChart1"/>
    <dgm:cxn modelId="{FE13F2B3-E8CD-4139-9035-AFABBC362B77}" type="presParOf" srcId="{C808F93A-19AB-4F89-8001-1A9660B3D004}" destId="{6D3E59CF-25C9-456D-854E-EE6008895A31}" srcOrd="1" destOrd="0" presId="urn:microsoft.com/office/officeart/2005/8/layout/orgChart1"/>
    <dgm:cxn modelId="{C55808A7-C4E7-4A85-9E91-D2C5BB1B0ABA}" type="presParOf" srcId="{6D3E59CF-25C9-456D-854E-EE6008895A31}" destId="{B4DF93F2-FF28-46EC-9C76-5C812D44B740}" srcOrd="0" destOrd="0" presId="urn:microsoft.com/office/officeart/2005/8/layout/orgChart1"/>
    <dgm:cxn modelId="{C611101E-0717-4A03-AC1C-AD09BCA987D2}" type="presParOf" srcId="{B4DF93F2-FF28-46EC-9C76-5C812D44B740}" destId="{163C0EAB-A2F4-4381-B730-675060950832}" srcOrd="0" destOrd="0" presId="urn:microsoft.com/office/officeart/2005/8/layout/orgChart1"/>
    <dgm:cxn modelId="{E9DB3BD4-5ED7-4A07-965D-74AA38C54C84}" type="presParOf" srcId="{B4DF93F2-FF28-46EC-9C76-5C812D44B740}" destId="{CC33D62F-08E0-4DD6-AFE6-AD77ADECAA84}" srcOrd="1" destOrd="0" presId="urn:microsoft.com/office/officeart/2005/8/layout/orgChart1"/>
    <dgm:cxn modelId="{56E9FEC8-29DC-4D1A-8F96-245FEFCA5010}" type="presParOf" srcId="{6D3E59CF-25C9-456D-854E-EE6008895A31}" destId="{CB3A2C21-A0BC-484B-B8FE-1E10D4459826}" srcOrd="1" destOrd="0" presId="urn:microsoft.com/office/officeart/2005/8/layout/orgChart1"/>
    <dgm:cxn modelId="{4995CA3E-843A-462E-A910-F5ABF88DAAFA}" type="presParOf" srcId="{6D3E59CF-25C9-456D-854E-EE6008895A31}" destId="{FF6742B8-789A-417C-ADEB-F4158C411EC3}" srcOrd="2" destOrd="0" presId="urn:microsoft.com/office/officeart/2005/8/layout/orgChart1"/>
    <dgm:cxn modelId="{7FDF2111-4B3F-461C-A701-3FF34DCEFE60}" type="presParOf" srcId="{C808F93A-19AB-4F89-8001-1A9660B3D004}" destId="{DF42EF45-EAA4-44A8-BFBF-F6F53C1BB1EA}" srcOrd="2" destOrd="0" presId="urn:microsoft.com/office/officeart/2005/8/layout/orgChart1"/>
    <dgm:cxn modelId="{B9EE4FBC-E53E-4632-8916-8489E1AFA4FA}" type="presParOf" srcId="{C808F93A-19AB-4F89-8001-1A9660B3D004}" destId="{EC360A98-794A-4C08-98C7-32D056E835FE}" srcOrd="3" destOrd="0" presId="urn:microsoft.com/office/officeart/2005/8/layout/orgChart1"/>
    <dgm:cxn modelId="{64664EF4-C88A-49DB-8FB0-32E6C1A99249}" type="presParOf" srcId="{EC360A98-794A-4C08-98C7-32D056E835FE}" destId="{926B1BB5-B594-4091-AC93-E7975CCD25FC}" srcOrd="0" destOrd="0" presId="urn:microsoft.com/office/officeart/2005/8/layout/orgChart1"/>
    <dgm:cxn modelId="{112326F1-40F5-4B06-B06B-081F9434B879}" type="presParOf" srcId="{926B1BB5-B594-4091-AC93-E7975CCD25FC}" destId="{E61F7EAD-2E45-4E6F-BB64-C2EB30C9F9A0}" srcOrd="0" destOrd="0" presId="urn:microsoft.com/office/officeart/2005/8/layout/orgChart1"/>
    <dgm:cxn modelId="{C2A354F2-54CE-4C44-A1CB-147F7F83CE37}" type="presParOf" srcId="{926B1BB5-B594-4091-AC93-E7975CCD25FC}" destId="{B3BFFDBF-912B-4FAC-A826-3BAE993DD3F7}" srcOrd="1" destOrd="0" presId="urn:microsoft.com/office/officeart/2005/8/layout/orgChart1"/>
    <dgm:cxn modelId="{6851A75A-A412-4D29-95B7-26AD4C0538C7}" type="presParOf" srcId="{EC360A98-794A-4C08-98C7-32D056E835FE}" destId="{2AC22BF3-10ED-420C-BE75-3250614E4F75}" srcOrd="1" destOrd="0" presId="urn:microsoft.com/office/officeart/2005/8/layout/orgChart1"/>
    <dgm:cxn modelId="{418A4A64-B94D-4256-A43C-192D34E06500}" type="presParOf" srcId="{EC360A98-794A-4C08-98C7-32D056E835FE}" destId="{A9229892-2AD4-4A1F-A986-FA7AF41E72E2}" srcOrd="2" destOrd="0" presId="urn:microsoft.com/office/officeart/2005/8/layout/orgChart1"/>
    <dgm:cxn modelId="{2D31FC6D-F771-4735-92A9-FDD340C6C35E}" type="presParOf" srcId="{C808F93A-19AB-4F89-8001-1A9660B3D004}" destId="{529E31B1-82B2-43D7-86B6-12D1938C86C5}" srcOrd="4" destOrd="0" presId="urn:microsoft.com/office/officeart/2005/8/layout/orgChart1"/>
    <dgm:cxn modelId="{07256ED3-46A6-47D3-BEFC-67915AB2B3AC}" type="presParOf" srcId="{C808F93A-19AB-4F89-8001-1A9660B3D004}" destId="{5A7F034E-3F9D-4ACE-A0F4-124FF3CA49D5}" srcOrd="5" destOrd="0" presId="urn:microsoft.com/office/officeart/2005/8/layout/orgChart1"/>
    <dgm:cxn modelId="{A5E2FA8F-6691-4437-84AC-143931FBEAB9}" type="presParOf" srcId="{5A7F034E-3F9D-4ACE-A0F4-124FF3CA49D5}" destId="{E43B98F6-C1FA-4621-8A4C-25F8D896A7E4}" srcOrd="0" destOrd="0" presId="urn:microsoft.com/office/officeart/2005/8/layout/orgChart1"/>
    <dgm:cxn modelId="{D1100624-EAC4-49A2-9AFD-91F704A2F82C}" type="presParOf" srcId="{E43B98F6-C1FA-4621-8A4C-25F8D896A7E4}" destId="{63DEB492-9D85-4E1D-9EB8-1CB258D43AE4}" srcOrd="0" destOrd="0" presId="urn:microsoft.com/office/officeart/2005/8/layout/orgChart1"/>
    <dgm:cxn modelId="{38B09736-43EB-4645-983F-9F70FDAA902A}" type="presParOf" srcId="{E43B98F6-C1FA-4621-8A4C-25F8D896A7E4}" destId="{53A5C7C7-0C7A-4614-BE07-C739A6DB9C97}" srcOrd="1" destOrd="0" presId="urn:microsoft.com/office/officeart/2005/8/layout/orgChart1"/>
    <dgm:cxn modelId="{3DF0FE82-3DF9-42D2-AF52-95E4D1B2D784}" type="presParOf" srcId="{5A7F034E-3F9D-4ACE-A0F4-124FF3CA49D5}" destId="{A3C0EF47-9DCF-4C7C-B4BA-6532FC9CC352}" srcOrd="1" destOrd="0" presId="urn:microsoft.com/office/officeart/2005/8/layout/orgChart1"/>
    <dgm:cxn modelId="{F9995E8C-9DF7-46B1-A943-1A58A3E5922A}" type="presParOf" srcId="{5A7F034E-3F9D-4ACE-A0F4-124FF3CA49D5}" destId="{68046ADA-FCBE-49D0-9CB0-D3DEF2F6353A}" srcOrd="2" destOrd="0" presId="urn:microsoft.com/office/officeart/2005/8/layout/orgChart1"/>
    <dgm:cxn modelId="{5C685B59-FA4B-4C9A-9135-7FA5CF154D00}" type="presParOf" srcId="{5157E4D6-4523-478B-A659-B39051D5BE2A}" destId="{27E712F3-1092-44D5-A9E5-F8BD9CD52F5E}" srcOrd="2" destOrd="0" presId="urn:microsoft.com/office/officeart/2005/8/layout/orgChart1"/>
    <dgm:cxn modelId="{2B22F5BA-2552-4534-B3A5-E11D0094DDEC}" type="presParOf" srcId="{5436A695-E896-494F-B452-0C8C24E812F4}" destId="{2EEDD08A-5F9A-4C6A-965D-81A226520007}" srcOrd="4" destOrd="0" presId="urn:microsoft.com/office/officeart/2005/8/layout/orgChart1"/>
    <dgm:cxn modelId="{309F7123-FDC1-4119-A2D6-B54E4A818F15}" type="presParOf" srcId="{5436A695-E896-494F-B452-0C8C24E812F4}" destId="{41D02E9D-6B2A-4B52-A778-EF9009C8E95D}" srcOrd="5" destOrd="0" presId="urn:microsoft.com/office/officeart/2005/8/layout/orgChart1"/>
    <dgm:cxn modelId="{3C742273-2F1E-4769-B353-4BE6A0A374AB}" type="presParOf" srcId="{41D02E9D-6B2A-4B52-A778-EF9009C8E95D}" destId="{CD670632-3457-4402-9E1D-5167FDE3D390}" srcOrd="0" destOrd="0" presId="urn:microsoft.com/office/officeart/2005/8/layout/orgChart1"/>
    <dgm:cxn modelId="{9213CBD6-2B17-4535-B264-093094CC3D84}" type="presParOf" srcId="{CD670632-3457-4402-9E1D-5167FDE3D390}" destId="{E96C4172-883F-4340-9488-6F068D5B592D}" srcOrd="0" destOrd="0" presId="urn:microsoft.com/office/officeart/2005/8/layout/orgChart1"/>
    <dgm:cxn modelId="{E9DE28DC-8A27-4FBD-AA51-DBFA0938C671}" type="presParOf" srcId="{CD670632-3457-4402-9E1D-5167FDE3D390}" destId="{BB703C45-A8C8-4172-9BC9-B33F5778CE9A}" srcOrd="1" destOrd="0" presId="urn:microsoft.com/office/officeart/2005/8/layout/orgChart1"/>
    <dgm:cxn modelId="{FA805422-03D1-4E09-BFC0-E677B82AA460}" type="presParOf" srcId="{41D02E9D-6B2A-4B52-A778-EF9009C8E95D}" destId="{B48FD2FE-8184-47A7-8B13-40EC7781091A}" srcOrd="1" destOrd="0" presId="urn:microsoft.com/office/officeart/2005/8/layout/orgChart1"/>
    <dgm:cxn modelId="{5B862097-7ECF-4BCD-9FAA-1D639D93659C}" type="presParOf" srcId="{B48FD2FE-8184-47A7-8B13-40EC7781091A}" destId="{719085E7-13FB-4C60-A733-0758C9917648}" srcOrd="0" destOrd="0" presId="urn:microsoft.com/office/officeart/2005/8/layout/orgChart1"/>
    <dgm:cxn modelId="{B0A35C23-0BEA-4463-87F9-C035D7C612A2}" type="presParOf" srcId="{B48FD2FE-8184-47A7-8B13-40EC7781091A}" destId="{45BEFC95-70B2-402B-8F87-E2F0D9DC8024}" srcOrd="1" destOrd="0" presId="urn:microsoft.com/office/officeart/2005/8/layout/orgChart1"/>
    <dgm:cxn modelId="{D3F7265E-725A-4D95-BE9E-C3774D000F9C}" type="presParOf" srcId="{45BEFC95-70B2-402B-8F87-E2F0D9DC8024}" destId="{3413570C-DC11-40BE-9761-05A196FD4B20}" srcOrd="0" destOrd="0" presId="urn:microsoft.com/office/officeart/2005/8/layout/orgChart1"/>
    <dgm:cxn modelId="{DC61A33D-078D-4F59-B72E-EAE31ACDCCEB}" type="presParOf" srcId="{3413570C-DC11-40BE-9761-05A196FD4B20}" destId="{7D6A25E4-277B-44E6-AF0D-91D8F1145D3C}" srcOrd="0" destOrd="0" presId="urn:microsoft.com/office/officeart/2005/8/layout/orgChart1"/>
    <dgm:cxn modelId="{B2FAA376-F468-4BFA-94A1-039AA20B53FF}" type="presParOf" srcId="{3413570C-DC11-40BE-9761-05A196FD4B20}" destId="{8876D029-C1CF-4754-8F7F-0D31E36DA33C}" srcOrd="1" destOrd="0" presId="urn:microsoft.com/office/officeart/2005/8/layout/orgChart1"/>
    <dgm:cxn modelId="{F2019660-D8E7-47DA-8C67-FEE4D7A6652A}" type="presParOf" srcId="{45BEFC95-70B2-402B-8F87-E2F0D9DC8024}" destId="{5A052516-8A3F-4217-8CF0-7075EBB247A1}" srcOrd="1" destOrd="0" presId="urn:microsoft.com/office/officeart/2005/8/layout/orgChart1"/>
    <dgm:cxn modelId="{272EFA76-1881-480B-AA1B-ED6B1C62E5DF}" type="presParOf" srcId="{45BEFC95-70B2-402B-8F87-E2F0D9DC8024}" destId="{D7460EAA-7F38-4B22-990D-66B0B63A8786}" srcOrd="2" destOrd="0" presId="urn:microsoft.com/office/officeart/2005/8/layout/orgChart1"/>
    <dgm:cxn modelId="{5F6C75E3-9B99-4391-8190-C1CC14C8DFAD}" type="presParOf" srcId="{B48FD2FE-8184-47A7-8B13-40EC7781091A}" destId="{4A4EC6B8-5CDC-4A82-A839-65E699F9F8BD}" srcOrd="2" destOrd="0" presId="urn:microsoft.com/office/officeart/2005/8/layout/orgChart1"/>
    <dgm:cxn modelId="{24402016-4160-40AC-9073-BEE7C7F41313}" type="presParOf" srcId="{B48FD2FE-8184-47A7-8B13-40EC7781091A}" destId="{D95EF19C-B3DF-4B9B-A28A-F8A841D3C8FE}" srcOrd="3" destOrd="0" presId="urn:microsoft.com/office/officeart/2005/8/layout/orgChart1"/>
    <dgm:cxn modelId="{52ABB3DD-AEFE-4AD3-8873-5E8C6FE2DFC3}" type="presParOf" srcId="{D95EF19C-B3DF-4B9B-A28A-F8A841D3C8FE}" destId="{B44EC8B3-2CE3-48EA-99CB-0FCAEFB96FAB}" srcOrd="0" destOrd="0" presId="urn:microsoft.com/office/officeart/2005/8/layout/orgChart1"/>
    <dgm:cxn modelId="{81683E1D-069E-408F-A910-725DE6DD9822}" type="presParOf" srcId="{B44EC8B3-2CE3-48EA-99CB-0FCAEFB96FAB}" destId="{FF62F5D5-1E69-45F6-AA8E-D5D9B4769903}" srcOrd="0" destOrd="0" presId="urn:microsoft.com/office/officeart/2005/8/layout/orgChart1"/>
    <dgm:cxn modelId="{E71AD8AC-908E-4F8D-8BBE-2FBBD873E4C5}" type="presParOf" srcId="{B44EC8B3-2CE3-48EA-99CB-0FCAEFB96FAB}" destId="{8F7A0CAC-6FB8-4D00-B370-F6F99C247138}" srcOrd="1" destOrd="0" presId="urn:microsoft.com/office/officeart/2005/8/layout/orgChart1"/>
    <dgm:cxn modelId="{4022F808-6599-40F2-92F1-E9022D719DC7}" type="presParOf" srcId="{D95EF19C-B3DF-4B9B-A28A-F8A841D3C8FE}" destId="{CE312DBA-83CB-48C7-AEA4-B35597F4AD96}" srcOrd="1" destOrd="0" presId="urn:microsoft.com/office/officeart/2005/8/layout/orgChart1"/>
    <dgm:cxn modelId="{91BCEC97-EDDF-49A7-8659-0C90B39309BA}" type="presParOf" srcId="{D95EF19C-B3DF-4B9B-A28A-F8A841D3C8FE}" destId="{2E293E15-DCDA-4BE1-A230-2684E88B8FA1}" srcOrd="2" destOrd="0" presId="urn:microsoft.com/office/officeart/2005/8/layout/orgChart1"/>
    <dgm:cxn modelId="{A270272D-284F-4135-9A8F-425B1807471C}" type="presParOf" srcId="{B48FD2FE-8184-47A7-8B13-40EC7781091A}" destId="{C969CF70-6DCD-4B64-838A-929832D56E8A}" srcOrd="4" destOrd="0" presId="urn:microsoft.com/office/officeart/2005/8/layout/orgChart1"/>
    <dgm:cxn modelId="{8AA6581D-4986-40D6-8196-835708E095EA}" type="presParOf" srcId="{B48FD2FE-8184-47A7-8B13-40EC7781091A}" destId="{925CA220-61F3-4265-99AB-4491DB1925D5}" srcOrd="5" destOrd="0" presId="urn:microsoft.com/office/officeart/2005/8/layout/orgChart1"/>
    <dgm:cxn modelId="{38DF1906-6616-4D75-8D3D-1B3363BE14FD}" type="presParOf" srcId="{925CA220-61F3-4265-99AB-4491DB1925D5}" destId="{8232707C-A4AF-4177-B451-C42484E04D7E}" srcOrd="0" destOrd="0" presId="urn:microsoft.com/office/officeart/2005/8/layout/orgChart1"/>
    <dgm:cxn modelId="{F68ECE0D-E798-4968-9F87-83CF34CDA2F5}" type="presParOf" srcId="{8232707C-A4AF-4177-B451-C42484E04D7E}" destId="{9DE5192E-922A-45FF-96AB-D908A526521C}" srcOrd="0" destOrd="0" presId="urn:microsoft.com/office/officeart/2005/8/layout/orgChart1"/>
    <dgm:cxn modelId="{C19BAE58-3586-48B6-A686-A2DDE5948FA7}" type="presParOf" srcId="{8232707C-A4AF-4177-B451-C42484E04D7E}" destId="{46F4750C-8BB9-48B2-92D3-0DCDC9E9AD6A}" srcOrd="1" destOrd="0" presId="urn:microsoft.com/office/officeart/2005/8/layout/orgChart1"/>
    <dgm:cxn modelId="{C8059F35-289D-4E5B-A3F5-25882C364244}" type="presParOf" srcId="{925CA220-61F3-4265-99AB-4491DB1925D5}" destId="{52950684-A1D6-441F-A935-74F17B66BA10}" srcOrd="1" destOrd="0" presId="urn:microsoft.com/office/officeart/2005/8/layout/orgChart1"/>
    <dgm:cxn modelId="{44E2AD39-48F3-4232-8F21-A45425F2383C}" type="presParOf" srcId="{925CA220-61F3-4265-99AB-4491DB1925D5}" destId="{1526FC5A-1BE9-4A67-B6B0-2B1A04A83174}" srcOrd="2" destOrd="0" presId="urn:microsoft.com/office/officeart/2005/8/layout/orgChart1"/>
    <dgm:cxn modelId="{63085DBE-35DC-41DF-8E4E-794049BA5A20}" type="presParOf" srcId="{41D02E9D-6B2A-4B52-A778-EF9009C8E95D}" destId="{09E46D87-3F61-412B-8885-F925119DCBE7}" srcOrd="2" destOrd="0" presId="urn:microsoft.com/office/officeart/2005/8/layout/orgChart1"/>
    <dgm:cxn modelId="{BEC6DA2E-AE1C-4D28-BA5B-E1C7E8B4B873}" type="presParOf" srcId="{1CAF2445-2E2B-4AF3-87AF-FFF9F2DDAD87}" destId="{C11AAE93-1045-436D-959D-F4BBEFCAD2D4}" srcOrd="2" destOrd="0" presId="urn:microsoft.com/office/officeart/2005/8/layout/orgChart1"/>
    <dgm:cxn modelId="{416C6A1B-872C-4F35-BB4F-99D1A4C954B6}" type="presParOf" srcId="{C11AAE93-1045-436D-959D-F4BBEFCAD2D4}" destId="{538B02F4-D9DB-4A82-8DF9-04728D4786F3}" srcOrd="0" destOrd="0" presId="urn:microsoft.com/office/officeart/2005/8/layout/orgChart1"/>
    <dgm:cxn modelId="{97EB5D70-EE05-4B1B-9A6F-74FAEED016A0}" type="presParOf" srcId="{C11AAE93-1045-436D-959D-F4BBEFCAD2D4}" destId="{8D59A777-4B32-49CD-ABB0-EF2E03FB540C}" srcOrd="1" destOrd="0" presId="urn:microsoft.com/office/officeart/2005/8/layout/orgChart1"/>
    <dgm:cxn modelId="{19EE3DEC-20E6-4EE4-ACF8-9D430DFCA6AD}" type="presParOf" srcId="{8D59A777-4B32-49CD-ABB0-EF2E03FB540C}" destId="{D60528AB-7676-4584-9CA5-914CF3308AE0}" srcOrd="0" destOrd="0" presId="urn:microsoft.com/office/officeart/2005/8/layout/orgChart1"/>
    <dgm:cxn modelId="{8E0505B9-9D95-4BCF-AC31-8B80036538A4}" type="presParOf" srcId="{D60528AB-7676-4584-9CA5-914CF3308AE0}" destId="{D80B3B41-16D3-45DB-91C2-9FEAC5A57750}" srcOrd="0" destOrd="0" presId="urn:microsoft.com/office/officeart/2005/8/layout/orgChart1"/>
    <dgm:cxn modelId="{9F0781C9-822A-4A00-9A3C-1349C7F230E6}" type="presParOf" srcId="{D60528AB-7676-4584-9CA5-914CF3308AE0}" destId="{C7AD04AC-9952-4964-9C7B-47D4DB483177}" srcOrd="1" destOrd="0" presId="urn:microsoft.com/office/officeart/2005/8/layout/orgChart1"/>
    <dgm:cxn modelId="{530C5133-D89C-48FA-ADD3-676768ADF434}" type="presParOf" srcId="{8D59A777-4B32-49CD-ABB0-EF2E03FB540C}" destId="{B07593CC-6E17-488B-86E5-953A04FEB24F}" srcOrd="1" destOrd="0" presId="urn:microsoft.com/office/officeart/2005/8/layout/orgChart1"/>
    <dgm:cxn modelId="{33EC47A2-CB4B-4B29-8B0F-1F3CBCFFC1B7}" type="presParOf" srcId="{8D59A777-4B32-49CD-ABB0-EF2E03FB540C}" destId="{67A8D68A-5DFA-4967-8850-533C4E57CAA4}" srcOrd="2" destOrd="0" presId="urn:microsoft.com/office/officeart/2005/8/layout/orgChart1"/>
    <dgm:cxn modelId="{91A8348A-6B84-461D-A2D7-C5889296B5FE}" type="presParOf" srcId="{67A8D68A-5DFA-4967-8850-533C4E57CAA4}" destId="{0A48281D-7C3B-42FD-AA30-0BCA3E06361A}" srcOrd="0" destOrd="0" presId="urn:microsoft.com/office/officeart/2005/8/layout/orgChart1"/>
    <dgm:cxn modelId="{F6317249-19BB-4FA0-8276-AFD560244DAB}" type="presParOf" srcId="{67A8D68A-5DFA-4967-8850-533C4E57CAA4}" destId="{A887A6AA-41FA-4DB7-A8B8-C3A76E821FF5}" srcOrd="1" destOrd="0" presId="urn:microsoft.com/office/officeart/2005/8/layout/orgChart1"/>
    <dgm:cxn modelId="{E3E81AE8-EC62-49F5-ADD9-08501D476E30}" type="presParOf" srcId="{A887A6AA-41FA-4DB7-A8B8-C3A76E821FF5}" destId="{FA5D4CD5-DCC4-424B-A54C-E066DD7F18B5}" srcOrd="0" destOrd="0" presId="urn:microsoft.com/office/officeart/2005/8/layout/orgChart1"/>
    <dgm:cxn modelId="{12D8C2CA-56FA-4FA0-AFB7-FE37DC5CD84F}" type="presParOf" srcId="{FA5D4CD5-DCC4-424B-A54C-E066DD7F18B5}" destId="{4BB92FFB-2FE4-48A0-BDF2-CD7DB8C984B7}" srcOrd="0" destOrd="0" presId="urn:microsoft.com/office/officeart/2005/8/layout/orgChart1"/>
    <dgm:cxn modelId="{141DF977-9715-40B5-9917-3EA39260CDC2}" type="presParOf" srcId="{FA5D4CD5-DCC4-424B-A54C-E066DD7F18B5}" destId="{00402974-F88C-46C2-9209-BB8E62A5E022}" srcOrd="1" destOrd="0" presId="urn:microsoft.com/office/officeart/2005/8/layout/orgChart1"/>
    <dgm:cxn modelId="{8759DE72-03DA-4E0D-AA03-4D96A4E8C1B2}" type="presParOf" srcId="{A887A6AA-41FA-4DB7-A8B8-C3A76E821FF5}" destId="{8ED28D77-A7BA-46DA-9C21-512BFDCA790D}" srcOrd="1" destOrd="0" presId="urn:microsoft.com/office/officeart/2005/8/layout/orgChart1"/>
    <dgm:cxn modelId="{CFF58F9A-0910-4BEC-BF99-3283B8A9748A}" type="presParOf" srcId="{A887A6AA-41FA-4DB7-A8B8-C3A76E821FF5}" destId="{DDF89AB0-EB5B-49F2-B5E5-2F3FE495D61C}" srcOrd="2" destOrd="0" presId="urn:microsoft.com/office/officeart/2005/8/layout/orgChart1"/>
    <dgm:cxn modelId="{C87CF5B3-4E64-4A3C-9F17-50A1D6844C78}" type="presParOf" srcId="{67A8D68A-5DFA-4967-8850-533C4E57CAA4}" destId="{A5D71078-B8D8-4A2E-81CC-92E49D1000D0}" srcOrd="2" destOrd="0" presId="urn:microsoft.com/office/officeart/2005/8/layout/orgChart1"/>
    <dgm:cxn modelId="{E867C13F-9CC0-4F83-8FDE-474AD2C06441}" type="presParOf" srcId="{67A8D68A-5DFA-4967-8850-533C4E57CAA4}" destId="{352D43F2-CF63-4992-A923-69A97768D82F}" srcOrd="3" destOrd="0" presId="urn:microsoft.com/office/officeart/2005/8/layout/orgChart1"/>
    <dgm:cxn modelId="{7E43402A-02E5-469D-8929-090C6F366633}" type="presParOf" srcId="{352D43F2-CF63-4992-A923-69A97768D82F}" destId="{EC24D3C7-B970-41BE-B29A-A92CE006884B}" srcOrd="0" destOrd="0" presId="urn:microsoft.com/office/officeart/2005/8/layout/orgChart1"/>
    <dgm:cxn modelId="{71F1A2C4-E51B-4521-889C-9CB482FCA6BE}" type="presParOf" srcId="{EC24D3C7-B970-41BE-B29A-A92CE006884B}" destId="{008098A1-2F8F-4CE2-88B5-2BCEF378943B}" srcOrd="0" destOrd="0" presId="urn:microsoft.com/office/officeart/2005/8/layout/orgChart1"/>
    <dgm:cxn modelId="{97BB79C6-72E1-466F-B98C-E49F2EAA1BA0}" type="presParOf" srcId="{EC24D3C7-B970-41BE-B29A-A92CE006884B}" destId="{C4A8AC08-A1A6-479B-A4C1-AA037ACB97C8}" srcOrd="1" destOrd="0" presId="urn:microsoft.com/office/officeart/2005/8/layout/orgChart1"/>
    <dgm:cxn modelId="{9BD80FC7-033D-4968-8FD9-6F57CB2EF0EE}" type="presParOf" srcId="{352D43F2-CF63-4992-A923-69A97768D82F}" destId="{01A4CAD4-98F0-4AAA-9435-E8BC1A62EA29}" srcOrd="1" destOrd="0" presId="urn:microsoft.com/office/officeart/2005/8/layout/orgChart1"/>
    <dgm:cxn modelId="{45397794-FEA2-41A3-ACFB-87FF2857399F}" type="presParOf" srcId="{352D43F2-CF63-4992-A923-69A97768D82F}" destId="{459D03AF-5A1B-460D-AA1F-F503D35360E2}" srcOrd="2" destOrd="0" presId="urn:microsoft.com/office/officeart/2005/8/layout/orgChart1"/>
    <dgm:cxn modelId="{51BE8918-5593-4B7C-977C-FD49A8942548}" type="presParOf" srcId="{67A8D68A-5DFA-4967-8850-533C4E57CAA4}" destId="{BE8EB9A7-D77A-4029-8140-E34BD01D54BF}" srcOrd="4" destOrd="0" presId="urn:microsoft.com/office/officeart/2005/8/layout/orgChart1"/>
    <dgm:cxn modelId="{13599D9B-2A9C-4038-A0A5-D6F17CA9A26B}" type="presParOf" srcId="{67A8D68A-5DFA-4967-8850-533C4E57CAA4}" destId="{B0EF1AA4-48AB-4445-A7AF-BCF5244FF5A7}" srcOrd="5" destOrd="0" presId="urn:microsoft.com/office/officeart/2005/8/layout/orgChart1"/>
    <dgm:cxn modelId="{C1E27FE6-E76E-4C0A-BC45-D6D0D3DAE3F9}" type="presParOf" srcId="{B0EF1AA4-48AB-4445-A7AF-BCF5244FF5A7}" destId="{7FE3F914-CAE8-4001-B549-5670694961CE}" srcOrd="0" destOrd="0" presId="urn:microsoft.com/office/officeart/2005/8/layout/orgChart1"/>
    <dgm:cxn modelId="{20D32382-E8AF-49C9-9A25-ACAC1D27C4F2}" type="presParOf" srcId="{7FE3F914-CAE8-4001-B549-5670694961CE}" destId="{0FEE89FA-70B7-48A5-B834-12E26BFD3AC2}" srcOrd="0" destOrd="0" presId="urn:microsoft.com/office/officeart/2005/8/layout/orgChart1"/>
    <dgm:cxn modelId="{5188E4C5-3F42-4A53-8BE2-8BCB2CBE2159}" type="presParOf" srcId="{7FE3F914-CAE8-4001-B549-5670694961CE}" destId="{E66D2681-E12D-4B29-A012-6FA7930AC4D4}" srcOrd="1" destOrd="0" presId="urn:microsoft.com/office/officeart/2005/8/layout/orgChart1"/>
    <dgm:cxn modelId="{00494AED-E03B-4073-8579-08A7BD706CC9}" type="presParOf" srcId="{B0EF1AA4-48AB-4445-A7AF-BCF5244FF5A7}" destId="{D580D39F-C0D1-41E1-8267-0873EFDB0876}" srcOrd="1" destOrd="0" presId="urn:microsoft.com/office/officeart/2005/8/layout/orgChart1"/>
    <dgm:cxn modelId="{1459641E-5A0C-4370-8FD0-3C1491A8915F}" type="presParOf" srcId="{B0EF1AA4-48AB-4445-A7AF-BCF5244FF5A7}" destId="{459A9ACC-A30E-4129-8F47-43BD2B33847B}" srcOrd="2" destOrd="0" presId="urn:microsoft.com/office/officeart/2005/8/layout/orgChart1"/>
    <dgm:cxn modelId="{6D375044-9613-445C-BA52-4819D1EAF04F}" type="presParOf" srcId="{67A8D68A-5DFA-4967-8850-533C4E57CAA4}" destId="{A00274C2-E220-4449-9138-C02580596181}" srcOrd="6" destOrd="0" presId="urn:microsoft.com/office/officeart/2005/8/layout/orgChart1"/>
    <dgm:cxn modelId="{555F0169-0893-4484-8C50-1A79AA23613D}" type="presParOf" srcId="{67A8D68A-5DFA-4967-8850-533C4E57CAA4}" destId="{E1E6F2DE-F406-4F58-9850-16456959724F}" srcOrd="7" destOrd="0" presId="urn:microsoft.com/office/officeart/2005/8/layout/orgChart1"/>
    <dgm:cxn modelId="{8A330C10-3110-4970-98F0-1E9BE7522E5C}" type="presParOf" srcId="{E1E6F2DE-F406-4F58-9850-16456959724F}" destId="{A5E8116E-6C8B-4DF9-AA86-4D74D7808904}" srcOrd="0" destOrd="0" presId="urn:microsoft.com/office/officeart/2005/8/layout/orgChart1"/>
    <dgm:cxn modelId="{03E0291C-BC5D-4E44-A4D7-FA441FA89355}" type="presParOf" srcId="{A5E8116E-6C8B-4DF9-AA86-4D74D7808904}" destId="{04AAA363-A5B9-4152-9583-45B284DCCE18}" srcOrd="0" destOrd="0" presId="urn:microsoft.com/office/officeart/2005/8/layout/orgChart1"/>
    <dgm:cxn modelId="{28630C9F-CFC2-4754-B621-9A8A4DE04378}" type="presParOf" srcId="{A5E8116E-6C8B-4DF9-AA86-4D74D7808904}" destId="{BC370D6D-6A07-45E9-921D-4DF084025BFC}" srcOrd="1" destOrd="0" presId="urn:microsoft.com/office/officeart/2005/8/layout/orgChart1"/>
    <dgm:cxn modelId="{7212FAD3-CD30-41BC-AC8D-E3249EA10433}" type="presParOf" srcId="{E1E6F2DE-F406-4F58-9850-16456959724F}" destId="{D55149AF-435B-4EA5-8D04-22AE3A8766C2}" srcOrd="1" destOrd="0" presId="urn:microsoft.com/office/officeart/2005/8/layout/orgChart1"/>
    <dgm:cxn modelId="{513E2D7E-0854-4C8D-86B3-E95943100DF2}" type="presParOf" srcId="{E1E6F2DE-F406-4F58-9850-16456959724F}" destId="{900105A8-CECF-4840-8EC3-AECE6A5C879C}" srcOrd="2" destOrd="0" presId="urn:microsoft.com/office/officeart/2005/8/layout/orgChart1"/>
    <dgm:cxn modelId="{A2A84BC2-883B-4C4E-B151-6BA2A937789C}" type="presParOf" srcId="{C11AAE93-1045-436D-959D-F4BBEFCAD2D4}" destId="{115134BF-0223-41CF-9140-4BF3228C6345}" srcOrd="2" destOrd="0" presId="urn:microsoft.com/office/officeart/2005/8/layout/orgChart1"/>
    <dgm:cxn modelId="{0EF97188-739A-40F4-BA3A-DEF4B52B9787}" type="presParOf" srcId="{C11AAE93-1045-436D-959D-F4BBEFCAD2D4}" destId="{677A5532-DE37-49F1-BCB7-E21E046F4251}" srcOrd="3" destOrd="0" presId="urn:microsoft.com/office/officeart/2005/8/layout/orgChart1"/>
    <dgm:cxn modelId="{A06C485D-B0E8-458C-BF77-7FD0EA3F8D29}" type="presParOf" srcId="{677A5532-DE37-49F1-BCB7-E21E046F4251}" destId="{42B12703-E834-4935-973A-1389107D201F}" srcOrd="0" destOrd="0" presId="urn:microsoft.com/office/officeart/2005/8/layout/orgChart1"/>
    <dgm:cxn modelId="{F9A42F45-7644-41AB-A00E-8F69A454BCEF}" type="presParOf" srcId="{42B12703-E834-4935-973A-1389107D201F}" destId="{9AAF3E04-1D88-49F7-8427-305864BF6EBC}" srcOrd="0" destOrd="0" presId="urn:microsoft.com/office/officeart/2005/8/layout/orgChart1"/>
    <dgm:cxn modelId="{678C5574-2024-4F3B-8FDC-A4086C925BA5}" type="presParOf" srcId="{42B12703-E834-4935-973A-1389107D201F}" destId="{7982B391-9ACC-4EEA-B57F-24347C8C0E15}" srcOrd="1" destOrd="0" presId="urn:microsoft.com/office/officeart/2005/8/layout/orgChart1"/>
    <dgm:cxn modelId="{18583C10-1452-4017-A4F5-66DF9CF24808}" type="presParOf" srcId="{677A5532-DE37-49F1-BCB7-E21E046F4251}" destId="{2B5DC0F2-24E4-42A3-AC34-50651DC575C4}" srcOrd="1" destOrd="0" presId="urn:microsoft.com/office/officeart/2005/8/layout/orgChart1"/>
    <dgm:cxn modelId="{6746AC74-DDB5-4F5C-8F36-54E16E0564A0}" type="presParOf" srcId="{677A5532-DE37-49F1-BCB7-E21E046F4251}" destId="{B8E28B09-9273-4438-8BCC-9AE3A45AB2F3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15134BF-0223-41CF-9140-4BF3228C6345}">
      <dsp:nvSpPr>
        <dsp:cNvPr id="0" name=""/>
        <dsp:cNvSpPr/>
      </dsp:nvSpPr>
      <dsp:spPr>
        <a:xfrm>
          <a:off x="5680218" y="413831"/>
          <a:ext cx="904260" cy="37846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78461"/>
              </a:lnTo>
              <a:lnTo>
                <a:pt x="904260" y="378461"/>
              </a:lnTo>
            </a:path>
          </a:pathLst>
        </a:custGeom>
        <a:noFill/>
        <a:ln w="25400" cap="flat" cmpd="sng" algn="ctr">
          <a:solidFill>
            <a:schemeClr val="accent5">
              <a:tint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00274C2-E220-4449-9138-C02580596181}">
      <dsp:nvSpPr>
        <dsp:cNvPr id="0" name=""/>
        <dsp:cNvSpPr/>
      </dsp:nvSpPr>
      <dsp:spPr>
        <a:xfrm>
          <a:off x="3346737" y="997978"/>
          <a:ext cx="784452" cy="896518"/>
        </a:xfrm>
        <a:custGeom>
          <a:avLst/>
          <a:gdLst/>
          <a:ahLst/>
          <a:cxnLst/>
          <a:rect l="0" t="0" r="0" b="0"/>
          <a:pathLst>
            <a:path>
              <a:moveTo>
                <a:pt x="784452" y="0"/>
              </a:moveTo>
              <a:lnTo>
                <a:pt x="784452" y="896518"/>
              </a:lnTo>
              <a:lnTo>
                <a:pt x="0" y="896518"/>
              </a:lnTo>
            </a:path>
          </a:pathLst>
        </a:custGeom>
        <a:noFill/>
        <a:ln w="25400" cap="flat" cmpd="sng" algn="ctr">
          <a:solidFill>
            <a:schemeClr val="accent5">
              <a:tint val="7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E8EB9A7-D77A-4029-8140-E34BD01D54BF}">
      <dsp:nvSpPr>
        <dsp:cNvPr id="0" name=""/>
        <dsp:cNvSpPr/>
      </dsp:nvSpPr>
      <dsp:spPr>
        <a:xfrm>
          <a:off x="3334322" y="997978"/>
          <a:ext cx="796868" cy="343005"/>
        </a:xfrm>
        <a:custGeom>
          <a:avLst/>
          <a:gdLst/>
          <a:ahLst/>
          <a:cxnLst/>
          <a:rect l="0" t="0" r="0" b="0"/>
          <a:pathLst>
            <a:path>
              <a:moveTo>
                <a:pt x="796868" y="0"/>
              </a:moveTo>
              <a:lnTo>
                <a:pt x="796868" y="343005"/>
              </a:lnTo>
              <a:lnTo>
                <a:pt x="0" y="343005"/>
              </a:lnTo>
            </a:path>
          </a:pathLst>
        </a:custGeom>
        <a:noFill/>
        <a:ln w="25400" cap="flat" cmpd="sng" algn="ctr">
          <a:solidFill>
            <a:schemeClr val="accent5">
              <a:tint val="7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5D71078-B8D8-4A2E-81CC-92E49D1000D0}">
      <dsp:nvSpPr>
        <dsp:cNvPr id="0" name=""/>
        <dsp:cNvSpPr/>
      </dsp:nvSpPr>
      <dsp:spPr>
        <a:xfrm>
          <a:off x="3330217" y="864237"/>
          <a:ext cx="800973" cy="133741"/>
        </a:xfrm>
        <a:custGeom>
          <a:avLst/>
          <a:gdLst/>
          <a:ahLst/>
          <a:cxnLst/>
          <a:rect l="0" t="0" r="0" b="0"/>
          <a:pathLst>
            <a:path>
              <a:moveTo>
                <a:pt x="800973" y="133741"/>
              </a:moveTo>
              <a:lnTo>
                <a:pt x="0" y="0"/>
              </a:lnTo>
            </a:path>
          </a:pathLst>
        </a:custGeom>
        <a:noFill/>
        <a:ln w="25400" cap="flat" cmpd="sng" algn="ctr">
          <a:solidFill>
            <a:schemeClr val="accent5">
              <a:tint val="7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A48281D-7C3B-42FD-AA30-0BCA3E06361A}">
      <dsp:nvSpPr>
        <dsp:cNvPr id="0" name=""/>
        <dsp:cNvSpPr/>
      </dsp:nvSpPr>
      <dsp:spPr>
        <a:xfrm>
          <a:off x="3326062" y="376815"/>
          <a:ext cx="805128" cy="621163"/>
        </a:xfrm>
        <a:custGeom>
          <a:avLst/>
          <a:gdLst/>
          <a:ahLst/>
          <a:cxnLst/>
          <a:rect l="0" t="0" r="0" b="0"/>
          <a:pathLst>
            <a:path>
              <a:moveTo>
                <a:pt x="805128" y="621163"/>
              </a:moveTo>
              <a:lnTo>
                <a:pt x="0" y="0"/>
              </a:lnTo>
            </a:path>
          </a:pathLst>
        </a:custGeom>
        <a:noFill/>
        <a:ln w="25400" cap="flat" cmpd="sng" algn="ctr">
          <a:solidFill>
            <a:schemeClr val="accent5">
              <a:tint val="7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38B02F4-D9DB-4A82-8DF9-04728D4786F3}">
      <dsp:nvSpPr>
        <dsp:cNvPr id="0" name=""/>
        <dsp:cNvSpPr/>
      </dsp:nvSpPr>
      <dsp:spPr>
        <a:xfrm>
          <a:off x="4542562" y="413831"/>
          <a:ext cx="1137656" cy="378461"/>
        </a:xfrm>
        <a:custGeom>
          <a:avLst/>
          <a:gdLst/>
          <a:ahLst/>
          <a:cxnLst/>
          <a:rect l="0" t="0" r="0" b="0"/>
          <a:pathLst>
            <a:path>
              <a:moveTo>
                <a:pt x="1137656" y="0"/>
              </a:moveTo>
              <a:lnTo>
                <a:pt x="1137656" y="378461"/>
              </a:lnTo>
              <a:lnTo>
                <a:pt x="0" y="378461"/>
              </a:lnTo>
            </a:path>
          </a:pathLst>
        </a:custGeom>
        <a:noFill/>
        <a:ln w="25400" cap="flat" cmpd="sng" algn="ctr">
          <a:solidFill>
            <a:schemeClr val="accent5">
              <a:tint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969CF70-6DCD-4B64-838A-929832D56E8A}">
      <dsp:nvSpPr>
        <dsp:cNvPr id="0" name=""/>
        <dsp:cNvSpPr/>
      </dsp:nvSpPr>
      <dsp:spPr>
        <a:xfrm>
          <a:off x="7496178" y="3067820"/>
          <a:ext cx="202501" cy="536494"/>
        </a:xfrm>
        <a:custGeom>
          <a:avLst/>
          <a:gdLst/>
          <a:ahLst/>
          <a:cxnLst/>
          <a:rect l="0" t="0" r="0" b="0"/>
          <a:pathLst>
            <a:path>
              <a:moveTo>
                <a:pt x="202501" y="0"/>
              </a:moveTo>
              <a:lnTo>
                <a:pt x="202501" y="536494"/>
              </a:lnTo>
              <a:lnTo>
                <a:pt x="0" y="536494"/>
              </a:lnTo>
            </a:path>
          </a:pathLst>
        </a:custGeom>
        <a:noFill/>
        <a:ln w="25400" cap="flat" cmpd="sng" algn="ctr">
          <a:solidFill>
            <a:schemeClr val="accent5">
              <a:tint val="7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A4EC6B8-5CDC-4A82-A839-65E699F9F8BD}">
      <dsp:nvSpPr>
        <dsp:cNvPr id="0" name=""/>
        <dsp:cNvSpPr/>
      </dsp:nvSpPr>
      <dsp:spPr>
        <a:xfrm>
          <a:off x="7698679" y="3067820"/>
          <a:ext cx="536848" cy="87003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70034"/>
              </a:lnTo>
              <a:lnTo>
                <a:pt x="536848" y="870034"/>
              </a:lnTo>
            </a:path>
          </a:pathLst>
        </a:custGeom>
        <a:noFill/>
        <a:ln w="25400" cap="flat" cmpd="sng" algn="ctr">
          <a:solidFill>
            <a:schemeClr val="accent5">
              <a:tint val="7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19085E7-13FB-4C60-A733-0758C9917648}">
      <dsp:nvSpPr>
        <dsp:cNvPr id="0" name=""/>
        <dsp:cNvSpPr/>
      </dsp:nvSpPr>
      <dsp:spPr>
        <a:xfrm>
          <a:off x="7698679" y="3067820"/>
          <a:ext cx="498755" cy="24408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44087"/>
              </a:lnTo>
              <a:lnTo>
                <a:pt x="498755" y="244087"/>
              </a:lnTo>
            </a:path>
          </a:pathLst>
        </a:custGeom>
        <a:noFill/>
        <a:ln w="25400" cap="flat" cmpd="sng" algn="ctr">
          <a:solidFill>
            <a:schemeClr val="accent5">
              <a:tint val="7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EEDD08A-5F9A-4C6A-965D-81A226520007}">
      <dsp:nvSpPr>
        <dsp:cNvPr id="0" name=""/>
        <dsp:cNvSpPr/>
      </dsp:nvSpPr>
      <dsp:spPr>
        <a:xfrm>
          <a:off x="5680218" y="413831"/>
          <a:ext cx="2347558" cy="224261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156229"/>
              </a:lnTo>
              <a:lnTo>
                <a:pt x="2347558" y="2156229"/>
              </a:lnTo>
              <a:lnTo>
                <a:pt x="2347558" y="2242617"/>
              </a:lnTo>
            </a:path>
          </a:pathLst>
        </a:custGeom>
        <a:noFill/>
        <a:ln w="25400" cap="flat" cmpd="sng" algn="ctr">
          <a:solidFill>
            <a:schemeClr val="accent5">
              <a:tint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29E31B1-82B2-43D7-86B6-12D1938C86C5}">
      <dsp:nvSpPr>
        <dsp:cNvPr id="0" name=""/>
        <dsp:cNvSpPr/>
      </dsp:nvSpPr>
      <dsp:spPr>
        <a:xfrm>
          <a:off x="5287375" y="3096389"/>
          <a:ext cx="91440" cy="888924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888924"/>
              </a:lnTo>
              <a:lnTo>
                <a:pt x="77115" y="888924"/>
              </a:lnTo>
            </a:path>
          </a:pathLst>
        </a:custGeom>
        <a:noFill/>
        <a:ln w="25400" cap="flat" cmpd="sng" algn="ctr">
          <a:solidFill>
            <a:schemeClr val="accent5">
              <a:tint val="7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F42EF45-EAA4-44A8-BFBF-F6F53C1BB1EA}">
      <dsp:nvSpPr>
        <dsp:cNvPr id="0" name=""/>
        <dsp:cNvSpPr/>
      </dsp:nvSpPr>
      <dsp:spPr>
        <a:xfrm>
          <a:off x="5069669" y="3096389"/>
          <a:ext cx="263425" cy="302790"/>
        </a:xfrm>
        <a:custGeom>
          <a:avLst/>
          <a:gdLst/>
          <a:ahLst/>
          <a:cxnLst/>
          <a:rect l="0" t="0" r="0" b="0"/>
          <a:pathLst>
            <a:path>
              <a:moveTo>
                <a:pt x="263425" y="0"/>
              </a:moveTo>
              <a:lnTo>
                <a:pt x="263425" y="302790"/>
              </a:lnTo>
              <a:lnTo>
                <a:pt x="0" y="302790"/>
              </a:lnTo>
            </a:path>
          </a:pathLst>
        </a:custGeom>
        <a:noFill/>
        <a:ln w="25400" cap="flat" cmpd="sng" algn="ctr">
          <a:solidFill>
            <a:schemeClr val="accent5">
              <a:tint val="7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6D18EE1-5C6C-4E87-A7E2-AA2374CEAF1E}">
      <dsp:nvSpPr>
        <dsp:cNvPr id="0" name=""/>
        <dsp:cNvSpPr/>
      </dsp:nvSpPr>
      <dsp:spPr>
        <a:xfrm>
          <a:off x="5333095" y="3096389"/>
          <a:ext cx="277478" cy="32186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21869"/>
              </a:lnTo>
              <a:lnTo>
                <a:pt x="277478" y="321869"/>
              </a:lnTo>
            </a:path>
          </a:pathLst>
        </a:custGeom>
        <a:noFill/>
        <a:ln w="25400" cap="flat" cmpd="sng" algn="ctr">
          <a:solidFill>
            <a:schemeClr val="accent5">
              <a:tint val="7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765CF4B-5190-458D-A401-02BCE9D5A4FE}">
      <dsp:nvSpPr>
        <dsp:cNvPr id="0" name=""/>
        <dsp:cNvSpPr/>
      </dsp:nvSpPr>
      <dsp:spPr>
        <a:xfrm>
          <a:off x="5616472" y="413831"/>
          <a:ext cx="91440" cy="2271187"/>
        </a:xfrm>
        <a:custGeom>
          <a:avLst/>
          <a:gdLst/>
          <a:ahLst/>
          <a:cxnLst/>
          <a:rect l="0" t="0" r="0" b="0"/>
          <a:pathLst>
            <a:path>
              <a:moveTo>
                <a:pt x="63746" y="0"/>
              </a:moveTo>
              <a:lnTo>
                <a:pt x="63746" y="2184799"/>
              </a:lnTo>
              <a:lnTo>
                <a:pt x="45720" y="2184799"/>
              </a:lnTo>
              <a:lnTo>
                <a:pt x="45720" y="2271187"/>
              </a:lnTo>
            </a:path>
          </a:pathLst>
        </a:custGeom>
        <a:noFill/>
        <a:ln w="25400" cap="flat" cmpd="sng" algn="ctr">
          <a:solidFill>
            <a:schemeClr val="accent5">
              <a:tint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E7A8249-CE12-474B-9E16-F191EEC6B10C}">
      <dsp:nvSpPr>
        <dsp:cNvPr id="0" name=""/>
        <dsp:cNvSpPr/>
      </dsp:nvSpPr>
      <dsp:spPr>
        <a:xfrm>
          <a:off x="795171" y="3058222"/>
          <a:ext cx="1382455" cy="844472"/>
        </a:xfrm>
        <a:custGeom>
          <a:avLst/>
          <a:gdLst/>
          <a:ahLst/>
          <a:cxnLst/>
          <a:rect l="0" t="0" r="0" b="0"/>
          <a:pathLst>
            <a:path>
              <a:moveTo>
                <a:pt x="1382455" y="0"/>
              </a:moveTo>
              <a:lnTo>
                <a:pt x="1382455" y="758083"/>
              </a:lnTo>
              <a:lnTo>
                <a:pt x="0" y="758083"/>
              </a:lnTo>
              <a:lnTo>
                <a:pt x="0" y="844472"/>
              </a:lnTo>
            </a:path>
          </a:pathLst>
        </a:custGeom>
        <a:noFill/>
        <a:ln w="25400" cap="flat" cmpd="sng" algn="ctr">
          <a:solidFill>
            <a:schemeClr val="accent5">
              <a:tint val="7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D8B952E-C046-4C78-97E3-76B71BE8D1BE}">
      <dsp:nvSpPr>
        <dsp:cNvPr id="0" name=""/>
        <dsp:cNvSpPr/>
      </dsp:nvSpPr>
      <dsp:spPr>
        <a:xfrm>
          <a:off x="1809334" y="3058222"/>
          <a:ext cx="368292" cy="827593"/>
        </a:xfrm>
        <a:custGeom>
          <a:avLst/>
          <a:gdLst/>
          <a:ahLst/>
          <a:cxnLst/>
          <a:rect l="0" t="0" r="0" b="0"/>
          <a:pathLst>
            <a:path>
              <a:moveTo>
                <a:pt x="368292" y="0"/>
              </a:moveTo>
              <a:lnTo>
                <a:pt x="368292" y="741205"/>
              </a:lnTo>
              <a:lnTo>
                <a:pt x="0" y="741205"/>
              </a:lnTo>
              <a:lnTo>
                <a:pt x="0" y="827593"/>
              </a:lnTo>
            </a:path>
          </a:pathLst>
        </a:custGeom>
        <a:noFill/>
        <a:ln w="25400" cap="flat" cmpd="sng" algn="ctr">
          <a:solidFill>
            <a:schemeClr val="accent5">
              <a:tint val="7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FD428FE-864F-4B59-BC12-00E9E3BF0F4A}">
      <dsp:nvSpPr>
        <dsp:cNvPr id="0" name=""/>
        <dsp:cNvSpPr/>
      </dsp:nvSpPr>
      <dsp:spPr>
        <a:xfrm>
          <a:off x="2177627" y="3058222"/>
          <a:ext cx="668125" cy="83702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50638"/>
              </a:lnTo>
              <a:lnTo>
                <a:pt x="668125" y="750638"/>
              </a:lnTo>
              <a:lnTo>
                <a:pt x="668125" y="837026"/>
              </a:lnTo>
            </a:path>
          </a:pathLst>
        </a:custGeom>
        <a:noFill/>
        <a:ln w="25400" cap="flat" cmpd="sng" algn="ctr">
          <a:solidFill>
            <a:schemeClr val="accent5">
              <a:tint val="7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29C470A-444B-4DEF-BE5D-26A093F783F2}">
      <dsp:nvSpPr>
        <dsp:cNvPr id="0" name=""/>
        <dsp:cNvSpPr/>
      </dsp:nvSpPr>
      <dsp:spPr>
        <a:xfrm>
          <a:off x="1087648" y="3058222"/>
          <a:ext cx="1089978" cy="232889"/>
        </a:xfrm>
        <a:custGeom>
          <a:avLst/>
          <a:gdLst/>
          <a:ahLst/>
          <a:cxnLst/>
          <a:rect l="0" t="0" r="0" b="0"/>
          <a:pathLst>
            <a:path>
              <a:moveTo>
                <a:pt x="1089978" y="0"/>
              </a:moveTo>
              <a:lnTo>
                <a:pt x="1089978" y="146501"/>
              </a:lnTo>
              <a:lnTo>
                <a:pt x="0" y="146501"/>
              </a:lnTo>
              <a:lnTo>
                <a:pt x="0" y="232889"/>
              </a:lnTo>
            </a:path>
          </a:pathLst>
        </a:custGeom>
        <a:noFill/>
        <a:ln w="25400" cap="flat" cmpd="sng" algn="ctr">
          <a:solidFill>
            <a:schemeClr val="accent5">
              <a:tint val="7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459F432-013B-4769-BCD2-217CF86E2DA7}">
      <dsp:nvSpPr>
        <dsp:cNvPr id="0" name=""/>
        <dsp:cNvSpPr/>
      </dsp:nvSpPr>
      <dsp:spPr>
        <a:xfrm>
          <a:off x="3337448" y="3710971"/>
          <a:ext cx="91440" cy="40211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402111"/>
              </a:lnTo>
              <a:lnTo>
                <a:pt x="116624" y="402111"/>
              </a:lnTo>
            </a:path>
          </a:pathLst>
        </a:custGeom>
        <a:noFill/>
        <a:ln w="25400" cap="flat" cmpd="sng" algn="ctr">
          <a:solidFill>
            <a:schemeClr val="accent5">
              <a:tint val="5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4EE2D7E-A16B-47CB-B713-0D1A8C489CDE}">
      <dsp:nvSpPr>
        <dsp:cNvPr id="0" name=""/>
        <dsp:cNvSpPr/>
      </dsp:nvSpPr>
      <dsp:spPr>
        <a:xfrm>
          <a:off x="2177627" y="3058222"/>
          <a:ext cx="1205541" cy="24137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54988"/>
              </a:lnTo>
              <a:lnTo>
                <a:pt x="1205541" y="154988"/>
              </a:lnTo>
              <a:lnTo>
                <a:pt x="1205541" y="241376"/>
              </a:lnTo>
            </a:path>
          </a:pathLst>
        </a:custGeom>
        <a:noFill/>
        <a:ln w="25400" cap="flat" cmpd="sng" algn="ctr">
          <a:solidFill>
            <a:schemeClr val="accent5">
              <a:tint val="7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909447B-6981-4862-BC54-CAA0AE67F10C}">
      <dsp:nvSpPr>
        <dsp:cNvPr id="0" name=""/>
        <dsp:cNvSpPr/>
      </dsp:nvSpPr>
      <dsp:spPr>
        <a:xfrm>
          <a:off x="2177627" y="413831"/>
          <a:ext cx="3502591" cy="2233020"/>
        </a:xfrm>
        <a:custGeom>
          <a:avLst/>
          <a:gdLst/>
          <a:ahLst/>
          <a:cxnLst/>
          <a:rect l="0" t="0" r="0" b="0"/>
          <a:pathLst>
            <a:path>
              <a:moveTo>
                <a:pt x="3502591" y="0"/>
              </a:moveTo>
              <a:lnTo>
                <a:pt x="3502591" y="2146632"/>
              </a:lnTo>
              <a:lnTo>
                <a:pt x="0" y="2146632"/>
              </a:lnTo>
              <a:lnTo>
                <a:pt x="0" y="2233020"/>
              </a:lnTo>
            </a:path>
          </a:pathLst>
        </a:custGeom>
        <a:noFill/>
        <a:ln w="25400" cap="flat" cmpd="sng" algn="ctr">
          <a:solidFill>
            <a:schemeClr val="accent5">
              <a:tint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AC9181F-CB21-4952-9CF8-A3542EF28906}">
      <dsp:nvSpPr>
        <dsp:cNvPr id="0" name=""/>
        <dsp:cNvSpPr/>
      </dsp:nvSpPr>
      <dsp:spPr>
        <a:xfrm>
          <a:off x="5268847" y="2459"/>
          <a:ext cx="822743" cy="411371"/>
        </a:xfrm>
        <a:prstGeom prst="rect">
          <a:avLst/>
        </a:prstGeom>
        <a:solidFill>
          <a:schemeClr val="tx2">
            <a:lumMod val="60000"/>
            <a:lumOff val="4000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700" kern="1200"/>
            <a:t>Direktør</a:t>
          </a:r>
        </a:p>
      </dsp:txBody>
      <dsp:txXfrm>
        <a:off x="5268847" y="2459"/>
        <a:ext cx="822743" cy="411371"/>
      </dsp:txXfrm>
    </dsp:sp>
    <dsp:sp modelId="{0143999C-4209-4593-AFB9-FC06B0B61B98}">
      <dsp:nvSpPr>
        <dsp:cNvPr id="0" name=""/>
        <dsp:cNvSpPr/>
      </dsp:nvSpPr>
      <dsp:spPr>
        <a:xfrm>
          <a:off x="1766255" y="2646851"/>
          <a:ext cx="822743" cy="411371"/>
        </a:xfrm>
        <a:prstGeom prst="rect">
          <a:avLst/>
        </a:prstGeom>
        <a:solidFill>
          <a:schemeClr val="tx2">
            <a:lumMod val="40000"/>
            <a:lumOff val="6000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700" kern="1200"/>
            <a:t>CERES</a:t>
          </a:r>
        </a:p>
      </dsp:txBody>
      <dsp:txXfrm>
        <a:off x="1766255" y="2646851"/>
        <a:ext cx="822743" cy="411371"/>
      </dsp:txXfrm>
    </dsp:sp>
    <dsp:sp modelId="{C1BC7BAC-AF76-4F85-B7F0-CC3F7750B743}">
      <dsp:nvSpPr>
        <dsp:cNvPr id="0" name=""/>
        <dsp:cNvSpPr/>
      </dsp:nvSpPr>
      <dsp:spPr>
        <a:xfrm>
          <a:off x="2971797" y="3299599"/>
          <a:ext cx="822743" cy="411371"/>
        </a:xfrm>
        <a:prstGeom prst="rect">
          <a:avLst/>
        </a:prstGeom>
        <a:gradFill rotWithShape="0">
          <a:gsLst>
            <a:gs pos="0">
              <a:schemeClr val="accent5">
                <a:tint val="99000"/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5">
                <a:tint val="99000"/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5">
                <a:tint val="99000"/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700" kern="1200"/>
            <a:t>Underdirektør forskningstjenester</a:t>
          </a:r>
        </a:p>
      </dsp:txBody>
      <dsp:txXfrm>
        <a:off x="2971797" y="3299599"/>
        <a:ext cx="822743" cy="411371"/>
      </dsp:txXfrm>
    </dsp:sp>
    <dsp:sp modelId="{716825D6-6D79-4158-BED7-F986BFC337B6}">
      <dsp:nvSpPr>
        <dsp:cNvPr id="0" name=""/>
        <dsp:cNvSpPr/>
      </dsp:nvSpPr>
      <dsp:spPr>
        <a:xfrm>
          <a:off x="3454072" y="3907396"/>
          <a:ext cx="822743" cy="411371"/>
        </a:xfrm>
        <a:prstGeom prst="rect">
          <a:avLst/>
        </a:prstGeom>
        <a:gradFill rotWithShape="0">
          <a:gsLst>
            <a:gs pos="0">
              <a:schemeClr val="accent5">
                <a:tint val="70000"/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5">
                <a:tint val="70000"/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5">
                <a:tint val="70000"/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700" kern="1200"/>
            <a:t>Forskningstjenester</a:t>
          </a:r>
        </a:p>
      </dsp:txBody>
      <dsp:txXfrm>
        <a:off x="3454072" y="3907396"/>
        <a:ext cx="822743" cy="411371"/>
      </dsp:txXfrm>
    </dsp:sp>
    <dsp:sp modelId="{4B53BEF2-0A62-43D9-945B-D828549106AF}">
      <dsp:nvSpPr>
        <dsp:cNvPr id="0" name=""/>
        <dsp:cNvSpPr/>
      </dsp:nvSpPr>
      <dsp:spPr>
        <a:xfrm>
          <a:off x="676277" y="3291112"/>
          <a:ext cx="822743" cy="411371"/>
        </a:xfrm>
        <a:prstGeom prst="rect">
          <a:avLst/>
        </a:prstGeom>
        <a:gradFill rotWithShape="0">
          <a:gsLst>
            <a:gs pos="0">
              <a:schemeClr val="accent5">
                <a:tint val="99000"/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5">
                <a:tint val="99000"/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5">
                <a:tint val="99000"/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700" kern="1200"/>
            <a:t>Fagstøtte</a:t>
          </a:r>
        </a:p>
      </dsp:txBody>
      <dsp:txXfrm>
        <a:off x="676277" y="3291112"/>
        <a:ext cx="822743" cy="411371"/>
      </dsp:txXfrm>
    </dsp:sp>
    <dsp:sp modelId="{8FF9D59F-B9C2-4C1F-881C-E3CAAFA90AC0}">
      <dsp:nvSpPr>
        <dsp:cNvPr id="0" name=""/>
        <dsp:cNvSpPr/>
      </dsp:nvSpPr>
      <dsp:spPr>
        <a:xfrm>
          <a:off x="2434381" y="3895249"/>
          <a:ext cx="822743" cy="411371"/>
        </a:xfrm>
        <a:prstGeom prst="rect">
          <a:avLst/>
        </a:prstGeom>
        <a:gradFill rotWithShape="0">
          <a:gsLst>
            <a:gs pos="0">
              <a:schemeClr val="accent5">
                <a:tint val="99000"/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5">
                <a:tint val="99000"/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5">
                <a:tint val="99000"/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700" kern="1200"/>
            <a:t>Kompetansevurdering</a:t>
          </a:r>
        </a:p>
      </dsp:txBody>
      <dsp:txXfrm>
        <a:off x="2434381" y="3895249"/>
        <a:ext cx="822743" cy="411371"/>
      </dsp:txXfrm>
    </dsp:sp>
    <dsp:sp modelId="{AD61CA5D-65DD-49E3-82D2-C032D9947445}">
      <dsp:nvSpPr>
        <dsp:cNvPr id="0" name=""/>
        <dsp:cNvSpPr/>
      </dsp:nvSpPr>
      <dsp:spPr>
        <a:xfrm>
          <a:off x="1397963" y="3885816"/>
          <a:ext cx="822743" cy="411371"/>
        </a:xfrm>
        <a:prstGeom prst="rect">
          <a:avLst/>
        </a:prstGeom>
        <a:gradFill rotWithShape="0">
          <a:gsLst>
            <a:gs pos="0">
              <a:schemeClr val="accent5">
                <a:tint val="99000"/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5">
                <a:tint val="99000"/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5">
                <a:tint val="99000"/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700" kern="1200"/>
            <a:t>Opptak og studieadministrative systemer</a:t>
          </a:r>
        </a:p>
      </dsp:txBody>
      <dsp:txXfrm>
        <a:off x="1397963" y="3885816"/>
        <a:ext cx="822743" cy="411371"/>
      </dsp:txXfrm>
    </dsp:sp>
    <dsp:sp modelId="{8E907655-C40E-463D-830A-4082AA7B5639}">
      <dsp:nvSpPr>
        <dsp:cNvPr id="0" name=""/>
        <dsp:cNvSpPr/>
      </dsp:nvSpPr>
      <dsp:spPr>
        <a:xfrm>
          <a:off x="383800" y="3902694"/>
          <a:ext cx="822743" cy="411371"/>
        </a:xfrm>
        <a:prstGeom prst="rect">
          <a:avLst/>
        </a:prstGeom>
        <a:gradFill rotWithShape="0">
          <a:gsLst>
            <a:gs pos="0">
              <a:schemeClr val="accent5">
                <a:tint val="99000"/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5">
                <a:tint val="99000"/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5">
                <a:tint val="99000"/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700" kern="1200"/>
            <a:t>Systemutvikling</a:t>
          </a:r>
        </a:p>
      </dsp:txBody>
      <dsp:txXfrm>
        <a:off x="383800" y="3902694"/>
        <a:ext cx="822743" cy="411371"/>
      </dsp:txXfrm>
    </dsp:sp>
    <dsp:sp modelId="{C48567B2-7871-4C84-A2BD-4A23A837E2F6}">
      <dsp:nvSpPr>
        <dsp:cNvPr id="0" name=""/>
        <dsp:cNvSpPr/>
      </dsp:nvSpPr>
      <dsp:spPr>
        <a:xfrm>
          <a:off x="5250820" y="2685018"/>
          <a:ext cx="822743" cy="411371"/>
        </a:xfrm>
        <a:prstGeom prst="rect">
          <a:avLst/>
        </a:prstGeom>
        <a:solidFill>
          <a:schemeClr val="tx2">
            <a:lumMod val="40000"/>
            <a:lumOff val="6000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700" kern="1200"/>
            <a:t>BIBSYS</a:t>
          </a:r>
        </a:p>
      </dsp:txBody>
      <dsp:txXfrm>
        <a:off x="5250820" y="2685018"/>
        <a:ext cx="822743" cy="411371"/>
      </dsp:txXfrm>
    </dsp:sp>
    <dsp:sp modelId="{163C0EAB-A2F4-4381-B730-675060950832}">
      <dsp:nvSpPr>
        <dsp:cNvPr id="0" name=""/>
        <dsp:cNvSpPr/>
      </dsp:nvSpPr>
      <dsp:spPr>
        <a:xfrm>
          <a:off x="5610573" y="3212573"/>
          <a:ext cx="822743" cy="411371"/>
        </a:xfrm>
        <a:prstGeom prst="rect">
          <a:avLst/>
        </a:prstGeom>
        <a:gradFill rotWithShape="0">
          <a:gsLst>
            <a:gs pos="0">
              <a:schemeClr val="accent5">
                <a:tint val="99000"/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5">
                <a:tint val="99000"/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5">
                <a:tint val="99000"/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700" kern="1200"/>
            <a:t>Utvikling og drift</a:t>
          </a:r>
        </a:p>
      </dsp:txBody>
      <dsp:txXfrm>
        <a:off x="5610573" y="3212573"/>
        <a:ext cx="822743" cy="411371"/>
      </dsp:txXfrm>
    </dsp:sp>
    <dsp:sp modelId="{E61F7EAD-2E45-4E6F-BB64-C2EB30C9F9A0}">
      <dsp:nvSpPr>
        <dsp:cNvPr id="0" name=""/>
        <dsp:cNvSpPr/>
      </dsp:nvSpPr>
      <dsp:spPr>
        <a:xfrm>
          <a:off x="4246925" y="3193494"/>
          <a:ext cx="822743" cy="411371"/>
        </a:xfrm>
        <a:prstGeom prst="rect">
          <a:avLst/>
        </a:prstGeom>
        <a:gradFill rotWithShape="0">
          <a:gsLst>
            <a:gs pos="0">
              <a:schemeClr val="accent5">
                <a:tint val="99000"/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5">
                <a:tint val="99000"/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5">
                <a:tint val="99000"/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700" kern="1200"/>
            <a:t>Strategi og virksomhetsutvikling</a:t>
          </a:r>
        </a:p>
      </dsp:txBody>
      <dsp:txXfrm>
        <a:off x="4246925" y="3193494"/>
        <a:ext cx="822743" cy="411371"/>
      </dsp:txXfrm>
    </dsp:sp>
    <dsp:sp modelId="{63DEB492-9D85-4E1D-9EB8-1CB258D43AE4}">
      <dsp:nvSpPr>
        <dsp:cNvPr id="0" name=""/>
        <dsp:cNvSpPr/>
      </dsp:nvSpPr>
      <dsp:spPr>
        <a:xfrm>
          <a:off x="5364491" y="3779628"/>
          <a:ext cx="822743" cy="411371"/>
        </a:xfrm>
        <a:prstGeom prst="rect">
          <a:avLst/>
        </a:prstGeom>
        <a:gradFill rotWithShape="0">
          <a:gsLst>
            <a:gs pos="0">
              <a:schemeClr val="accent5">
                <a:tint val="99000"/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5">
                <a:tint val="99000"/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5">
                <a:tint val="99000"/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700" kern="1200"/>
            <a:t>Tjenester og leveranser</a:t>
          </a:r>
        </a:p>
      </dsp:txBody>
      <dsp:txXfrm>
        <a:off x="5364491" y="3779628"/>
        <a:ext cx="822743" cy="411371"/>
      </dsp:txXfrm>
    </dsp:sp>
    <dsp:sp modelId="{E96C4172-883F-4340-9488-6F068D5B592D}">
      <dsp:nvSpPr>
        <dsp:cNvPr id="0" name=""/>
        <dsp:cNvSpPr/>
      </dsp:nvSpPr>
      <dsp:spPr>
        <a:xfrm>
          <a:off x="7616405" y="2656448"/>
          <a:ext cx="822743" cy="411371"/>
        </a:xfrm>
        <a:prstGeom prst="rect">
          <a:avLst/>
        </a:prstGeom>
        <a:solidFill>
          <a:schemeClr val="tx2">
            <a:lumMod val="40000"/>
            <a:lumOff val="6000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700" kern="1200"/>
            <a:t>Uninett</a:t>
          </a:r>
        </a:p>
      </dsp:txBody>
      <dsp:txXfrm>
        <a:off x="7616405" y="2656448"/>
        <a:ext cx="822743" cy="411371"/>
      </dsp:txXfrm>
    </dsp:sp>
    <dsp:sp modelId="{7D6A25E4-277B-44E6-AF0D-91D8F1145D3C}">
      <dsp:nvSpPr>
        <dsp:cNvPr id="0" name=""/>
        <dsp:cNvSpPr/>
      </dsp:nvSpPr>
      <dsp:spPr>
        <a:xfrm>
          <a:off x="8197435" y="3106221"/>
          <a:ext cx="822743" cy="411371"/>
        </a:xfrm>
        <a:prstGeom prst="rect">
          <a:avLst/>
        </a:prstGeom>
        <a:gradFill rotWithShape="0">
          <a:gsLst>
            <a:gs pos="0">
              <a:schemeClr val="accent5">
                <a:tint val="99000"/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5">
                <a:tint val="99000"/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5">
                <a:tint val="99000"/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700" kern="1200"/>
            <a:t>Tjenester og leveranser</a:t>
          </a:r>
        </a:p>
      </dsp:txBody>
      <dsp:txXfrm>
        <a:off x="8197435" y="3106221"/>
        <a:ext cx="822743" cy="411371"/>
      </dsp:txXfrm>
    </dsp:sp>
    <dsp:sp modelId="{FF62F5D5-1E69-45F6-AA8E-D5D9B4769903}">
      <dsp:nvSpPr>
        <dsp:cNvPr id="0" name=""/>
        <dsp:cNvSpPr/>
      </dsp:nvSpPr>
      <dsp:spPr>
        <a:xfrm>
          <a:off x="8235528" y="3732169"/>
          <a:ext cx="822743" cy="411371"/>
        </a:xfrm>
        <a:prstGeom prst="rect">
          <a:avLst/>
        </a:prstGeom>
        <a:gradFill rotWithShape="0">
          <a:gsLst>
            <a:gs pos="0">
              <a:schemeClr val="accent5">
                <a:tint val="99000"/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5">
                <a:tint val="99000"/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5">
                <a:tint val="99000"/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700" kern="1200"/>
            <a:t>UH-sky</a:t>
          </a:r>
        </a:p>
      </dsp:txBody>
      <dsp:txXfrm>
        <a:off x="8235528" y="3732169"/>
        <a:ext cx="822743" cy="411371"/>
      </dsp:txXfrm>
    </dsp:sp>
    <dsp:sp modelId="{9DE5192E-922A-45FF-96AB-D908A526521C}">
      <dsp:nvSpPr>
        <dsp:cNvPr id="0" name=""/>
        <dsp:cNvSpPr/>
      </dsp:nvSpPr>
      <dsp:spPr>
        <a:xfrm>
          <a:off x="6673434" y="3398628"/>
          <a:ext cx="822743" cy="411371"/>
        </a:xfrm>
        <a:prstGeom prst="rect">
          <a:avLst/>
        </a:prstGeom>
        <a:gradFill rotWithShape="0">
          <a:gsLst>
            <a:gs pos="0">
              <a:schemeClr val="accent5">
                <a:tint val="99000"/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5">
                <a:tint val="99000"/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5">
                <a:tint val="99000"/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700" kern="1200"/>
            <a:t>Strategi, innovasjon og informasjonssikkerhet</a:t>
          </a:r>
        </a:p>
      </dsp:txBody>
      <dsp:txXfrm>
        <a:off x="6673434" y="3398628"/>
        <a:ext cx="822743" cy="411371"/>
      </dsp:txXfrm>
    </dsp:sp>
    <dsp:sp modelId="{D80B3B41-16D3-45DB-91C2-9FEAC5A57750}">
      <dsp:nvSpPr>
        <dsp:cNvPr id="0" name=""/>
        <dsp:cNvSpPr/>
      </dsp:nvSpPr>
      <dsp:spPr>
        <a:xfrm>
          <a:off x="3719818" y="586607"/>
          <a:ext cx="822743" cy="411371"/>
        </a:xfrm>
        <a:prstGeom prst="rect">
          <a:avLst/>
        </a:prstGeom>
        <a:solidFill>
          <a:schemeClr val="tx2">
            <a:lumMod val="40000"/>
            <a:lumOff val="6000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700" kern="1200"/>
            <a:t>Virksomhetsstøtte</a:t>
          </a:r>
        </a:p>
      </dsp:txBody>
      <dsp:txXfrm>
        <a:off x="3719818" y="586607"/>
        <a:ext cx="822743" cy="411371"/>
      </dsp:txXfrm>
    </dsp:sp>
    <dsp:sp modelId="{4BB92FFB-2FE4-48A0-BDF2-CD7DB8C984B7}">
      <dsp:nvSpPr>
        <dsp:cNvPr id="0" name=""/>
        <dsp:cNvSpPr/>
      </dsp:nvSpPr>
      <dsp:spPr>
        <a:xfrm>
          <a:off x="2503318" y="171129"/>
          <a:ext cx="822743" cy="411371"/>
        </a:xfrm>
        <a:prstGeom prst="rect">
          <a:avLst/>
        </a:prstGeom>
        <a:gradFill rotWithShape="0">
          <a:gsLst>
            <a:gs pos="0">
              <a:schemeClr val="accent5">
                <a:shade val="80000"/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5">
                <a:shade val="80000"/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5">
                <a:shade val="80000"/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700" kern="1200"/>
            <a:t>Økonomi</a:t>
          </a:r>
        </a:p>
      </dsp:txBody>
      <dsp:txXfrm>
        <a:off x="2503318" y="171129"/>
        <a:ext cx="822743" cy="411371"/>
      </dsp:txXfrm>
    </dsp:sp>
    <dsp:sp modelId="{008098A1-2F8F-4CE2-88B5-2BCEF378943B}">
      <dsp:nvSpPr>
        <dsp:cNvPr id="0" name=""/>
        <dsp:cNvSpPr/>
      </dsp:nvSpPr>
      <dsp:spPr>
        <a:xfrm>
          <a:off x="2507473" y="658551"/>
          <a:ext cx="822743" cy="411371"/>
        </a:xfrm>
        <a:prstGeom prst="rect">
          <a:avLst/>
        </a:prstGeom>
        <a:gradFill rotWithShape="0">
          <a:gsLst>
            <a:gs pos="0">
              <a:schemeClr val="accent5">
                <a:shade val="80000"/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5">
                <a:shade val="80000"/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5">
                <a:shade val="80000"/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700" kern="1200"/>
            <a:t>HR og arkiv</a:t>
          </a:r>
        </a:p>
      </dsp:txBody>
      <dsp:txXfrm>
        <a:off x="2507473" y="658551"/>
        <a:ext cx="822743" cy="411371"/>
      </dsp:txXfrm>
    </dsp:sp>
    <dsp:sp modelId="{0FEE89FA-70B7-48A5-B834-12E26BFD3AC2}">
      <dsp:nvSpPr>
        <dsp:cNvPr id="0" name=""/>
        <dsp:cNvSpPr/>
      </dsp:nvSpPr>
      <dsp:spPr>
        <a:xfrm>
          <a:off x="2511579" y="1135298"/>
          <a:ext cx="822743" cy="411371"/>
        </a:xfrm>
        <a:prstGeom prst="rect">
          <a:avLst/>
        </a:prstGeom>
        <a:gradFill rotWithShape="0">
          <a:gsLst>
            <a:gs pos="0">
              <a:schemeClr val="accent5">
                <a:shade val="80000"/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5">
                <a:shade val="80000"/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5">
                <a:shade val="80000"/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700" kern="1200"/>
            <a:t>Kommunikasjon</a:t>
          </a:r>
        </a:p>
      </dsp:txBody>
      <dsp:txXfrm>
        <a:off x="2511579" y="1135298"/>
        <a:ext cx="822743" cy="411371"/>
      </dsp:txXfrm>
    </dsp:sp>
    <dsp:sp modelId="{04AAA363-A5B9-4152-9583-45B284DCCE18}">
      <dsp:nvSpPr>
        <dsp:cNvPr id="0" name=""/>
        <dsp:cNvSpPr/>
      </dsp:nvSpPr>
      <dsp:spPr>
        <a:xfrm>
          <a:off x="2523994" y="1688811"/>
          <a:ext cx="822743" cy="411371"/>
        </a:xfrm>
        <a:prstGeom prst="rect">
          <a:avLst/>
        </a:prstGeom>
        <a:gradFill rotWithShape="0">
          <a:gsLst>
            <a:gs pos="0">
              <a:schemeClr val="accent5">
                <a:shade val="80000"/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5">
                <a:shade val="80000"/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5">
                <a:shade val="80000"/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700" kern="1200"/>
            <a:t>Intern IKT</a:t>
          </a:r>
        </a:p>
      </dsp:txBody>
      <dsp:txXfrm>
        <a:off x="2523994" y="1688811"/>
        <a:ext cx="822743" cy="411371"/>
      </dsp:txXfrm>
    </dsp:sp>
    <dsp:sp modelId="{9AAF3E04-1D88-49F7-8427-305864BF6EBC}">
      <dsp:nvSpPr>
        <dsp:cNvPr id="0" name=""/>
        <dsp:cNvSpPr/>
      </dsp:nvSpPr>
      <dsp:spPr>
        <a:xfrm>
          <a:off x="6584479" y="586607"/>
          <a:ext cx="822743" cy="411371"/>
        </a:xfrm>
        <a:prstGeom prst="rect">
          <a:avLst/>
        </a:prstGeom>
        <a:solidFill>
          <a:schemeClr val="tx2">
            <a:lumMod val="40000"/>
            <a:lumOff val="6000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700" kern="1200"/>
            <a:t>Assisterende direktør</a:t>
          </a:r>
        </a:p>
      </dsp:txBody>
      <dsp:txXfrm>
        <a:off x="6584479" y="586607"/>
        <a:ext cx="822743" cy="411371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15134BF-0223-41CF-9140-4BF3228C6345}">
      <dsp:nvSpPr>
        <dsp:cNvPr id="0" name=""/>
        <dsp:cNvSpPr/>
      </dsp:nvSpPr>
      <dsp:spPr>
        <a:xfrm>
          <a:off x="4019955" y="297186"/>
          <a:ext cx="651280" cy="27258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72581"/>
              </a:lnTo>
              <a:lnTo>
                <a:pt x="651280" y="272581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00274C2-E220-4449-9138-C02580596181}">
      <dsp:nvSpPr>
        <dsp:cNvPr id="0" name=""/>
        <dsp:cNvSpPr/>
      </dsp:nvSpPr>
      <dsp:spPr>
        <a:xfrm>
          <a:off x="2339301" y="717910"/>
          <a:ext cx="564990" cy="645704"/>
        </a:xfrm>
        <a:custGeom>
          <a:avLst/>
          <a:gdLst/>
          <a:ahLst/>
          <a:cxnLst/>
          <a:rect l="0" t="0" r="0" b="0"/>
          <a:pathLst>
            <a:path>
              <a:moveTo>
                <a:pt x="564990" y="0"/>
              </a:moveTo>
              <a:lnTo>
                <a:pt x="564990" y="645704"/>
              </a:lnTo>
              <a:lnTo>
                <a:pt x="0" y="645704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E8EB9A7-D77A-4029-8140-E34BD01D54BF}">
      <dsp:nvSpPr>
        <dsp:cNvPr id="0" name=""/>
        <dsp:cNvSpPr/>
      </dsp:nvSpPr>
      <dsp:spPr>
        <a:xfrm>
          <a:off x="2330359" y="717910"/>
          <a:ext cx="573932" cy="247044"/>
        </a:xfrm>
        <a:custGeom>
          <a:avLst/>
          <a:gdLst/>
          <a:ahLst/>
          <a:cxnLst/>
          <a:rect l="0" t="0" r="0" b="0"/>
          <a:pathLst>
            <a:path>
              <a:moveTo>
                <a:pt x="573932" y="0"/>
              </a:moveTo>
              <a:lnTo>
                <a:pt x="573932" y="247044"/>
              </a:lnTo>
              <a:lnTo>
                <a:pt x="0" y="247044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5D71078-B8D8-4A2E-81CC-92E49D1000D0}">
      <dsp:nvSpPr>
        <dsp:cNvPr id="0" name=""/>
        <dsp:cNvSpPr/>
      </dsp:nvSpPr>
      <dsp:spPr>
        <a:xfrm>
          <a:off x="2327402" y="621585"/>
          <a:ext cx="576889" cy="96324"/>
        </a:xfrm>
        <a:custGeom>
          <a:avLst/>
          <a:gdLst/>
          <a:ahLst/>
          <a:cxnLst/>
          <a:rect l="0" t="0" r="0" b="0"/>
          <a:pathLst>
            <a:path>
              <a:moveTo>
                <a:pt x="576889" y="96324"/>
              </a:moveTo>
              <a:lnTo>
                <a:pt x="0" y="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A48281D-7C3B-42FD-AA30-0BCA3E06361A}">
      <dsp:nvSpPr>
        <dsp:cNvPr id="0" name=""/>
        <dsp:cNvSpPr/>
      </dsp:nvSpPr>
      <dsp:spPr>
        <a:xfrm>
          <a:off x="2324410" y="270526"/>
          <a:ext cx="579881" cy="447383"/>
        </a:xfrm>
        <a:custGeom>
          <a:avLst/>
          <a:gdLst/>
          <a:ahLst/>
          <a:cxnLst/>
          <a:rect l="0" t="0" r="0" b="0"/>
          <a:pathLst>
            <a:path>
              <a:moveTo>
                <a:pt x="579881" y="447383"/>
              </a:moveTo>
              <a:lnTo>
                <a:pt x="0" y="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38B02F4-D9DB-4A82-8DF9-04728D4786F3}">
      <dsp:nvSpPr>
        <dsp:cNvPr id="0" name=""/>
        <dsp:cNvSpPr/>
      </dsp:nvSpPr>
      <dsp:spPr>
        <a:xfrm>
          <a:off x="3200575" y="297186"/>
          <a:ext cx="819379" cy="272581"/>
        </a:xfrm>
        <a:custGeom>
          <a:avLst/>
          <a:gdLst/>
          <a:ahLst/>
          <a:cxnLst/>
          <a:rect l="0" t="0" r="0" b="0"/>
          <a:pathLst>
            <a:path>
              <a:moveTo>
                <a:pt x="819379" y="0"/>
              </a:moveTo>
              <a:lnTo>
                <a:pt x="819379" y="272581"/>
              </a:lnTo>
              <a:lnTo>
                <a:pt x="0" y="272581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969CF70-6DCD-4B64-838A-929832D56E8A}">
      <dsp:nvSpPr>
        <dsp:cNvPr id="0" name=""/>
        <dsp:cNvSpPr/>
      </dsp:nvSpPr>
      <dsp:spPr>
        <a:xfrm>
          <a:off x="6176336" y="2208682"/>
          <a:ext cx="708012" cy="99972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99728"/>
              </a:lnTo>
              <a:lnTo>
                <a:pt x="708012" y="99972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A4EC6B8-5CDC-4A82-A839-65E699F9F8BD}">
      <dsp:nvSpPr>
        <dsp:cNvPr id="0" name=""/>
        <dsp:cNvSpPr/>
      </dsp:nvSpPr>
      <dsp:spPr>
        <a:xfrm>
          <a:off x="6176336" y="2208682"/>
          <a:ext cx="746108" cy="62662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26629"/>
              </a:lnTo>
              <a:lnTo>
                <a:pt x="746108" y="62662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19085E7-13FB-4C60-A733-0758C9917648}">
      <dsp:nvSpPr>
        <dsp:cNvPr id="0" name=""/>
        <dsp:cNvSpPr/>
      </dsp:nvSpPr>
      <dsp:spPr>
        <a:xfrm>
          <a:off x="6176336" y="2208682"/>
          <a:ext cx="736586" cy="19638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96380"/>
              </a:lnTo>
              <a:lnTo>
                <a:pt x="736586" y="19638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EEDD08A-5F9A-4C6A-965D-81A226520007}">
      <dsp:nvSpPr>
        <dsp:cNvPr id="0" name=""/>
        <dsp:cNvSpPr/>
      </dsp:nvSpPr>
      <dsp:spPr>
        <a:xfrm>
          <a:off x="4019955" y="297186"/>
          <a:ext cx="2393407" cy="161521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552991"/>
              </a:lnTo>
              <a:lnTo>
                <a:pt x="2393407" y="1552991"/>
              </a:lnTo>
              <a:lnTo>
                <a:pt x="2393407" y="1615211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29E31B1-82B2-43D7-86B6-12D1938C86C5}">
      <dsp:nvSpPr>
        <dsp:cNvPr id="0" name=""/>
        <dsp:cNvSpPr/>
      </dsp:nvSpPr>
      <dsp:spPr>
        <a:xfrm>
          <a:off x="3792451" y="2208679"/>
          <a:ext cx="1127112" cy="102830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28304"/>
              </a:lnTo>
              <a:lnTo>
                <a:pt x="1127112" y="1028304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F42EF45-EAA4-44A8-BFBF-F6F53C1BB1EA}">
      <dsp:nvSpPr>
        <dsp:cNvPr id="0" name=""/>
        <dsp:cNvSpPr/>
      </dsp:nvSpPr>
      <dsp:spPr>
        <a:xfrm>
          <a:off x="3792451" y="2208679"/>
          <a:ext cx="1069965" cy="58853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88533"/>
              </a:lnTo>
              <a:lnTo>
                <a:pt x="1069965" y="58853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6D18EE1-5C6C-4E87-A7E2-AA2374CEAF1E}">
      <dsp:nvSpPr>
        <dsp:cNvPr id="0" name=""/>
        <dsp:cNvSpPr/>
      </dsp:nvSpPr>
      <dsp:spPr>
        <a:xfrm>
          <a:off x="3792451" y="2208679"/>
          <a:ext cx="1098539" cy="22495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24959"/>
              </a:lnTo>
              <a:lnTo>
                <a:pt x="1098539" y="22495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765CF4B-5190-458D-A401-02BCE9D5A4FE}">
      <dsp:nvSpPr>
        <dsp:cNvPr id="0" name=""/>
        <dsp:cNvSpPr/>
      </dsp:nvSpPr>
      <dsp:spPr>
        <a:xfrm>
          <a:off x="3974235" y="297186"/>
          <a:ext cx="91440" cy="161520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552988"/>
              </a:lnTo>
              <a:lnTo>
                <a:pt x="55242" y="1552988"/>
              </a:lnTo>
              <a:lnTo>
                <a:pt x="55242" y="1615208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E7A8249-CE12-474B-9E16-F191EEC6B10C}">
      <dsp:nvSpPr>
        <dsp:cNvPr id="0" name=""/>
        <dsp:cNvSpPr/>
      </dsp:nvSpPr>
      <dsp:spPr>
        <a:xfrm>
          <a:off x="920076" y="2201769"/>
          <a:ext cx="983100" cy="878459"/>
        </a:xfrm>
        <a:custGeom>
          <a:avLst/>
          <a:gdLst/>
          <a:ahLst/>
          <a:cxnLst/>
          <a:rect l="0" t="0" r="0" b="0"/>
          <a:pathLst>
            <a:path>
              <a:moveTo>
                <a:pt x="983100" y="0"/>
              </a:moveTo>
              <a:lnTo>
                <a:pt x="983100" y="878459"/>
              </a:lnTo>
              <a:lnTo>
                <a:pt x="0" y="87845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D8B952E-C046-4C78-97E3-76B71BE8D1BE}">
      <dsp:nvSpPr>
        <dsp:cNvPr id="0" name=""/>
        <dsp:cNvSpPr/>
      </dsp:nvSpPr>
      <dsp:spPr>
        <a:xfrm>
          <a:off x="1801314" y="2201769"/>
          <a:ext cx="101862" cy="879303"/>
        </a:xfrm>
        <a:custGeom>
          <a:avLst/>
          <a:gdLst/>
          <a:ahLst/>
          <a:cxnLst/>
          <a:rect l="0" t="0" r="0" b="0"/>
          <a:pathLst>
            <a:path>
              <a:moveTo>
                <a:pt x="101862" y="0"/>
              </a:moveTo>
              <a:lnTo>
                <a:pt x="101862" y="879303"/>
              </a:lnTo>
              <a:lnTo>
                <a:pt x="0" y="87930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FD428FE-864F-4B59-BC12-00E9E3BF0F4A}">
      <dsp:nvSpPr>
        <dsp:cNvPr id="0" name=""/>
        <dsp:cNvSpPr/>
      </dsp:nvSpPr>
      <dsp:spPr>
        <a:xfrm>
          <a:off x="1903176" y="2201769"/>
          <a:ext cx="131034" cy="88562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85623"/>
              </a:lnTo>
              <a:lnTo>
                <a:pt x="131034" y="88562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C1E2D95-B89F-4C99-B93C-99C127721B73}">
      <dsp:nvSpPr>
        <dsp:cNvPr id="0" name=""/>
        <dsp:cNvSpPr/>
      </dsp:nvSpPr>
      <dsp:spPr>
        <a:xfrm>
          <a:off x="1903176" y="2201769"/>
          <a:ext cx="872207" cy="89130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91308"/>
              </a:lnTo>
              <a:lnTo>
                <a:pt x="872207" y="89130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29C470A-444B-4DEF-BE5D-26A093F783F2}">
      <dsp:nvSpPr>
        <dsp:cNvPr id="0" name=""/>
        <dsp:cNvSpPr/>
      </dsp:nvSpPr>
      <dsp:spPr>
        <a:xfrm>
          <a:off x="1681579" y="2201769"/>
          <a:ext cx="221596" cy="256383"/>
        </a:xfrm>
        <a:custGeom>
          <a:avLst/>
          <a:gdLst/>
          <a:ahLst/>
          <a:cxnLst/>
          <a:rect l="0" t="0" r="0" b="0"/>
          <a:pathLst>
            <a:path>
              <a:moveTo>
                <a:pt x="221596" y="0"/>
              </a:moveTo>
              <a:lnTo>
                <a:pt x="221596" y="256383"/>
              </a:lnTo>
              <a:lnTo>
                <a:pt x="0" y="25638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4EE2D7E-A16B-47CB-B713-0D1A8C489CDE}">
      <dsp:nvSpPr>
        <dsp:cNvPr id="0" name=""/>
        <dsp:cNvSpPr/>
      </dsp:nvSpPr>
      <dsp:spPr>
        <a:xfrm>
          <a:off x="1903176" y="2201769"/>
          <a:ext cx="222136" cy="25338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53388"/>
              </a:lnTo>
              <a:lnTo>
                <a:pt x="222136" y="25338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909447B-6981-4862-BC54-CAA0AE67F10C}">
      <dsp:nvSpPr>
        <dsp:cNvPr id="0" name=""/>
        <dsp:cNvSpPr/>
      </dsp:nvSpPr>
      <dsp:spPr>
        <a:xfrm>
          <a:off x="2140204" y="297186"/>
          <a:ext cx="1879751" cy="1608299"/>
        </a:xfrm>
        <a:custGeom>
          <a:avLst/>
          <a:gdLst/>
          <a:ahLst/>
          <a:cxnLst/>
          <a:rect l="0" t="0" r="0" b="0"/>
          <a:pathLst>
            <a:path>
              <a:moveTo>
                <a:pt x="1879751" y="0"/>
              </a:moveTo>
              <a:lnTo>
                <a:pt x="1879751" y="1546079"/>
              </a:lnTo>
              <a:lnTo>
                <a:pt x="0" y="1546079"/>
              </a:lnTo>
              <a:lnTo>
                <a:pt x="0" y="1608299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AC9181F-CB21-4952-9CF8-A3542EF28906}">
      <dsp:nvSpPr>
        <dsp:cNvPr id="0" name=""/>
        <dsp:cNvSpPr/>
      </dsp:nvSpPr>
      <dsp:spPr>
        <a:xfrm>
          <a:off x="3723671" y="902"/>
          <a:ext cx="592568" cy="29628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500" kern="1200"/>
            <a:t>Direktør</a:t>
          </a:r>
        </a:p>
      </dsp:txBody>
      <dsp:txXfrm>
        <a:off x="3723671" y="902"/>
        <a:ext cx="592568" cy="296284"/>
      </dsp:txXfrm>
    </dsp:sp>
    <dsp:sp modelId="{0143999C-4209-4593-AFB9-FC06B0B61B98}">
      <dsp:nvSpPr>
        <dsp:cNvPr id="0" name=""/>
        <dsp:cNvSpPr/>
      </dsp:nvSpPr>
      <dsp:spPr>
        <a:xfrm>
          <a:off x="1843920" y="1905485"/>
          <a:ext cx="592568" cy="29628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500" kern="1200"/>
            <a:t>CERES</a:t>
          </a:r>
        </a:p>
      </dsp:txBody>
      <dsp:txXfrm>
        <a:off x="1843920" y="1905485"/>
        <a:ext cx="592568" cy="296284"/>
      </dsp:txXfrm>
    </dsp:sp>
    <dsp:sp modelId="{C1BC7BAC-AF76-4F85-B7F0-CC3F7750B743}">
      <dsp:nvSpPr>
        <dsp:cNvPr id="0" name=""/>
        <dsp:cNvSpPr/>
      </dsp:nvSpPr>
      <dsp:spPr>
        <a:xfrm>
          <a:off x="2125312" y="2307015"/>
          <a:ext cx="592568" cy="29628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500" kern="1200"/>
            <a:t>Underdirektør forskningstjenester</a:t>
          </a:r>
        </a:p>
      </dsp:txBody>
      <dsp:txXfrm>
        <a:off x="2125312" y="2307015"/>
        <a:ext cx="592568" cy="296284"/>
      </dsp:txXfrm>
    </dsp:sp>
    <dsp:sp modelId="{4B53BEF2-0A62-43D9-945B-D828549106AF}">
      <dsp:nvSpPr>
        <dsp:cNvPr id="0" name=""/>
        <dsp:cNvSpPr/>
      </dsp:nvSpPr>
      <dsp:spPr>
        <a:xfrm>
          <a:off x="1089011" y="2310011"/>
          <a:ext cx="592568" cy="29628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500" kern="1200"/>
            <a:t>Fagstøtte</a:t>
          </a:r>
        </a:p>
      </dsp:txBody>
      <dsp:txXfrm>
        <a:off x="1089011" y="2310011"/>
        <a:ext cx="592568" cy="296284"/>
      </dsp:txXfrm>
    </dsp:sp>
    <dsp:sp modelId="{2AF9AB67-388F-4823-910A-8177FCE04E4D}">
      <dsp:nvSpPr>
        <dsp:cNvPr id="0" name=""/>
        <dsp:cNvSpPr/>
      </dsp:nvSpPr>
      <dsp:spPr>
        <a:xfrm>
          <a:off x="2775384" y="2944936"/>
          <a:ext cx="592568" cy="29628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nb-NO" sz="500" kern="1200"/>
        </a:p>
      </dsp:txBody>
      <dsp:txXfrm>
        <a:off x="2775384" y="2944936"/>
        <a:ext cx="592568" cy="296284"/>
      </dsp:txXfrm>
    </dsp:sp>
    <dsp:sp modelId="{8FF9D59F-B9C2-4C1F-881C-E3CAAFA90AC0}">
      <dsp:nvSpPr>
        <dsp:cNvPr id="0" name=""/>
        <dsp:cNvSpPr/>
      </dsp:nvSpPr>
      <dsp:spPr>
        <a:xfrm>
          <a:off x="2034211" y="2939250"/>
          <a:ext cx="592568" cy="29628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500" kern="1200"/>
            <a:t>Kompetansevurdering</a:t>
          </a:r>
        </a:p>
      </dsp:txBody>
      <dsp:txXfrm>
        <a:off x="2034211" y="2939250"/>
        <a:ext cx="592568" cy="296284"/>
      </dsp:txXfrm>
    </dsp:sp>
    <dsp:sp modelId="{AD61CA5D-65DD-49E3-82D2-C032D9947445}">
      <dsp:nvSpPr>
        <dsp:cNvPr id="0" name=""/>
        <dsp:cNvSpPr/>
      </dsp:nvSpPr>
      <dsp:spPr>
        <a:xfrm>
          <a:off x="1208745" y="2932931"/>
          <a:ext cx="592568" cy="29628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500" kern="1200"/>
            <a:t>Opptak og studieadministrative systemer</a:t>
          </a:r>
        </a:p>
      </dsp:txBody>
      <dsp:txXfrm>
        <a:off x="1208745" y="2932931"/>
        <a:ext cx="592568" cy="296284"/>
      </dsp:txXfrm>
    </dsp:sp>
    <dsp:sp modelId="{8E907655-C40E-463D-830A-4082AA7B5639}">
      <dsp:nvSpPr>
        <dsp:cNvPr id="0" name=""/>
        <dsp:cNvSpPr/>
      </dsp:nvSpPr>
      <dsp:spPr>
        <a:xfrm>
          <a:off x="327507" y="2932086"/>
          <a:ext cx="592568" cy="29628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500" kern="1200"/>
            <a:t>Systemutvikling</a:t>
          </a:r>
        </a:p>
      </dsp:txBody>
      <dsp:txXfrm>
        <a:off x="327507" y="2932086"/>
        <a:ext cx="592568" cy="296284"/>
      </dsp:txXfrm>
    </dsp:sp>
    <dsp:sp modelId="{C48567B2-7871-4C84-A2BD-4A23A837E2F6}">
      <dsp:nvSpPr>
        <dsp:cNvPr id="0" name=""/>
        <dsp:cNvSpPr/>
      </dsp:nvSpPr>
      <dsp:spPr>
        <a:xfrm>
          <a:off x="3733194" y="1912394"/>
          <a:ext cx="592568" cy="29628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500" kern="1200"/>
            <a:t>BIBSYS</a:t>
          </a:r>
        </a:p>
      </dsp:txBody>
      <dsp:txXfrm>
        <a:off x="3733194" y="1912394"/>
        <a:ext cx="592568" cy="296284"/>
      </dsp:txXfrm>
    </dsp:sp>
    <dsp:sp modelId="{163C0EAB-A2F4-4381-B730-675060950832}">
      <dsp:nvSpPr>
        <dsp:cNvPr id="0" name=""/>
        <dsp:cNvSpPr/>
      </dsp:nvSpPr>
      <dsp:spPr>
        <a:xfrm>
          <a:off x="4890990" y="2285496"/>
          <a:ext cx="592568" cy="29628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nb-NO" sz="500" kern="1200"/>
        </a:p>
      </dsp:txBody>
      <dsp:txXfrm>
        <a:off x="4890990" y="2285496"/>
        <a:ext cx="592568" cy="296284"/>
      </dsp:txXfrm>
    </dsp:sp>
    <dsp:sp modelId="{E61F7EAD-2E45-4E6F-BB64-C2EB30C9F9A0}">
      <dsp:nvSpPr>
        <dsp:cNvPr id="0" name=""/>
        <dsp:cNvSpPr/>
      </dsp:nvSpPr>
      <dsp:spPr>
        <a:xfrm>
          <a:off x="4862416" y="2649070"/>
          <a:ext cx="592568" cy="29628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nb-NO" sz="500" kern="1200"/>
        </a:p>
      </dsp:txBody>
      <dsp:txXfrm>
        <a:off x="4862416" y="2649070"/>
        <a:ext cx="592568" cy="296284"/>
      </dsp:txXfrm>
    </dsp:sp>
    <dsp:sp modelId="{63DEB492-9D85-4E1D-9EB8-1CB258D43AE4}">
      <dsp:nvSpPr>
        <dsp:cNvPr id="0" name=""/>
        <dsp:cNvSpPr/>
      </dsp:nvSpPr>
      <dsp:spPr>
        <a:xfrm>
          <a:off x="4919563" y="3088841"/>
          <a:ext cx="592568" cy="29628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nb-NO" sz="500" kern="1200"/>
        </a:p>
      </dsp:txBody>
      <dsp:txXfrm>
        <a:off x="4919563" y="3088841"/>
        <a:ext cx="592568" cy="296284"/>
      </dsp:txXfrm>
    </dsp:sp>
    <dsp:sp modelId="{E96C4172-883F-4340-9488-6F068D5B592D}">
      <dsp:nvSpPr>
        <dsp:cNvPr id="0" name=""/>
        <dsp:cNvSpPr/>
      </dsp:nvSpPr>
      <dsp:spPr>
        <a:xfrm>
          <a:off x="6117079" y="1912397"/>
          <a:ext cx="592568" cy="29628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500" kern="1200"/>
            <a:t>Uninett</a:t>
          </a:r>
        </a:p>
      </dsp:txBody>
      <dsp:txXfrm>
        <a:off x="6117079" y="1912397"/>
        <a:ext cx="592568" cy="296284"/>
      </dsp:txXfrm>
    </dsp:sp>
    <dsp:sp modelId="{7D6A25E4-277B-44E6-AF0D-91D8F1145D3C}">
      <dsp:nvSpPr>
        <dsp:cNvPr id="0" name=""/>
        <dsp:cNvSpPr/>
      </dsp:nvSpPr>
      <dsp:spPr>
        <a:xfrm>
          <a:off x="6912922" y="2256920"/>
          <a:ext cx="592568" cy="29628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nb-NO" sz="500" kern="1200"/>
        </a:p>
      </dsp:txBody>
      <dsp:txXfrm>
        <a:off x="6912922" y="2256920"/>
        <a:ext cx="592568" cy="296284"/>
      </dsp:txXfrm>
    </dsp:sp>
    <dsp:sp modelId="{FF62F5D5-1E69-45F6-AA8E-D5D9B4769903}">
      <dsp:nvSpPr>
        <dsp:cNvPr id="0" name=""/>
        <dsp:cNvSpPr/>
      </dsp:nvSpPr>
      <dsp:spPr>
        <a:xfrm>
          <a:off x="6922445" y="2687169"/>
          <a:ext cx="592568" cy="29628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nb-NO" sz="500" kern="1200"/>
        </a:p>
      </dsp:txBody>
      <dsp:txXfrm>
        <a:off x="6922445" y="2687169"/>
        <a:ext cx="592568" cy="296284"/>
      </dsp:txXfrm>
    </dsp:sp>
    <dsp:sp modelId="{9DE5192E-922A-45FF-96AB-D908A526521C}">
      <dsp:nvSpPr>
        <dsp:cNvPr id="0" name=""/>
        <dsp:cNvSpPr/>
      </dsp:nvSpPr>
      <dsp:spPr>
        <a:xfrm>
          <a:off x="6884348" y="3060268"/>
          <a:ext cx="592568" cy="29628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nb-NO" sz="500" kern="1200"/>
        </a:p>
      </dsp:txBody>
      <dsp:txXfrm>
        <a:off x="6884348" y="3060268"/>
        <a:ext cx="592568" cy="296284"/>
      </dsp:txXfrm>
    </dsp:sp>
    <dsp:sp modelId="{D80B3B41-16D3-45DB-91C2-9FEAC5A57750}">
      <dsp:nvSpPr>
        <dsp:cNvPr id="0" name=""/>
        <dsp:cNvSpPr/>
      </dsp:nvSpPr>
      <dsp:spPr>
        <a:xfrm>
          <a:off x="2608007" y="421625"/>
          <a:ext cx="592568" cy="29628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500" kern="1200"/>
            <a:t>Virksomhetsstøtte</a:t>
          </a:r>
        </a:p>
      </dsp:txBody>
      <dsp:txXfrm>
        <a:off x="2608007" y="421625"/>
        <a:ext cx="592568" cy="296284"/>
      </dsp:txXfrm>
    </dsp:sp>
    <dsp:sp modelId="{4BB92FFB-2FE4-48A0-BDF2-CD7DB8C984B7}">
      <dsp:nvSpPr>
        <dsp:cNvPr id="0" name=""/>
        <dsp:cNvSpPr/>
      </dsp:nvSpPr>
      <dsp:spPr>
        <a:xfrm>
          <a:off x="1731841" y="122384"/>
          <a:ext cx="592568" cy="29628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500" kern="1200"/>
            <a:t>Økonomi</a:t>
          </a:r>
        </a:p>
      </dsp:txBody>
      <dsp:txXfrm>
        <a:off x="1731841" y="122384"/>
        <a:ext cx="592568" cy="296284"/>
      </dsp:txXfrm>
    </dsp:sp>
    <dsp:sp modelId="{008098A1-2F8F-4CE2-88B5-2BCEF378943B}">
      <dsp:nvSpPr>
        <dsp:cNvPr id="0" name=""/>
        <dsp:cNvSpPr/>
      </dsp:nvSpPr>
      <dsp:spPr>
        <a:xfrm>
          <a:off x="1734834" y="473443"/>
          <a:ext cx="592568" cy="29628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500" kern="1200"/>
            <a:t>HR og arkiv</a:t>
          </a:r>
        </a:p>
      </dsp:txBody>
      <dsp:txXfrm>
        <a:off x="1734834" y="473443"/>
        <a:ext cx="592568" cy="296284"/>
      </dsp:txXfrm>
    </dsp:sp>
    <dsp:sp modelId="{0FEE89FA-70B7-48A5-B834-12E26BFD3AC2}">
      <dsp:nvSpPr>
        <dsp:cNvPr id="0" name=""/>
        <dsp:cNvSpPr/>
      </dsp:nvSpPr>
      <dsp:spPr>
        <a:xfrm>
          <a:off x="1737790" y="816812"/>
          <a:ext cx="592568" cy="29628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500" kern="1200"/>
            <a:t>Kommunikasjon</a:t>
          </a:r>
        </a:p>
      </dsp:txBody>
      <dsp:txXfrm>
        <a:off x="1737790" y="816812"/>
        <a:ext cx="592568" cy="296284"/>
      </dsp:txXfrm>
    </dsp:sp>
    <dsp:sp modelId="{04AAA363-A5B9-4152-9583-45B284DCCE18}">
      <dsp:nvSpPr>
        <dsp:cNvPr id="0" name=""/>
        <dsp:cNvSpPr/>
      </dsp:nvSpPr>
      <dsp:spPr>
        <a:xfrm>
          <a:off x="1746732" y="1215472"/>
          <a:ext cx="592568" cy="29628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500" kern="1200"/>
            <a:t>Intern IKT</a:t>
          </a:r>
        </a:p>
      </dsp:txBody>
      <dsp:txXfrm>
        <a:off x="1746732" y="1215472"/>
        <a:ext cx="592568" cy="296284"/>
      </dsp:txXfrm>
    </dsp:sp>
    <dsp:sp modelId="{9AAF3E04-1D88-49F7-8427-305864BF6EBC}">
      <dsp:nvSpPr>
        <dsp:cNvPr id="0" name=""/>
        <dsp:cNvSpPr/>
      </dsp:nvSpPr>
      <dsp:spPr>
        <a:xfrm>
          <a:off x="4671236" y="421625"/>
          <a:ext cx="592568" cy="29628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500" kern="1200"/>
            <a:t>Assisterende direktør</a:t>
          </a:r>
        </a:p>
      </dsp:txBody>
      <dsp:txXfrm>
        <a:off x="4671236" y="421625"/>
        <a:ext cx="592568" cy="29628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94E9F5B9.dotm</Template>
  <TotalTime>122</TotalTime>
  <Pages>2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Universitetet i Oslo</Company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Irmelin Johansson</dc:creator>
  <cp:keywords/>
  <dc:description/>
  <cp:lastModifiedBy>Irmelin Johansson</cp:lastModifiedBy>
  <cp:revision>2</cp:revision>
  <dcterms:created xsi:type="dcterms:W3CDTF">2018-07-24T11:50:00Z</dcterms:created>
  <dcterms:modified xsi:type="dcterms:W3CDTF">2018-07-25T08:54:00Z</dcterms:modified>
</cp:coreProperties>
</file>