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A1" w:rsidRPr="001404BD" w:rsidRDefault="004D05DD" w:rsidP="004D05DD">
      <w:pPr>
        <w:pStyle w:val="Undertittel"/>
        <w:rPr>
          <w:lang w:val="nn-NO"/>
        </w:rPr>
      </w:pPr>
      <w:r w:rsidRPr="001404BD">
        <w:rPr>
          <w:lang w:val="nn-NO"/>
        </w:rPr>
        <w:t>Rutine – Pakking av originaldokumentasjon</w:t>
      </w:r>
      <w:r w:rsidR="008B2AB3" w:rsidRPr="001404BD">
        <w:rPr>
          <w:lang w:val="nn-NO"/>
        </w:rPr>
        <w:t>- for arkivet</w:t>
      </w:r>
    </w:p>
    <w:p w:rsidR="00C54AE3" w:rsidRPr="00314E0A" w:rsidRDefault="00C54AE3" w:rsidP="004D05DD">
      <w:pPr>
        <w:rPr>
          <w:lang w:val="nn-NO"/>
        </w:rPr>
      </w:pPr>
    </w:p>
    <w:p w:rsidR="004D05DD" w:rsidRDefault="004D05DD" w:rsidP="004D05DD">
      <w:r>
        <w:t>Sortering</w:t>
      </w:r>
      <w:r w:rsidR="00467DEC">
        <w:t xml:space="preserve"> baseres på disse kriteriene:</w:t>
      </w:r>
    </w:p>
    <w:p w:rsidR="004D05DD" w:rsidRDefault="004D05DD" w:rsidP="004D05DD">
      <w:pPr>
        <w:pStyle w:val="Listeavsnitt"/>
        <w:numPr>
          <w:ilvl w:val="0"/>
          <w:numId w:val="1"/>
        </w:numPr>
      </w:pPr>
      <w:r>
        <w:t>Topografisk klasseringsnøkkel</w:t>
      </w:r>
      <w:r w:rsidR="00314E0A">
        <w:t xml:space="preserve"> (Fylkesnummer, kommunenummer, gårdsnummer)</w:t>
      </w:r>
    </w:p>
    <w:p w:rsidR="004D05DD" w:rsidRDefault="004D05DD" w:rsidP="004D05DD">
      <w:pPr>
        <w:pStyle w:val="Listeavsnitt"/>
        <w:numPr>
          <w:ilvl w:val="0"/>
          <w:numId w:val="1"/>
        </w:numPr>
      </w:pPr>
      <w:r>
        <w:t>Saksnummer</w:t>
      </w:r>
      <w:r w:rsidR="00025E80">
        <w:t xml:space="preserve"> (f.o.m 1994)</w:t>
      </w:r>
      <w:r>
        <w:t>/Gårdsnavn og årstall</w:t>
      </w:r>
      <w:r w:rsidR="00025E80">
        <w:t xml:space="preserve"> (før 1994)</w:t>
      </w:r>
    </w:p>
    <w:p w:rsidR="004D05DD" w:rsidRDefault="00C7382F" w:rsidP="004D05DD">
      <w:pPr>
        <w:pStyle w:val="Listeavsnitt"/>
        <w:numPr>
          <w:ilvl w:val="0"/>
          <w:numId w:val="1"/>
        </w:numPr>
      </w:pPr>
      <w:r>
        <w:t>Lokalitet</w:t>
      </w:r>
    </w:p>
    <w:p w:rsidR="00C54AE3" w:rsidRDefault="00C54AE3" w:rsidP="004D05DD"/>
    <w:p w:rsidR="00025E80" w:rsidRDefault="00284179" w:rsidP="004D05DD">
      <w:r>
        <w:t xml:space="preserve">Dokumentasjon før og etter 1994 </w:t>
      </w:r>
      <w:r w:rsidR="00314E0A">
        <w:t xml:space="preserve">(før og etter bruk av saksnummer) </w:t>
      </w:r>
      <w:r>
        <w:t>skilles i separate bokser (ulik påskrift på boksen)</w:t>
      </w:r>
    </w:p>
    <w:p w:rsidR="00284179" w:rsidRDefault="00284179" w:rsidP="004D05DD">
      <w:r>
        <w:t>Dokumentasjon til ulike saker skilles i boksene med omslagsark (brettede, hvite A2 - tykke)</w:t>
      </w:r>
      <w:r w:rsidR="0020392A">
        <w:t xml:space="preserve"> – påført Topografisk klasseringskode og saksnummer</w:t>
      </w:r>
      <w:r w:rsidR="00B2788C">
        <w:t>, øverst i høyre hjørne – der omslaget er brettet</w:t>
      </w:r>
      <w:r w:rsidR="0020392A">
        <w:t>.</w:t>
      </w:r>
    </w:p>
    <w:p w:rsidR="00B2788C" w:rsidRDefault="00B2788C" w:rsidP="00B2788C">
      <w:pPr>
        <w:spacing w:after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4CC393" wp14:editId="6AF7928D">
                <wp:simplePos x="0" y="0"/>
                <wp:positionH relativeFrom="column">
                  <wp:posOffset>1196424</wp:posOffset>
                </wp:positionH>
                <wp:positionV relativeFrom="paragraph">
                  <wp:posOffset>1366</wp:posOffset>
                </wp:positionV>
                <wp:extent cx="2751455" cy="1535430"/>
                <wp:effectExtent l="0" t="0" r="1079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153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94.2pt;margin-top:.1pt;width:216.65pt;height:120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" fillcolor="white [3212]" strokecolor="#d8d8d8 [2732]" strokeweight="2pt"/>
            </w:pict>
          </mc:Fallback>
        </mc:AlternateContent>
      </w:r>
    </w:p>
    <w:p w:rsidR="00B2788C" w:rsidRPr="00B2788C" w:rsidRDefault="00B2788C" w:rsidP="00B2788C">
      <w:pPr>
        <w:spacing w:after="0"/>
        <w:ind w:left="4956" w:firstLine="708"/>
        <w:rPr>
          <w:sz w:val="16"/>
        </w:rPr>
      </w:pPr>
      <w:r w:rsidRPr="00B2788C">
        <w:rPr>
          <w:sz w:val="16"/>
        </w:rPr>
        <w:t>0101</w:t>
      </w:r>
    </w:p>
    <w:p w:rsidR="00B2788C" w:rsidRPr="00B2788C" w:rsidRDefault="00B2788C" w:rsidP="00B2788C">
      <w:pPr>
        <w:ind w:left="4956" w:firstLine="708"/>
        <w:rPr>
          <w:sz w:val="16"/>
        </w:rPr>
      </w:pPr>
      <w:r w:rsidRPr="00B2788C">
        <w:rPr>
          <w:sz w:val="16"/>
        </w:rPr>
        <w:t>08/</w:t>
      </w:r>
      <w:proofErr w:type="spellStart"/>
      <w:r w:rsidRPr="00B2788C">
        <w:rPr>
          <w:sz w:val="16"/>
        </w:rPr>
        <w:t>xxxx</w:t>
      </w:r>
      <w:proofErr w:type="spellEnd"/>
    </w:p>
    <w:p w:rsidR="0020392A" w:rsidRDefault="0020392A" w:rsidP="004D05DD"/>
    <w:p w:rsidR="0020392A" w:rsidRDefault="0020392A" w:rsidP="004D05DD"/>
    <w:p w:rsidR="0020392A" w:rsidRDefault="00B2788C" w:rsidP="004D05D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3698084</wp:posOffset>
                </wp:positionH>
                <wp:positionV relativeFrom="paragraph">
                  <wp:posOffset>24897</wp:posOffset>
                </wp:positionV>
                <wp:extent cx="249795" cy="310479"/>
                <wp:effectExtent l="0" t="0" r="17145" b="330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795" cy="3104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2pt,1.95pt" to="310.8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" strokecolor="#4579b8 [3044]"/>
            </w:pict>
          </mc:Fallback>
        </mc:AlternateContent>
      </w:r>
    </w:p>
    <w:p w:rsidR="0020392A" w:rsidRDefault="0020392A" w:rsidP="004D05DD"/>
    <w:p w:rsidR="004D05DD" w:rsidRDefault="002A1C87" w:rsidP="004D05DD">
      <w:r>
        <w:t xml:space="preserve">Dersom utgravningsprosjektet skal/er skilt/sortert ut fra ulike lokaliteter/rapporter tilhørende samme sak, skilles disse med grønne A3-ark, påført lokalitetsinformasjon nederst i høyre hjørne. </w:t>
      </w:r>
    </w:p>
    <w:p w:rsidR="002A1C87" w:rsidRDefault="000B091C" w:rsidP="002A1C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388A97" wp14:editId="102997E7">
                <wp:simplePos x="0" y="0"/>
                <wp:positionH relativeFrom="column">
                  <wp:posOffset>1196316</wp:posOffset>
                </wp:positionH>
                <wp:positionV relativeFrom="paragraph">
                  <wp:posOffset>14437</wp:posOffset>
                </wp:positionV>
                <wp:extent cx="2751455" cy="1535430"/>
                <wp:effectExtent l="0" t="0" r="1079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1535430"/>
                        </a:xfrm>
                        <a:prstGeom prst="rect">
                          <a:avLst/>
                        </a:prstGeom>
                        <a:solidFill>
                          <a:srgbClr val="CAFEED"/>
                        </a:solidFill>
                        <a:ln>
                          <a:solidFill>
                            <a:srgbClr val="CAFE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94.2pt;margin-top:1.15pt;width:216.65pt;height:120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" fillcolor="#cafeed" strokecolor="#cafeed" strokeweight="2pt"/>
            </w:pict>
          </mc:Fallback>
        </mc:AlternateContent>
      </w:r>
    </w:p>
    <w:p w:rsidR="000B091C" w:rsidRDefault="000B091C" w:rsidP="000B091C"/>
    <w:p w:rsidR="000B091C" w:rsidRDefault="000B091C" w:rsidP="000B091C"/>
    <w:p w:rsidR="000B091C" w:rsidRDefault="000B091C" w:rsidP="000B091C"/>
    <w:p w:rsidR="002A1C87" w:rsidRPr="002A1C87" w:rsidRDefault="002A1C87" w:rsidP="000B091C">
      <w:pPr>
        <w:ind w:left="4956" w:firstLine="708"/>
        <w:rPr>
          <w:sz w:val="16"/>
        </w:rPr>
      </w:pPr>
      <w:r w:rsidRPr="002A1C87">
        <w:rPr>
          <w:sz w:val="16"/>
        </w:rPr>
        <w:t xml:space="preserve">Lok. </w:t>
      </w:r>
      <w:proofErr w:type="spellStart"/>
      <w:r w:rsidRPr="002A1C87">
        <w:rPr>
          <w:sz w:val="16"/>
        </w:rPr>
        <w:t>X</w:t>
      </w:r>
      <w:proofErr w:type="spellEnd"/>
    </w:p>
    <w:p w:rsidR="002A1C87" w:rsidRDefault="002A1C87" w:rsidP="004D05DD"/>
    <w:p w:rsidR="00533421" w:rsidRDefault="00533421" w:rsidP="004D05DD">
      <w:r>
        <w:t xml:space="preserve">Finnes det annet løsøre </w:t>
      </w:r>
      <w:r w:rsidR="00314E0A">
        <w:t xml:space="preserve">(dagbøker, gjenstandstegninger o.l.) </w:t>
      </w:r>
      <w:r>
        <w:t>samles dette i konvolutt som merkes med topografisk klasseringskode og saksnummer</w:t>
      </w:r>
    </w:p>
    <w:p w:rsidR="000B091C" w:rsidRDefault="001404BD" w:rsidP="004D05DD">
      <w:r>
        <w:t>I boksene sorteres sakene/de hvite omslagsmappene med innhold slik:</w:t>
      </w:r>
    </w:p>
    <w:p w:rsidR="001404BD" w:rsidRDefault="001404BD" w:rsidP="00654076">
      <w:pPr>
        <w:pStyle w:val="Listeavsnitt"/>
        <w:numPr>
          <w:ilvl w:val="0"/>
          <w:numId w:val="2"/>
        </w:numPr>
      </w:pPr>
      <w:r>
        <w:t>Før 1994 – Alfabetisk</w:t>
      </w:r>
      <w:r w:rsidR="00314E0A">
        <w:t xml:space="preserve"> synkende</w:t>
      </w:r>
    </w:p>
    <w:p w:rsidR="00D70B5F" w:rsidRDefault="001404BD" w:rsidP="00D70B5F">
      <w:pPr>
        <w:pStyle w:val="Listeavsnitt"/>
        <w:numPr>
          <w:ilvl w:val="0"/>
          <w:numId w:val="2"/>
        </w:numPr>
      </w:pPr>
      <w:r>
        <w:t>Etter 1994 – Topografisk klassering – saksnummer med det seneste/nyeste saksnummeret øverst i boksen</w:t>
      </w:r>
    </w:p>
    <w:p w:rsidR="00D70B5F" w:rsidRDefault="00D70B5F" w:rsidP="00D70B5F"/>
    <w:p w:rsidR="00C54AE3" w:rsidRDefault="00C54AE3" w:rsidP="00D70B5F">
      <w:r>
        <w:t>Boksene merkes slik:</w:t>
      </w:r>
    </w:p>
    <w:p w:rsidR="00C54AE3" w:rsidRPr="00853189" w:rsidRDefault="00C54AE3" w:rsidP="00D70B5F">
      <w:pPr>
        <w:rPr>
          <w:u w:val="single"/>
        </w:rPr>
      </w:pPr>
      <w:r w:rsidRPr="00853189">
        <w:rPr>
          <w:u w:val="single"/>
        </w:rPr>
        <w:t>Før 1994</w:t>
      </w:r>
      <w:r w:rsidR="009F40EA" w:rsidRPr="00853189">
        <w:rPr>
          <w:u w:val="single"/>
        </w:rPr>
        <w:t xml:space="preserve"> (uten saksnummer)</w:t>
      </w:r>
      <w:r w:rsidRPr="00853189">
        <w:rPr>
          <w:u w:val="single"/>
        </w:rPr>
        <w:t>:</w:t>
      </w:r>
    </w:p>
    <w:p w:rsidR="00A264C1" w:rsidRDefault="00A264C1" w:rsidP="00D70B5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E2707D" wp14:editId="4D022F5F">
                <wp:simplePos x="0" y="0"/>
                <wp:positionH relativeFrom="column">
                  <wp:posOffset>-27940</wp:posOffset>
                </wp:positionH>
                <wp:positionV relativeFrom="paragraph">
                  <wp:posOffset>207645</wp:posOffset>
                </wp:positionV>
                <wp:extent cx="5589905" cy="1069340"/>
                <wp:effectExtent l="0" t="0" r="1079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1069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2.2pt;margin-top:16.35pt;width:440.15pt;height:84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" fillcolor="#d8d8d8 [2732]" strokecolor="#d8d8d8 [2732]" strokeweight="2pt"/>
            </w:pict>
          </mc:Fallback>
        </mc:AlternateContent>
      </w:r>
      <w:r>
        <w:t>Eks:</w:t>
      </w:r>
    </w:p>
    <w:p w:rsidR="00A264C1" w:rsidRDefault="00A264C1" w:rsidP="00A264C1">
      <w:pPr>
        <w:pStyle w:val="Listeavsnitt"/>
        <w:numPr>
          <w:ilvl w:val="0"/>
          <w:numId w:val="3"/>
        </w:numPr>
      </w:pPr>
      <w:r>
        <w:t>Broberg 1987/-88</w:t>
      </w:r>
    </w:p>
    <w:p w:rsidR="00A264C1" w:rsidRDefault="00A264C1" w:rsidP="00A264C1">
      <w:pPr>
        <w:pStyle w:val="Listeavsnitt"/>
        <w:ind w:left="6030"/>
      </w:pPr>
      <w:r>
        <w:t>Vold 1993</w:t>
      </w:r>
    </w:p>
    <w:p w:rsidR="00A264C1" w:rsidRDefault="00A264C1" w:rsidP="00A264C1">
      <w:pPr>
        <w:pStyle w:val="Listeavsnitt"/>
        <w:ind w:left="6030"/>
      </w:pPr>
      <w:proofErr w:type="spellStart"/>
      <w:r>
        <w:t>Åsvangen</w:t>
      </w:r>
      <w:proofErr w:type="spellEnd"/>
      <w:r>
        <w:t xml:space="preserve"> 1992</w:t>
      </w:r>
      <w:r>
        <w:tab/>
        <w:t xml:space="preserve"> </w:t>
      </w:r>
    </w:p>
    <w:p w:rsidR="00A264C1" w:rsidRDefault="00A264C1" w:rsidP="00D70B5F"/>
    <w:p w:rsidR="00A264C1" w:rsidRDefault="00A264C1" w:rsidP="00D70B5F"/>
    <w:p w:rsidR="009F40EA" w:rsidRPr="00853189" w:rsidRDefault="009F40EA" w:rsidP="00D70B5F">
      <w:pPr>
        <w:rPr>
          <w:u w:val="single"/>
        </w:rPr>
      </w:pPr>
      <w:r w:rsidRPr="00853189">
        <w:rPr>
          <w:u w:val="single"/>
        </w:rPr>
        <w:t>Etter 1994 (med saksnummer):</w:t>
      </w:r>
    </w:p>
    <w:p w:rsidR="009F40EA" w:rsidRDefault="00300271" w:rsidP="00D70B5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C033F" wp14:editId="43154AA6">
                <wp:simplePos x="0" y="0"/>
                <wp:positionH relativeFrom="column">
                  <wp:posOffset>1653073</wp:posOffset>
                </wp:positionH>
                <wp:positionV relativeFrom="paragraph">
                  <wp:posOffset>284480</wp:posOffset>
                </wp:positionV>
                <wp:extent cx="17145" cy="1069340"/>
                <wp:effectExtent l="0" t="0" r="20955" b="165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1069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22.4pt" to="131.5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DD9614" wp14:editId="29D33397">
                <wp:simplePos x="0" y="0"/>
                <wp:positionH relativeFrom="column">
                  <wp:posOffset>3634656</wp:posOffset>
                </wp:positionH>
                <wp:positionV relativeFrom="paragraph">
                  <wp:posOffset>281605</wp:posOffset>
                </wp:positionV>
                <wp:extent cx="17253" cy="1069340"/>
                <wp:effectExtent l="0" t="0" r="20955" b="165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1069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pt,22.15pt" to="287.55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" strokecolor="black [3040]"/>
            </w:pict>
          </mc:Fallback>
        </mc:AlternateContent>
      </w:r>
      <w:r w:rsidR="009F40E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6EF5C8" wp14:editId="09D7CFE7">
                <wp:simplePos x="0" y="0"/>
                <wp:positionH relativeFrom="column">
                  <wp:posOffset>-28575</wp:posOffset>
                </wp:positionH>
                <wp:positionV relativeFrom="paragraph">
                  <wp:posOffset>284480</wp:posOffset>
                </wp:positionV>
                <wp:extent cx="5589905" cy="1069340"/>
                <wp:effectExtent l="0" t="0" r="1079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1069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2.25pt;margin-top:22.4pt;width:440.15pt;height:84.2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" fillcolor="#d8d8d8 [2732]" strokecolor="#d8d8d8 [2732]" strokeweight="2pt"/>
            </w:pict>
          </mc:Fallback>
        </mc:AlternateContent>
      </w:r>
      <w:r w:rsidR="00853189">
        <w:t>S</w:t>
      </w:r>
      <w:r>
        <w:t>one-/hovedinndeling</w:t>
      </w:r>
      <w:r w:rsidR="009F40EA">
        <w:t>:</w:t>
      </w:r>
    </w:p>
    <w:p w:rsidR="009F40EA" w:rsidRDefault="00D16A07" w:rsidP="00D70B5F">
      <w:r>
        <w:t>Topografisk klassering</w:t>
      </w:r>
      <w:r>
        <w:tab/>
      </w:r>
      <w:r>
        <w:tab/>
        <w:t>Flere gnr</w:t>
      </w:r>
      <w:r>
        <w:tab/>
      </w:r>
      <w:r>
        <w:tab/>
      </w:r>
      <w:r>
        <w:tab/>
      </w:r>
      <w:r>
        <w:tab/>
        <w:t>Saksnummer</w:t>
      </w:r>
    </w:p>
    <w:p w:rsidR="00D16A07" w:rsidRDefault="00D16A07" w:rsidP="00D70B5F">
      <w:r>
        <w:t>Årstall</w:t>
      </w:r>
      <w:r>
        <w:tab/>
      </w:r>
    </w:p>
    <w:p w:rsidR="00C54AE3" w:rsidRDefault="00C54AE3" w:rsidP="00D70B5F"/>
    <w:p w:rsidR="00C54AE3" w:rsidRDefault="00C54AE3" w:rsidP="00D70B5F"/>
    <w:p w:rsidR="00C54AE3" w:rsidRDefault="00314E0A" w:rsidP="00D70B5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54A3F" wp14:editId="420E54F6">
                <wp:simplePos x="0" y="0"/>
                <wp:positionH relativeFrom="column">
                  <wp:posOffset>3656965</wp:posOffset>
                </wp:positionH>
                <wp:positionV relativeFrom="paragraph">
                  <wp:posOffset>232410</wp:posOffset>
                </wp:positionV>
                <wp:extent cx="17145" cy="1069340"/>
                <wp:effectExtent l="0" t="0" r="20955" b="16510"/>
                <wp:wrapNone/>
                <wp:docPr id="1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1069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18.3pt" to="289.3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C4462B" wp14:editId="6CC48A1A">
                <wp:simplePos x="0" y="0"/>
                <wp:positionH relativeFrom="column">
                  <wp:posOffset>1666875</wp:posOffset>
                </wp:positionH>
                <wp:positionV relativeFrom="paragraph">
                  <wp:posOffset>234950</wp:posOffset>
                </wp:positionV>
                <wp:extent cx="17145" cy="1069340"/>
                <wp:effectExtent l="0" t="0" r="20955" b="16510"/>
                <wp:wrapNone/>
                <wp:docPr id="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1069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8.5pt" to="132.6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" strokecolor="black [3040]"/>
            </w:pict>
          </mc:Fallback>
        </mc:AlternateContent>
      </w:r>
      <w:r w:rsidR="00575ED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5132CEA" wp14:editId="7BAF026B">
                <wp:simplePos x="0" y="0"/>
                <wp:positionH relativeFrom="column">
                  <wp:posOffset>-27940</wp:posOffset>
                </wp:positionH>
                <wp:positionV relativeFrom="paragraph">
                  <wp:posOffset>231775</wp:posOffset>
                </wp:positionV>
                <wp:extent cx="5589905" cy="1069340"/>
                <wp:effectExtent l="0" t="0" r="1079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1069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-2.2pt;margin-top:18.25pt;width:440.15pt;height:84.2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" fillcolor="#d8d8d8 [2732]" strokecolor="#d8d8d8 [2732]" strokeweight="2pt"/>
            </w:pict>
          </mc:Fallback>
        </mc:AlternateContent>
      </w:r>
      <w:r w:rsidR="00575ED1">
        <w:t xml:space="preserve">Eks: </w:t>
      </w:r>
    </w:p>
    <w:p w:rsidR="00575ED1" w:rsidRDefault="00575ED1" w:rsidP="004D6A06">
      <w:pPr>
        <w:spacing w:after="240"/>
      </w:pPr>
      <w:r>
        <w:t>0101</w:t>
      </w:r>
      <w:r>
        <w:tab/>
      </w:r>
      <w:r>
        <w:tab/>
      </w:r>
      <w:r>
        <w:tab/>
      </w:r>
      <w:r>
        <w:tab/>
      </w:r>
      <w:r w:rsidR="00016AFB">
        <w:t xml:space="preserve">  </w:t>
      </w:r>
      <w:r w:rsidR="004D6A06">
        <w:t xml:space="preserve">gnr </w:t>
      </w:r>
      <w:r>
        <w:t>100</w:t>
      </w:r>
      <w:r>
        <w:tab/>
      </w:r>
      <w:r>
        <w:tab/>
      </w:r>
      <w:r>
        <w:tab/>
      </w:r>
      <w:r>
        <w:tab/>
        <w:t xml:space="preserve">        08/</w:t>
      </w:r>
      <w:proofErr w:type="spellStart"/>
      <w:r>
        <w:t>xxxx</w:t>
      </w:r>
      <w:proofErr w:type="spellEnd"/>
    </w:p>
    <w:p w:rsidR="00575ED1" w:rsidRDefault="00575ED1" w:rsidP="00575ED1">
      <w:pPr>
        <w:spacing w:after="0"/>
      </w:pPr>
      <w:r>
        <w:t>2009</w:t>
      </w:r>
      <w:r w:rsidR="004D6A06">
        <w:tab/>
      </w:r>
      <w:r w:rsidR="004D6A06">
        <w:tab/>
        <w:t xml:space="preserve">                            </w:t>
      </w:r>
      <w:r w:rsidR="00016AFB">
        <w:t xml:space="preserve">  </w:t>
      </w:r>
      <w:r w:rsidR="004D6A06">
        <w:t xml:space="preserve">gnr </w:t>
      </w:r>
      <w:r>
        <w:t>101</w:t>
      </w:r>
      <w:r>
        <w:tab/>
      </w:r>
      <w:r>
        <w:tab/>
      </w:r>
      <w:r>
        <w:tab/>
      </w:r>
      <w:r>
        <w:tab/>
        <w:t xml:space="preserve">        09/</w:t>
      </w:r>
      <w:proofErr w:type="spellStart"/>
      <w:r>
        <w:t>xxxx</w:t>
      </w:r>
      <w:proofErr w:type="spellEnd"/>
      <w:r>
        <w:tab/>
      </w:r>
    </w:p>
    <w:p w:rsidR="00575ED1" w:rsidRDefault="00575ED1" w:rsidP="00D70B5F">
      <w:r>
        <w:t>2009</w:t>
      </w:r>
      <w:r>
        <w:tab/>
      </w:r>
      <w:r>
        <w:tab/>
      </w:r>
    </w:p>
    <w:p w:rsidR="00575ED1" w:rsidRDefault="00575ED1" w:rsidP="00D70B5F"/>
    <w:p w:rsidR="00575ED1" w:rsidRDefault="00575ED1" w:rsidP="00D70B5F"/>
    <w:p w:rsidR="00575ED1" w:rsidRDefault="00575ED1" w:rsidP="00D70B5F"/>
    <w:p w:rsidR="00575ED1" w:rsidRDefault="00575ED1" w:rsidP="00D70B5F"/>
    <w:p w:rsidR="00575ED1" w:rsidRPr="004D05DD" w:rsidRDefault="00575ED1" w:rsidP="00D70B5F">
      <w:bookmarkStart w:id="0" w:name="_GoBack"/>
      <w:bookmarkEnd w:id="0"/>
    </w:p>
    <w:sectPr w:rsidR="00575ED1" w:rsidRPr="004D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15093"/>
    <w:multiLevelType w:val="hybridMultilevel"/>
    <w:tmpl w:val="4B427ADC"/>
    <w:lvl w:ilvl="0" w:tplc="E0024E2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B0D24"/>
    <w:multiLevelType w:val="hybridMultilevel"/>
    <w:tmpl w:val="CE285CA8"/>
    <w:lvl w:ilvl="0" w:tplc="A260E8E8">
      <w:start w:val="1"/>
      <w:numFmt w:val="decimalZero"/>
      <w:lvlText w:val="%1"/>
      <w:lvlJc w:val="left"/>
      <w:pPr>
        <w:ind w:left="6030" w:hanging="567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1782E"/>
    <w:multiLevelType w:val="hybridMultilevel"/>
    <w:tmpl w:val="BCB0235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DD"/>
    <w:rsid w:val="00016AFB"/>
    <w:rsid w:val="00025E80"/>
    <w:rsid w:val="000B091C"/>
    <w:rsid w:val="001404BD"/>
    <w:rsid w:val="0020392A"/>
    <w:rsid w:val="00284179"/>
    <w:rsid w:val="002A1C87"/>
    <w:rsid w:val="00300271"/>
    <w:rsid w:val="00314E0A"/>
    <w:rsid w:val="003926FE"/>
    <w:rsid w:val="00467DEC"/>
    <w:rsid w:val="004D05DD"/>
    <w:rsid w:val="004D6A06"/>
    <w:rsid w:val="00533421"/>
    <w:rsid w:val="00575ED1"/>
    <w:rsid w:val="005A3AA1"/>
    <w:rsid w:val="00654076"/>
    <w:rsid w:val="00853189"/>
    <w:rsid w:val="008B2AB3"/>
    <w:rsid w:val="009F40EA"/>
    <w:rsid w:val="00A264C1"/>
    <w:rsid w:val="00B2788C"/>
    <w:rsid w:val="00C54AE3"/>
    <w:rsid w:val="00C7382F"/>
    <w:rsid w:val="00D16A07"/>
    <w:rsid w:val="00D70B5F"/>
    <w:rsid w:val="00D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05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05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D05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D05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D05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D05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4D0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05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05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D05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D05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D05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D05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4D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178504DC.dotm</Template>
  <TotalTime>45</TotalTime>
  <Pages>2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Sofie Frydenberg</dc:creator>
  <cp:lastModifiedBy>Anne Britt Halvorsen</cp:lastModifiedBy>
  <cp:revision>24</cp:revision>
  <cp:lastPrinted>2016-08-25T12:07:00Z</cp:lastPrinted>
  <dcterms:created xsi:type="dcterms:W3CDTF">2016-08-25T11:26:00Z</dcterms:created>
  <dcterms:modified xsi:type="dcterms:W3CDTF">2016-08-26T08:56:00Z</dcterms:modified>
</cp:coreProperties>
</file>