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02" w:rsidRPr="00206B02" w:rsidRDefault="00206B02" w:rsidP="00206B0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4A5A80"/>
          <w:kern w:val="36"/>
          <w:sz w:val="24"/>
          <w:szCs w:val="24"/>
          <w:lang w:eastAsia="nb-NO"/>
        </w:rPr>
      </w:pPr>
      <w:proofErr w:type="spellStart"/>
      <w:r w:rsidRPr="00206B02">
        <w:rPr>
          <w:rFonts w:ascii="Verdana" w:eastAsia="Times New Roman" w:hAnsi="Verdana" w:cs="Times New Roman"/>
          <w:b/>
          <w:bCs/>
          <w:color w:val="4A5A80"/>
          <w:kern w:val="36"/>
          <w:sz w:val="24"/>
          <w:szCs w:val="24"/>
          <w:lang w:eastAsia="nb-NO"/>
        </w:rPr>
        <w:t>ePhorte</w:t>
      </w:r>
      <w:proofErr w:type="spellEnd"/>
      <w:r w:rsidRPr="00206B02">
        <w:rPr>
          <w:rFonts w:ascii="Verdana" w:eastAsia="Times New Roman" w:hAnsi="Verdana" w:cs="Times New Roman"/>
          <w:b/>
          <w:bCs/>
          <w:color w:val="4A5A80"/>
          <w:kern w:val="36"/>
          <w:sz w:val="24"/>
          <w:szCs w:val="24"/>
          <w:lang w:eastAsia="nb-NO"/>
        </w:rPr>
        <w:t xml:space="preserve"> - systemdokumentasjon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  <w:gridCol w:w="5488"/>
      </w:tblGrid>
      <w:tr w:rsidR="00206B02" w:rsidRPr="00206B0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Systemnavn:</w:t>
            </w:r>
          </w:p>
        </w:tc>
        <w:tc>
          <w:tcPr>
            <w:tcW w:w="3000" w:type="pct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ePhorte</w:t>
            </w:r>
            <w:proofErr w:type="spellEnd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- systemdokumentasjon</w:t>
            </w:r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Tatt i bruk: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gram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03.04.2006</w:t>
            </w:r>
            <w:proofErr w:type="gramEnd"/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Avsluttet dato: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before="100" w:beforeAutospacing="1" w:after="100" w:afterAutospacing="1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b-NO"/>
              </w:rPr>
              <w:t>Administrative data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Arkivdeler</w:t>
            </w:r>
            <w:proofErr w:type="spellEnd"/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5" w:history="1">
              <w:r w:rsidRPr="00206B02">
                <w:rPr>
                  <w:rFonts w:ascii="Verdana" w:eastAsia="Times New Roman" w:hAnsi="Verdana" w:cs="Arial"/>
                  <w:b/>
                  <w:bCs/>
                  <w:color w:val="5B8AD6"/>
                  <w:sz w:val="18"/>
                  <w:szCs w:val="18"/>
                  <w:lang w:eastAsia="nb-NO"/>
                </w:rPr>
                <w:t>Personalarkiv</w:t>
              </w:r>
            </w:hyperlink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br/>
            </w:r>
            <w:hyperlink r:id="rId6" w:history="1">
              <w:proofErr w:type="spellStart"/>
              <w:r w:rsidRPr="00206B02">
                <w:rPr>
                  <w:rFonts w:ascii="Verdana" w:eastAsia="Times New Roman" w:hAnsi="Verdana" w:cs="Arial"/>
                  <w:b/>
                  <w:bCs/>
                  <w:color w:val="5B8AD6"/>
                  <w:sz w:val="18"/>
                  <w:szCs w:val="18"/>
                  <w:lang w:eastAsia="nb-NO"/>
                </w:rPr>
                <w:t>Saksarkiv</w:t>
              </w:r>
              <w:proofErr w:type="spellEnd"/>
            </w:hyperlink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br/>
            </w:r>
            <w:hyperlink r:id="rId7" w:history="1">
              <w:r w:rsidRPr="00206B02">
                <w:rPr>
                  <w:rFonts w:ascii="Verdana" w:eastAsia="Times New Roman" w:hAnsi="Verdana" w:cs="Arial"/>
                  <w:b/>
                  <w:bCs/>
                  <w:color w:val="5B8AD6"/>
                  <w:sz w:val="18"/>
                  <w:szCs w:val="18"/>
                  <w:lang w:eastAsia="nb-NO"/>
                </w:rPr>
                <w:t>Studentarkiv</w:t>
              </w:r>
            </w:hyperlink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Innhold: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ePhorte</w:t>
            </w:r>
            <w:proofErr w:type="spellEnd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er et fullelektronisk arkiv- og saksbehandlingssystem utviklet for Noark-4. All arkivverdig dokumentasjon for Høgskolen i Ålesund arkiveres i dette systemet. Det vil si at alle høgskolens arkivverdige originaldokumenter er elektroniske. </w:t>
            </w: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br/>
              <w:t>Systemet er godkjent av Riksarkivaren, og oppfyller alle krav til elektronisk arkivering, journalføring av e-post, saksdokumenter og kassasjon.</w:t>
            </w: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br/>
            </w: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ePhorte</w:t>
            </w:r>
            <w:proofErr w:type="spellEnd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er integrert med høgskolens e-postsystem, men ikke med fagsystemene ved høgskolen.</w:t>
            </w:r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Lisensinnehaver: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Brukergruppe: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Saksbehandlere og ledere ved HiÅ</w:t>
            </w:r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Systemansvarlig: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Solveig Skorpen og </w:t>
            </w:r>
            <w:proofErr w:type="spell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Uninett</w:t>
            </w:r>
            <w:proofErr w:type="spellEnd"/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Driftansvarlig</w:t>
            </w:r>
            <w:proofErr w:type="spellEnd"/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UNINETT FAS AS</w:t>
            </w:r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Relasjon til andre system</w:t>
            </w: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Outlook - Høgskolens e-postsystem</w:t>
            </w: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br/>
            </w: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ModuLink</w:t>
            </w:r>
            <w:proofErr w:type="spellEnd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ligger som historisk database i </w:t>
            </w:r>
            <w:proofErr w:type="spell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ePhorte</w:t>
            </w:r>
            <w:proofErr w:type="spellEnd"/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Leverandør/kontaktperson: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nb-NO"/>
              </w:rPr>
            </w:pPr>
            <w:proofErr w:type="spell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nb-NO"/>
              </w:rPr>
              <w:t>ErgoGroup</w:t>
            </w:r>
            <w:proofErr w:type="spellEnd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nb-NO"/>
              </w:rPr>
              <w:t>: EEkundestøtte@ergo.no</w:t>
            </w: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nb-NO"/>
              </w:rPr>
              <w:br/>
            </w:r>
            <w:proofErr w:type="spell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nb-NO"/>
              </w:rPr>
              <w:t>Uninett</w:t>
            </w:r>
            <w:proofErr w:type="spellEnd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nb-NO"/>
              </w:rPr>
              <w:t>: adam@uninett.no</w:t>
            </w:r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Merknader: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gram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Den versjonene</w:t>
            </w:r>
            <w:proofErr w:type="gramEnd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av </w:t>
            </w:r>
            <w:proofErr w:type="spell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ePhorte</w:t>
            </w:r>
            <w:proofErr w:type="spellEnd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som vi har i dag er NOARK-4 basert, og er det eneste systemet ved høgskolen som er NOARK-godkjent.</w:t>
            </w: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br/>
              <w:t xml:space="preserve">Dersom det produseres arkivdokumenter i andre system enn </w:t>
            </w:r>
            <w:proofErr w:type="spell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ePhorte</w:t>
            </w:r>
            <w:proofErr w:type="spellEnd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blir disse dokumentene journalført og overført evt. skannet til </w:t>
            </w:r>
            <w:proofErr w:type="spell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ePhorte</w:t>
            </w:r>
            <w:proofErr w:type="spellEnd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.</w:t>
            </w:r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before="100" w:beforeAutospacing="1" w:after="100" w:afterAutospacing="1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b-NO"/>
              </w:rPr>
              <w:t>Tekniske data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Databaseplattform: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WinXP</w:t>
            </w:r>
            <w:proofErr w:type="spellEnd"/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Produksjonsformat</w:t>
            </w:r>
            <w:proofErr w:type="spellEnd"/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Arkivformat: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Lokalisering/Plassering: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Merknader: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before="100" w:beforeAutospacing="1" w:after="100" w:afterAutospacing="1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b-NO"/>
              </w:rPr>
              <w:t>Avlevering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Kassasjon: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Hjemmel: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Tabelluttrekk: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Overføring: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Merknader: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Godkjent av: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Dato: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gramStart"/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09.03.2005</w:t>
            </w:r>
            <w:proofErr w:type="gramEnd"/>
          </w:p>
        </w:tc>
      </w:tr>
      <w:tr w:rsidR="00206B02" w:rsidRPr="00206B02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06B02" w:rsidRPr="0020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before="100" w:beforeAutospacing="1" w:after="100" w:afterAutospacing="1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b-NO"/>
              </w:rPr>
            </w:pPr>
            <w:r w:rsidRPr="00206B02"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b-NO"/>
              </w:rPr>
              <w:t>Infosikkerhet</w:t>
            </w:r>
          </w:p>
        </w:tc>
        <w:tc>
          <w:tcPr>
            <w:tcW w:w="0" w:type="auto"/>
            <w:vAlign w:val="center"/>
            <w:hideMark/>
          </w:tcPr>
          <w:p w:rsidR="00206B02" w:rsidRPr="00206B02" w:rsidRDefault="00206B02" w:rsidP="0020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E6B1B" w:rsidRDefault="001E6B1B"/>
    <w:sectPr w:rsidR="001E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02"/>
    <w:rsid w:val="001E6B1B"/>
    <w:rsid w:val="0020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06B02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206B02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4A5A80"/>
      <w:sz w:val="21"/>
      <w:szCs w:val="21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06B02"/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06B02"/>
    <w:rPr>
      <w:rFonts w:ascii="Verdana" w:eastAsia="Times New Roman" w:hAnsi="Verdana" w:cs="Times New Roman"/>
      <w:b/>
      <w:bCs/>
      <w:color w:val="4A5A80"/>
      <w:sz w:val="21"/>
      <w:szCs w:val="21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206B02"/>
    <w:rPr>
      <w:rFonts w:ascii="Verdana" w:hAnsi="Verdana" w:cs="Arial" w:hint="default"/>
      <w:b/>
      <w:bCs/>
      <w:strike w:val="0"/>
      <w:dstrike w:val="0"/>
      <w:color w:val="5B8AD6"/>
      <w:u w:val="none"/>
      <w:effect w:val="none"/>
    </w:rPr>
  </w:style>
  <w:style w:type="character" w:styleId="Sterk">
    <w:name w:val="Strong"/>
    <w:basedOn w:val="Standardskriftforavsnitt"/>
    <w:uiPriority w:val="22"/>
    <w:qFormat/>
    <w:rsid w:val="00206B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06B02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206B02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4A5A80"/>
      <w:sz w:val="21"/>
      <w:szCs w:val="21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06B02"/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06B02"/>
    <w:rPr>
      <w:rFonts w:ascii="Verdana" w:eastAsia="Times New Roman" w:hAnsi="Verdana" w:cs="Times New Roman"/>
      <w:b/>
      <w:bCs/>
      <w:color w:val="4A5A80"/>
      <w:sz w:val="21"/>
      <w:szCs w:val="21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206B02"/>
    <w:rPr>
      <w:rFonts w:ascii="Verdana" w:hAnsi="Verdana" w:cs="Arial" w:hint="default"/>
      <w:b/>
      <w:bCs/>
      <w:strike w:val="0"/>
      <w:dstrike w:val="0"/>
      <w:color w:val="5B8AD6"/>
      <w:u w:val="none"/>
      <w:effect w:val="none"/>
    </w:rPr>
  </w:style>
  <w:style w:type="character" w:styleId="Sterk">
    <w:name w:val="Strong"/>
    <w:basedOn w:val="Standardskriftforavsnitt"/>
    <w:uiPriority w:val="22"/>
    <w:qFormat/>
    <w:rsid w:val="00206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ials.arkivplan.no/content/view/full/289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ials.arkivplan.no/content/view/full/25789" TargetMode="External"/><Relationship Id="rId5" Type="http://schemas.openxmlformats.org/officeDocument/2006/relationships/hyperlink" Target="http://hials.arkivplan.no/content/view/full/257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C606980F</Template>
  <TotalTime>0</TotalTime>
  <Pages>2</Pages>
  <Words>280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Marie Rønnestad Øvrebøe</dc:creator>
  <cp:lastModifiedBy>Kari Marie Rønnestad Øvrebøe</cp:lastModifiedBy>
  <cp:revision>1</cp:revision>
  <dcterms:created xsi:type="dcterms:W3CDTF">2014-05-15T13:45:00Z</dcterms:created>
  <dcterms:modified xsi:type="dcterms:W3CDTF">2014-05-15T13:45:00Z</dcterms:modified>
</cp:coreProperties>
</file>