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4C" w:rsidRDefault="00244F66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OPPRETTE </w:t>
      </w:r>
      <w:r w:rsidR="00053E8F">
        <w:rPr>
          <w:rFonts w:ascii="Times New Roman" w:hAnsi="Times New Roman" w:cs="Times New Roman"/>
          <w:sz w:val="24"/>
          <w:szCs w:val="24"/>
          <w:lang w:val="nb-NO"/>
        </w:rPr>
        <w:t xml:space="preserve">NYE </w:t>
      </w:r>
      <w:r w:rsidR="00053E8F" w:rsidRPr="00053E8F">
        <w:rPr>
          <w:rFonts w:ascii="Times New Roman" w:hAnsi="Times New Roman" w:cs="Times New Roman"/>
          <w:sz w:val="24"/>
          <w:szCs w:val="24"/>
          <w:lang w:val="nb-NO"/>
        </w:rPr>
        <w:t>TILGANGSGRUPPER</w:t>
      </w:r>
    </w:p>
    <w:p w:rsidR="00053E8F" w:rsidRPr="00244F66" w:rsidRDefault="00244F66">
      <w:pPr>
        <w:rPr>
          <w:rFonts w:ascii="Times New Roman" w:hAnsi="Times New Roman" w:cs="Times New Roman"/>
          <w:b/>
          <w:color w:val="FF0000"/>
          <w:sz w:val="24"/>
          <w:szCs w:val="24"/>
          <w:lang w:val="nb-NO"/>
        </w:rPr>
      </w:pPr>
      <w:r w:rsidRPr="00244F66">
        <w:rPr>
          <w:rFonts w:ascii="Times New Roman" w:hAnsi="Times New Roman" w:cs="Times New Roman"/>
          <w:b/>
          <w:color w:val="FF0000"/>
          <w:sz w:val="24"/>
          <w:szCs w:val="24"/>
          <w:lang w:val="nb-NO"/>
        </w:rPr>
        <w:t xml:space="preserve">VIKTIG: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nb-NO"/>
        </w:rPr>
        <w:t xml:space="preserve">hvis du oppretter grupper/gjør endringer i rød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nb-NO"/>
        </w:rPr>
        <w:t>admin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nb-NO"/>
        </w:rPr>
        <w:t xml:space="preserve"> må du </w:t>
      </w:r>
      <w:r w:rsidRPr="00244F66">
        <w:rPr>
          <w:rFonts w:ascii="Times New Roman" w:hAnsi="Times New Roman" w:cs="Times New Roman"/>
          <w:b/>
          <w:color w:val="FF0000"/>
          <w:sz w:val="24"/>
          <w:szCs w:val="24"/>
          <w:lang w:val="nb-NO"/>
        </w:rPr>
        <w:t>velg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nb-NO"/>
        </w:rPr>
        <w:t>e fil og lagre fra</w:t>
      </w:r>
      <w:r w:rsidRPr="00244F66">
        <w:rPr>
          <w:rFonts w:ascii="Times New Roman" w:hAnsi="Times New Roman" w:cs="Times New Roman"/>
          <w:b/>
          <w:color w:val="FF0000"/>
          <w:sz w:val="24"/>
          <w:szCs w:val="24"/>
          <w:lang w:val="nb-NO"/>
        </w:rPr>
        <w:t xml:space="preserve"> hov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nb-NO"/>
        </w:rPr>
        <w:t>edmenyen før du lukker programmet</w:t>
      </w:r>
      <w:r w:rsidRPr="00244F66">
        <w:rPr>
          <w:rFonts w:ascii="Times New Roman" w:hAnsi="Times New Roman" w:cs="Times New Roman"/>
          <w:b/>
          <w:color w:val="FF0000"/>
          <w:sz w:val="24"/>
          <w:szCs w:val="24"/>
          <w:lang w:val="nb-NO"/>
        </w:rPr>
        <w:t>.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Åpne Rød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Admin</w:t>
      </w:r>
      <w:proofErr w:type="spellEnd"/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Åpne strukturen ved å trykke på pila ved siden av «360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Admin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» i feltet til venstre. 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Trykk på «360 Access Control»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Høyreklikk på «Access Groups» og velg «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Add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>»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Gi navn til ny gruppe (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f.eks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Personal – AIR)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I feltet under navnet skriver du inn en beskrivelse av gruppen 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Huk av for «Visible for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members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in 360»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Huk av for «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Available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selected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entities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» og huk deretter av for case,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contact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og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For å definere medlemmer i gruppa bruker du menyen til venstre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Her velger du for eksempel «Department» for å søke opp og gi tilgang til en hel seksjon. 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Og/eller du kan bruke «Department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role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» der du søker opp avdeling i søkefeltet til høyre, huk av for riktig avdeling og huk så av for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f.eks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rolle «Leder» i feltet ved siden av. 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Trykk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add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for å legge til medlemmene.</w:t>
      </w: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For å legge til via «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Contacts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» må man først velge riktig avdeling, og deretter klikke på søkefeltet like under. Dette feltet kan stå tomt – bare trykk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enter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for å søke. </w:t>
      </w:r>
    </w:p>
    <w:p w:rsidR="00244F66" w:rsidRDefault="00244F66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44F66" w:rsidRDefault="00244F66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Trykk OK for å ferdigstille. Hvis man vil endre</w:t>
      </w:r>
      <w:r w:rsidR="00971235">
        <w:rPr>
          <w:rFonts w:ascii="Times New Roman" w:hAnsi="Times New Roman" w:cs="Times New Roman"/>
          <w:sz w:val="24"/>
          <w:szCs w:val="24"/>
          <w:lang w:val="nb-NO"/>
        </w:rPr>
        <w:t xml:space="preserve"> grupper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kan man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høyreklikke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på gruppa og velge «Edit».</w:t>
      </w:r>
      <w:bookmarkStart w:id="0" w:name="_GoBack"/>
      <w:bookmarkEnd w:id="0"/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053E8F" w:rsidRPr="00053E8F" w:rsidRDefault="00053E8F">
      <w:pPr>
        <w:rPr>
          <w:rFonts w:ascii="Times New Roman" w:hAnsi="Times New Roman" w:cs="Times New Roman"/>
          <w:sz w:val="24"/>
          <w:szCs w:val="24"/>
          <w:lang w:val="nb-NO"/>
        </w:rPr>
      </w:pPr>
    </w:p>
    <w:sectPr w:rsidR="00053E8F" w:rsidRPr="00053E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8F"/>
    <w:rsid w:val="00053E8F"/>
    <w:rsid w:val="00244F66"/>
    <w:rsid w:val="00971235"/>
    <w:rsid w:val="00D3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827B993D</Template>
  <TotalTime>10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HIALS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Molvær Tuva Magritt</cp:lastModifiedBy>
  <cp:revision>2</cp:revision>
  <dcterms:created xsi:type="dcterms:W3CDTF">2014-03-14T14:40:00Z</dcterms:created>
  <dcterms:modified xsi:type="dcterms:W3CDTF">2014-03-14T14:50:00Z</dcterms:modified>
</cp:coreProperties>
</file>