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C8" w:rsidRPr="003473D6" w:rsidRDefault="003473D6">
      <w:pPr>
        <w:rPr>
          <w:b/>
          <w:sz w:val="28"/>
          <w:szCs w:val="28"/>
        </w:rPr>
      </w:pPr>
      <w:r w:rsidRPr="003473D6">
        <w:rPr>
          <w:b/>
          <w:sz w:val="28"/>
          <w:szCs w:val="28"/>
        </w:rPr>
        <w:t>«</w:t>
      </w:r>
      <w:r w:rsidR="00F521F7" w:rsidRPr="003473D6">
        <w:rPr>
          <w:b/>
          <w:sz w:val="28"/>
          <w:szCs w:val="28"/>
        </w:rPr>
        <w:t>Svar med e-post funksjon</w:t>
      </w:r>
      <w:r w:rsidRPr="003473D6">
        <w:rPr>
          <w:b/>
          <w:sz w:val="28"/>
          <w:szCs w:val="28"/>
        </w:rPr>
        <w:t>»</w:t>
      </w:r>
      <w:r w:rsidR="00F521F7" w:rsidRPr="003473D6">
        <w:rPr>
          <w:b/>
          <w:sz w:val="28"/>
          <w:szCs w:val="28"/>
        </w:rPr>
        <w:t xml:space="preserve"> – «</w:t>
      </w:r>
      <w:proofErr w:type="spellStart"/>
      <w:r w:rsidR="00F521F7" w:rsidRPr="003473D6">
        <w:rPr>
          <w:b/>
          <w:sz w:val="28"/>
          <w:szCs w:val="28"/>
        </w:rPr>
        <w:t>workaroundløsning</w:t>
      </w:r>
      <w:proofErr w:type="spellEnd"/>
      <w:r w:rsidR="00F521F7" w:rsidRPr="003473D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via</w:t>
      </w:r>
      <w:r w:rsidRPr="003473D6">
        <w:rPr>
          <w:b/>
          <w:sz w:val="28"/>
          <w:szCs w:val="28"/>
        </w:rPr>
        <w:t xml:space="preserve"> Outlook inntil vi finner årsaken til at </w:t>
      </w:r>
      <w:r w:rsidR="00F521F7" w:rsidRPr="003473D6">
        <w:rPr>
          <w:b/>
          <w:sz w:val="28"/>
          <w:szCs w:val="28"/>
        </w:rPr>
        <w:t>funksjonen ikke fungerer i web-delen av P360</w:t>
      </w:r>
    </w:p>
    <w:p w:rsidR="00F521F7" w:rsidRDefault="00F521F7" w:rsidP="00F521F7">
      <w:pPr>
        <w:pStyle w:val="Listeavsnitt"/>
        <w:numPr>
          <w:ilvl w:val="0"/>
          <w:numId w:val="1"/>
        </w:numPr>
      </w:pPr>
      <w:r>
        <w:t>Åpne Outlook sidepanel</w:t>
      </w:r>
    </w:p>
    <w:p w:rsidR="00F521F7" w:rsidRDefault="00F521F7" w:rsidP="00F521F7">
      <w:pPr>
        <w:pStyle w:val="Listeavsnitt"/>
      </w:pPr>
      <w:r>
        <w:rPr>
          <w:noProof/>
          <w:lang w:eastAsia="nb-NO"/>
        </w:rPr>
        <w:drawing>
          <wp:inline distT="0" distB="0" distL="0" distR="0" wp14:anchorId="4AB02BCB" wp14:editId="638CDDB1">
            <wp:extent cx="857250" cy="1009650"/>
            <wp:effectExtent l="76200" t="76200" r="133350" b="13335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9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21F7" w:rsidRDefault="00F521F7" w:rsidP="00F521F7">
      <w:pPr>
        <w:pStyle w:val="Listeavsnitt"/>
        <w:numPr>
          <w:ilvl w:val="0"/>
          <w:numId w:val="1"/>
        </w:numPr>
      </w:pPr>
      <w:r>
        <w:t>Dobbeltklikk på «Innboks – Mine innkommende oppgaver og dokumenter»</w:t>
      </w:r>
    </w:p>
    <w:p w:rsidR="00F521F7" w:rsidRDefault="00F521F7" w:rsidP="00F521F7">
      <w:pPr>
        <w:pStyle w:val="Listeavsnitt"/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48BE8018" wp14:editId="4F44EB5D">
            <wp:simplePos x="0" y="0"/>
            <wp:positionH relativeFrom="column">
              <wp:posOffset>80645</wp:posOffset>
            </wp:positionH>
            <wp:positionV relativeFrom="paragraph">
              <wp:posOffset>142240</wp:posOffset>
            </wp:positionV>
            <wp:extent cx="1616710" cy="2362200"/>
            <wp:effectExtent l="76200" t="76200" r="135890" b="133350"/>
            <wp:wrapTight wrapText="bothSides">
              <wp:wrapPolygon edited="0">
                <wp:start x="-509" y="-697"/>
                <wp:lineTo x="-1018" y="-523"/>
                <wp:lineTo x="-1018" y="21774"/>
                <wp:lineTo x="-509" y="22645"/>
                <wp:lineTo x="22652" y="22645"/>
                <wp:lineTo x="23161" y="21774"/>
                <wp:lineTo x="23161" y="2265"/>
                <wp:lineTo x="22652" y="-348"/>
                <wp:lineTo x="22652" y="-697"/>
                <wp:lineTo x="-509" y="-697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362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</w:pPr>
    </w:p>
    <w:p w:rsidR="00F521F7" w:rsidRDefault="00F521F7" w:rsidP="00F521F7">
      <w:pPr>
        <w:pStyle w:val="Listeavsnitt"/>
        <w:numPr>
          <w:ilvl w:val="0"/>
          <w:numId w:val="1"/>
        </w:numPr>
      </w:pPr>
      <w:r>
        <w:t>Dobbeltklikk på «Innkommende dokumenter»</w:t>
      </w:r>
    </w:p>
    <w:p w:rsidR="00F521F7" w:rsidRDefault="00F521F7" w:rsidP="00F521F7"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1137E40B" wp14:editId="28342B4D">
            <wp:simplePos x="0" y="0"/>
            <wp:positionH relativeFrom="column">
              <wp:posOffset>119380</wp:posOffset>
            </wp:positionH>
            <wp:positionV relativeFrom="paragraph">
              <wp:posOffset>19685</wp:posOffset>
            </wp:positionV>
            <wp:extent cx="2314575" cy="2552700"/>
            <wp:effectExtent l="76200" t="76200" r="142875" b="133350"/>
            <wp:wrapTight wrapText="bothSides">
              <wp:wrapPolygon edited="0">
                <wp:start x="-356" y="-645"/>
                <wp:lineTo x="-711" y="-484"/>
                <wp:lineTo x="-711" y="21922"/>
                <wp:lineTo x="-356" y="22567"/>
                <wp:lineTo x="22400" y="22567"/>
                <wp:lineTo x="22756" y="20310"/>
                <wp:lineTo x="22756" y="2096"/>
                <wp:lineTo x="22400" y="-322"/>
                <wp:lineTo x="22400" y="-645"/>
                <wp:lineTo x="-356" y="-645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552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1F7" w:rsidRDefault="00F521F7" w:rsidP="00F521F7"/>
    <w:p w:rsidR="00F521F7" w:rsidRDefault="00F521F7" w:rsidP="00F521F7"/>
    <w:p w:rsidR="00F521F7" w:rsidRDefault="00F521F7" w:rsidP="00F521F7"/>
    <w:p w:rsidR="00F521F7" w:rsidRDefault="00F521F7" w:rsidP="00F521F7"/>
    <w:p w:rsidR="00F521F7" w:rsidRDefault="00F521F7" w:rsidP="00F521F7"/>
    <w:p w:rsidR="00F521F7" w:rsidRDefault="00F521F7" w:rsidP="00F521F7"/>
    <w:p w:rsidR="00F521F7" w:rsidRDefault="00F521F7" w:rsidP="00F521F7"/>
    <w:p w:rsidR="00F521F7" w:rsidRDefault="00F521F7" w:rsidP="00F521F7"/>
    <w:p w:rsidR="00F521F7" w:rsidRDefault="00F521F7" w:rsidP="00F521F7"/>
    <w:p w:rsidR="00F521F7" w:rsidRDefault="00F521F7" w:rsidP="00F521F7">
      <w:pPr>
        <w:pStyle w:val="Listeavsnitt"/>
        <w:numPr>
          <w:ilvl w:val="0"/>
          <w:numId w:val="1"/>
        </w:numPr>
      </w:pPr>
      <w:r>
        <w:lastRenderedPageBreak/>
        <w:t>Du vil nå få opp samme oppgaveliste som du har i web-delen av Public 360.</w:t>
      </w:r>
    </w:p>
    <w:p w:rsidR="00F521F7" w:rsidRDefault="00F521F7" w:rsidP="00F521F7">
      <w:pPr>
        <w:pStyle w:val="Listeavsnitt"/>
      </w:pPr>
      <w:r>
        <w:t>Høgreklikk</w:t>
      </w:r>
      <w:r w:rsidR="003473D6">
        <w:t xml:space="preserve"> på det dokumentet du ønsker å besvare med e-post og velg «Besvar med e-post» fra </w:t>
      </w:r>
      <w:proofErr w:type="spellStart"/>
      <w:r w:rsidR="003473D6">
        <w:t>nedtrekksmenyen</w:t>
      </w:r>
      <w:proofErr w:type="spellEnd"/>
      <w:r w:rsidR="003473D6">
        <w:t>.</w:t>
      </w:r>
    </w:p>
    <w:p w:rsidR="003473D6" w:rsidRDefault="003473D6" w:rsidP="00F521F7">
      <w:pPr>
        <w:pStyle w:val="Listeavsnitt"/>
      </w:pPr>
    </w:p>
    <w:p w:rsidR="003473D6" w:rsidRDefault="003473D6" w:rsidP="00F521F7">
      <w:pPr>
        <w:pStyle w:val="Listeavsnitt"/>
      </w:pPr>
      <w:r>
        <w:rPr>
          <w:noProof/>
          <w:lang w:eastAsia="nb-NO"/>
        </w:rPr>
        <w:drawing>
          <wp:inline distT="0" distB="0" distL="0" distR="0" wp14:anchorId="4A01374A" wp14:editId="2BB2E521">
            <wp:extent cx="2305050" cy="4743450"/>
            <wp:effectExtent l="76200" t="76200" r="133350" b="13335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743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28CF" w:rsidRDefault="00EF28CF" w:rsidP="00F521F7">
      <w:pPr>
        <w:pStyle w:val="Listeavsnitt"/>
      </w:pPr>
    </w:p>
    <w:p w:rsidR="00EF28CF" w:rsidRDefault="00EF28CF" w:rsidP="00F521F7">
      <w:pPr>
        <w:pStyle w:val="Listeavsnitt"/>
      </w:pPr>
    </w:p>
    <w:p w:rsidR="00F521F7" w:rsidRDefault="003473D6" w:rsidP="00F521F7">
      <w:pPr>
        <w:pStyle w:val="Listeavsnitt"/>
        <w:numPr>
          <w:ilvl w:val="0"/>
          <w:numId w:val="1"/>
        </w:numPr>
      </w:pPr>
      <w:r>
        <w:t xml:space="preserve">Outlook vil åpne seg og du kan besvare </w:t>
      </w:r>
      <w:r w:rsidR="00EF28CF">
        <w:t xml:space="preserve">direkte </w:t>
      </w:r>
      <w:r>
        <w:t>med e-post.</w:t>
      </w:r>
    </w:p>
    <w:p w:rsidR="00F521F7" w:rsidRDefault="00F521F7"/>
    <w:p w:rsidR="00F521F7" w:rsidRDefault="00F521F7"/>
    <w:sectPr w:rsidR="00F5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0C10"/>
    <w:multiLevelType w:val="hybridMultilevel"/>
    <w:tmpl w:val="59B62F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F7"/>
    <w:rsid w:val="00291AC8"/>
    <w:rsid w:val="003473D6"/>
    <w:rsid w:val="00656354"/>
    <w:rsid w:val="00EF28CF"/>
    <w:rsid w:val="00F521F7"/>
    <w:rsid w:val="00F5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5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21F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52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5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21F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5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39CB95E</Template>
  <TotalTime>1</TotalTime>
  <Pages>2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Kari Marie Rønnestad Øvrebøe</cp:lastModifiedBy>
  <cp:revision>2</cp:revision>
  <dcterms:created xsi:type="dcterms:W3CDTF">2015-02-04T12:56:00Z</dcterms:created>
  <dcterms:modified xsi:type="dcterms:W3CDTF">2015-02-04T12:56:00Z</dcterms:modified>
</cp:coreProperties>
</file>