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41" w:rsidRDefault="00D44B41" w:rsidP="00D44B41">
      <w:pPr>
        <w:pStyle w:val="Tittel"/>
      </w:pPr>
      <w:r>
        <w:t>Masteroppgaver – besvarelser</w:t>
      </w:r>
    </w:p>
    <w:p w:rsidR="00D44B41" w:rsidRPr="00D44B41" w:rsidRDefault="00D44B41" w:rsidP="00D44B41">
      <w:pPr>
        <w:pStyle w:val="Overskrift1"/>
      </w:pPr>
      <w:r>
        <w:t>Oppretting av ny sak i Public 360</w:t>
      </w:r>
    </w:p>
    <w:p w:rsidR="00D44B41" w:rsidRDefault="00D44B41"/>
    <w:p w:rsidR="00D44B41" w:rsidRDefault="00D44B41">
      <w:r>
        <w:rPr>
          <w:noProof/>
          <w:lang w:eastAsia="nb-NO"/>
        </w:rPr>
        <w:drawing>
          <wp:inline distT="0" distB="0" distL="0" distR="0" wp14:anchorId="503C8DC3" wp14:editId="64FC1990">
            <wp:extent cx="5760720" cy="3328675"/>
            <wp:effectExtent l="76200" t="76200" r="125730" b="13843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8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2C2F" w:rsidRDefault="007F2C2F" w:rsidP="007F2C2F">
      <w:pPr>
        <w:rPr>
          <w:rFonts w:asciiTheme="majorHAnsi" w:hAnsiTheme="majorHAnsi"/>
          <w:iCs/>
          <w:color w:val="C0504D" w:themeColor="accent2"/>
          <w:sz w:val="24"/>
          <w:szCs w:val="24"/>
        </w:rPr>
      </w:pPr>
      <w:r w:rsidRPr="007F2C2F">
        <w:rPr>
          <w:rFonts w:asciiTheme="majorHAnsi" w:hAnsiTheme="majorHAnsi"/>
          <w:iCs/>
          <w:color w:val="C0504D" w:themeColor="accent2"/>
          <w:sz w:val="24"/>
          <w:szCs w:val="24"/>
        </w:rPr>
        <w:t xml:space="preserve">Det opprettes 1 sak pr. enhet pr. år. Selve saken er offentlig, men besvarelsene skal unntas offentlighet. </w:t>
      </w:r>
    </w:p>
    <w:p w:rsidR="007F2C2F" w:rsidRPr="007F2C2F" w:rsidRDefault="007F2C2F" w:rsidP="007F2C2F">
      <w:pPr>
        <w:rPr>
          <w:rFonts w:asciiTheme="majorHAnsi" w:hAnsiTheme="majorHAnsi"/>
          <w:iCs/>
          <w:color w:val="C0504D" w:themeColor="accent2"/>
          <w:sz w:val="24"/>
          <w:szCs w:val="24"/>
        </w:rPr>
      </w:pPr>
    </w:p>
    <w:p w:rsidR="00D44B41" w:rsidRDefault="00D44B41">
      <w:bookmarkStart w:id="0" w:name="_GoBack"/>
    </w:p>
    <w:p w:rsidR="00D44B41" w:rsidRDefault="00D44B41">
      <w:r>
        <w:rPr>
          <w:noProof/>
          <w:lang w:eastAsia="nb-NO"/>
        </w:rPr>
        <w:drawing>
          <wp:inline distT="0" distB="0" distL="0" distR="0">
            <wp:extent cx="5760720" cy="287637"/>
            <wp:effectExtent l="0" t="0" r="0" b="0"/>
            <wp:docPr id="2" name="Bilde 2" descr="cid:image002.jpg@01CF865D.B36A1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2.jpg@01CF865D.B36A1C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41" w:rsidRPr="00D44B41" w:rsidRDefault="00D44B41" w:rsidP="00D44B4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Studieseksjonen lagrer besvarelsene på høgskolens fellesområde. </w:t>
      </w:r>
      <w:r w:rsidRPr="00D44B41">
        <w:rPr>
          <w:rFonts w:asciiTheme="majorHAnsi" w:hAnsiTheme="majorHAnsi"/>
          <w:iCs/>
          <w:sz w:val="24"/>
          <w:szCs w:val="24"/>
        </w:rPr>
        <w:t>Etter at fronterans</w:t>
      </w:r>
      <w:r>
        <w:rPr>
          <w:rFonts w:asciiTheme="majorHAnsi" w:hAnsiTheme="majorHAnsi"/>
          <w:iCs/>
          <w:sz w:val="24"/>
          <w:szCs w:val="24"/>
        </w:rPr>
        <w:t xml:space="preserve">varlig har lagt oppgavene på W:Elektroniske </w:t>
      </w:r>
      <w:proofErr w:type="spellStart"/>
      <w:r>
        <w:rPr>
          <w:rFonts w:asciiTheme="majorHAnsi" w:hAnsiTheme="majorHAnsi"/>
          <w:iCs/>
          <w:sz w:val="24"/>
          <w:szCs w:val="24"/>
        </w:rPr>
        <w:t>innleveringer..</w:t>
      </w:r>
      <w:r w:rsidRPr="00D44B41">
        <w:rPr>
          <w:rFonts w:asciiTheme="majorHAnsi" w:hAnsiTheme="majorHAnsi"/>
          <w:iCs/>
          <w:sz w:val="24"/>
          <w:szCs w:val="24"/>
        </w:rPr>
        <w:t>gir</w:t>
      </w:r>
      <w:proofErr w:type="spellEnd"/>
      <w:r w:rsidRPr="00D44B41">
        <w:rPr>
          <w:rFonts w:asciiTheme="majorHAnsi" w:hAnsiTheme="majorHAnsi"/>
          <w:iCs/>
          <w:sz w:val="24"/>
          <w:szCs w:val="24"/>
        </w:rPr>
        <w:t xml:space="preserve"> Eksamensansvarlig beskjed til Arkivet på e-post (</w:t>
      </w:r>
      <w:hyperlink r:id="rId8" w:history="1">
        <w:r w:rsidRPr="00D44B41">
          <w:rPr>
            <w:rStyle w:val="Hyperkobling"/>
            <w:rFonts w:asciiTheme="majorHAnsi" w:hAnsiTheme="majorHAnsi"/>
            <w:iCs/>
            <w:color w:val="7D2057"/>
            <w:sz w:val="24"/>
            <w:szCs w:val="24"/>
          </w:rPr>
          <w:t>postmottak@hials.no</w:t>
        </w:r>
      </w:hyperlink>
      <w:r w:rsidRPr="00D44B41">
        <w:rPr>
          <w:rFonts w:asciiTheme="majorHAnsi" w:hAnsiTheme="majorHAnsi"/>
          <w:iCs/>
          <w:sz w:val="24"/>
          <w:szCs w:val="24"/>
        </w:rPr>
        <w:t xml:space="preserve">) med kopi til arkivansvarlig om at </w:t>
      </w:r>
      <w:r w:rsidRPr="00D44B41">
        <w:rPr>
          <w:rFonts w:asciiTheme="majorHAnsi" w:hAnsiTheme="majorHAnsi"/>
          <w:b/>
          <w:bCs/>
          <w:iCs/>
          <w:sz w:val="24"/>
          <w:szCs w:val="24"/>
        </w:rPr>
        <w:t xml:space="preserve">masteroppgavene </w:t>
      </w:r>
      <w:r w:rsidRPr="00D44B41">
        <w:rPr>
          <w:rFonts w:asciiTheme="majorHAnsi" w:hAnsiTheme="majorHAnsi"/>
          <w:iCs/>
          <w:sz w:val="24"/>
          <w:szCs w:val="24"/>
        </w:rPr>
        <w:t>som ligger i mappene er klar til å arkiveres.</w:t>
      </w:r>
    </w:p>
    <w:p w:rsidR="00D44B41" w:rsidRDefault="00D44B41" w:rsidP="00D44B41">
      <w:pPr>
        <w:rPr>
          <w:rFonts w:asciiTheme="majorHAnsi" w:hAnsiTheme="majorHAnsi"/>
          <w:iCs/>
          <w:sz w:val="24"/>
          <w:szCs w:val="24"/>
        </w:rPr>
      </w:pPr>
      <w:r w:rsidRPr="00D44B41">
        <w:rPr>
          <w:rFonts w:asciiTheme="majorHAnsi" w:hAnsiTheme="majorHAnsi"/>
          <w:iCs/>
          <w:sz w:val="24"/>
          <w:szCs w:val="24"/>
        </w:rPr>
        <w:t>Arkivtjenesten henter masteroppgavene i mappene og arkiverer de i Public 360.</w:t>
      </w:r>
    </w:p>
    <w:bookmarkEnd w:id="0"/>
    <w:p w:rsidR="00D44B41" w:rsidRPr="00D44B41" w:rsidRDefault="00D44B41">
      <w:pPr>
        <w:rPr>
          <w:rFonts w:asciiTheme="majorHAnsi" w:hAnsiTheme="majorHAnsi"/>
          <w:sz w:val="24"/>
          <w:szCs w:val="24"/>
        </w:rPr>
      </w:pPr>
    </w:p>
    <w:sectPr w:rsidR="00D44B41" w:rsidRPr="00D44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41"/>
    <w:rsid w:val="00291AC8"/>
    <w:rsid w:val="007F2C2F"/>
    <w:rsid w:val="00D4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4B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4B41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D44B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44B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4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semiHidden/>
    <w:unhideWhenUsed/>
    <w:rsid w:val="00D44B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4B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4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4B41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D44B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44B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4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kobling">
    <w:name w:val="Hyperlink"/>
    <w:basedOn w:val="Standardskriftforavsnitt"/>
    <w:uiPriority w:val="99"/>
    <w:semiHidden/>
    <w:unhideWhenUsed/>
    <w:rsid w:val="00D44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hials.no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jpg@01CF865D.B36A1C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90717BA6</Template>
  <TotalTime>11</TotalTime>
  <Pages>1</Pages>
  <Words>97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Marie Rønnestad Øvrebøe</dc:creator>
  <cp:lastModifiedBy>Kari Marie Rønnestad Øvrebøe</cp:lastModifiedBy>
  <cp:revision>2</cp:revision>
  <dcterms:created xsi:type="dcterms:W3CDTF">2014-06-19T05:03:00Z</dcterms:created>
  <dcterms:modified xsi:type="dcterms:W3CDTF">2014-06-19T05:14:00Z</dcterms:modified>
</cp:coreProperties>
</file>