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D53" w:rsidRDefault="007E7B95" w:rsidP="00D40D53">
      <w:pPr>
        <w:pStyle w:val="Tittel"/>
      </w:pPr>
      <w:r>
        <w:t>Arbeidsplassbefaring</w:t>
      </w:r>
      <w:r w:rsidR="00D40D53">
        <w:t xml:space="preserve"> - saksdokument</w:t>
      </w:r>
    </w:p>
    <w:p w:rsidR="00D40D53" w:rsidRDefault="00D40D53" w:rsidP="00D40D53">
      <w:pPr>
        <w:pStyle w:val="Overskrift1"/>
      </w:pPr>
      <w:r>
        <w:t>Rutinebeskrivelse – Oppretting av saksdokument i Public 360</w:t>
      </w:r>
    </w:p>
    <w:p w:rsidR="00D40D53" w:rsidRDefault="00D40D53">
      <w:pPr>
        <w:rPr>
          <w:noProof/>
          <w:lang w:eastAsia="nb-NO"/>
        </w:rPr>
      </w:pPr>
    </w:p>
    <w:p w:rsidR="00D40D53" w:rsidRPr="00D40D53" w:rsidRDefault="00D40D53">
      <w:pPr>
        <w:rPr>
          <w:b/>
          <w:noProof/>
          <w:u w:val="single"/>
          <w:lang w:eastAsia="nb-NO"/>
        </w:rPr>
      </w:pPr>
      <w:r w:rsidRPr="00D40D53">
        <w:rPr>
          <w:b/>
          <w:noProof/>
          <w:u w:val="single"/>
          <w:lang w:eastAsia="nb-NO"/>
        </w:rPr>
        <w:t>Inngående dokument:</w:t>
      </w:r>
    </w:p>
    <w:p w:rsidR="007F5454" w:rsidRDefault="007E7B95" w:rsidP="007F5454">
      <w:pPr>
        <w:rPr>
          <w:noProof/>
          <w:lang w:eastAsia="nb-NO"/>
        </w:rPr>
      </w:pPr>
      <w:r>
        <w:rPr>
          <w:noProof/>
          <w:lang w:eastAsia="nb-NO"/>
        </w:rPr>
        <w:t>Arbeidsplassbefaringen</w:t>
      </w:r>
      <w:r w:rsidR="000B325D">
        <w:rPr>
          <w:noProof/>
          <w:lang w:eastAsia="nb-NO"/>
        </w:rPr>
        <w:t xml:space="preserve"> skal  registreres</w:t>
      </w:r>
      <w:r w:rsidR="007F5454">
        <w:rPr>
          <w:noProof/>
          <w:lang w:eastAsia="nb-NO"/>
        </w:rPr>
        <w:t xml:space="preserve"> i HMS-mappen</w:t>
      </w:r>
      <w:r w:rsidR="00D40D53">
        <w:rPr>
          <w:noProof/>
          <w:lang w:eastAsia="nb-NO"/>
        </w:rPr>
        <w:t xml:space="preserve">. </w:t>
      </w:r>
    </w:p>
    <w:p w:rsidR="00BE6B95" w:rsidRDefault="008D4649" w:rsidP="007F5454">
      <w:r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anchor distT="0" distB="0" distL="114300" distR="114300" simplePos="0" relativeHeight="251661312" behindDoc="0" locked="0" layoutInCell="1" allowOverlap="1" wp14:anchorId="500DF5A4" wp14:editId="42956F04">
            <wp:simplePos x="0" y="0"/>
            <wp:positionH relativeFrom="column">
              <wp:posOffset>4200525</wp:posOffset>
            </wp:positionH>
            <wp:positionV relativeFrom="paragraph">
              <wp:posOffset>1597660</wp:posOffset>
            </wp:positionV>
            <wp:extent cx="2324100" cy="742950"/>
            <wp:effectExtent l="0" t="0" r="0" b="0"/>
            <wp:wrapNone/>
            <wp:docPr id="2" name="Bilde 2" descr="Tilgangsgruppe skal være:&#10;Personal + enhet den ansatte er tilsatt i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lgangsgruppe skal være:&#10;Personal + enhet den ansatte er tilsatt i&#10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b-NO"/>
        </w:rPr>
        <w:drawing>
          <wp:inline distT="0" distB="0" distL="0" distR="0" wp14:anchorId="5AB58D02" wp14:editId="01EF7D64">
            <wp:extent cx="5731510" cy="5687814"/>
            <wp:effectExtent l="0" t="0" r="2540" b="8255"/>
            <wp:docPr id="1" name="Bilde 1" descr="\\aure.hials.no\users\roos\Desktop\Uten nav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ure.hials.no\users\roos\Desktop\Uten nav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87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649" w:rsidRDefault="008D4649"/>
    <w:p w:rsidR="00FD207C" w:rsidRPr="009663EA" w:rsidRDefault="007E7B95">
      <w:r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anchor distT="0" distB="0" distL="114300" distR="114300" simplePos="0" relativeHeight="251659264" behindDoc="0" locked="0" layoutInCell="1" allowOverlap="1" wp14:anchorId="1E1678C0" wp14:editId="5F230FE0">
            <wp:simplePos x="0" y="0"/>
            <wp:positionH relativeFrom="column">
              <wp:posOffset>3971925</wp:posOffset>
            </wp:positionH>
            <wp:positionV relativeFrom="paragraph">
              <wp:posOffset>2267585</wp:posOffset>
            </wp:positionV>
            <wp:extent cx="2324100" cy="742950"/>
            <wp:effectExtent l="0" t="0" r="0" b="0"/>
            <wp:wrapNone/>
            <wp:docPr id="3" name="Bilde 3" descr="Tilgangsgruppe skal være:&#10;Personal + enhet den ansatte er tilsatt i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lgangsgruppe skal være:&#10;Personal + enhet den ansatte er tilsatt i&#10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4649">
        <w:t>Original sendes t</w:t>
      </w:r>
      <w:r w:rsidR="00FD207C">
        <w:t xml:space="preserve">il Unni Sletten etter skanning. Andre Tranvåg skal ha kopi av rapporten. </w:t>
      </w:r>
      <w:bookmarkStart w:id="0" w:name="_GoBack"/>
      <w:bookmarkEnd w:id="0"/>
      <w:r w:rsidR="00FD207C">
        <w:t xml:space="preserve"> </w:t>
      </w:r>
    </w:p>
    <w:sectPr w:rsidR="00FD207C" w:rsidRPr="009663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D53"/>
    <w:rsid w:val="000B325D"/>
    <w:rsid w:val="00583901"/>
    <w:rsid w:val="0078204F"/>
    <w:rsid w:val="007E7B95"/>
    <w:rsid w:val="007F5454"/>
    <w:rsid w:val="008D4649"/>
    <w:rsid w:val="009663EA"/>
    <w:rsid w:val="00AC7A77"/>
    <w:rsid w:val="00BE6B95"/>
    <w:rsid w:val="00D40D53"/>
    <w:rsid w:val="00E44799"/>
    <w:rsid w:val="00FD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BBC02C-8761-41ED-98C2-392FF1E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40D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40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0D53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40D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D40D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D40D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347367B8</Template>
  <TotalTime>38</TotalTime>
  <Pages>1</Pages>
  <Words>42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HIALS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Molvær Tuva Magritt</dc:creator>
  <cp:lastModifiedBy>Ostnes Roger</cp:lastModifiedBy>
  <cp:revision>10</cp:revision>
  <dcterms:created xsi:type="dcterms:W3CDTF">2014-11-24T10:22:00Z</dcterms:created>
  <dcterms:modified xsi:type="dcterms:W3CDTF">2015-08-26T10:41:00Z</dcterms:modified>
</cp:coreProperties>
</file>