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D53" w:rsidRDefault="007F5454" w:rsidP="00D40D53">
      <w:pPr>
        <w:pStyle w:val="Tittel"/>
      </w:pPr>
      <w:r>
        <w:t>Sykmelding</w:t>
      </w:r>
      <w:r w:rsidR="00D40D53">
        <w:t xml:space="preserve"> - saksdokument</w:t>
      </w:r>
    </w:p>
    <w:p w:rsidR="00D40D53" w:rsidRDefault="00D40D53" w:rsidP="00D40D53">
      <w:pPr>
        <w:pStyle w:val="Overskrift1"/>
      </w:pPr>
      <w:r>
        <w:t>Rutinebeskrivelse – Oppretting av saksdokument i Public 360</w:t>
      </w:r>
    </w:p>
    <w:p w:rsidR="00D40D53" w:rsidRDefault="00D40D53">
      <w:pPr>
        <w:rPr>
          <w:noProof/>
          <w:lang w:eastAsia="nb-NO"/>
        </w:rPr>
      </w:pPr>
    </w:p>
    <w:p w:rsidR="00D40D53" w:rsidRPr="00D40D53" w:rsidRDefault="00D40D53">
      <w:pPr>
        <w:rPr>
          <w:b/>
          <w:noProof/>
          <w:u w:val="single"/>
          <w:lang w:eastAsia="nb-NO"/>
        </w:rPr>
      </w:pPr>
      <w:r w:rsidRPr="00D40D53">
        <w:rPr>
          <w:b/>
          <w:noProof/>
          <w:u w:val="single"/>
          <w:lang w:eastAsia="nb-NO"/>
        </w:rPr>
        <w:t>Inngående dokument:</w:t>
      </w:r>
    </w:p>
    <w:p w:rsidR="00AC7A77" w:rsidRDefault="000B325D" w:rsidP="007F5454">
      <w:pPr>
        <w:rPr>
          <w:noProof/>
          <w:lang w:eastAsia="nb-NO"/>
        </w:rPr>
      </w:pPr>
      <w:r>
        <w:rPr>
          <w:noProof/>
          <w:lang w:eastAsia="nb-NO"/>
        </w:rPr>
        <w:t>Sykmeldingen skal  registreres</w:t>
      </w:r>
      <w:bookmarkStart w:id="0" w:name="_GoBack"/>
      <w:bookmarkEnd w:id="0"/>
      <w:r w:rsidR="007F5454">
        <w:rPr>
          <w:noProof/>
          <w:lang w:eastAsia="nb-NO"/>
        </w:rPr>
        <w:t xml:space="preserve"> i HMS-mappen</w:t>
      </w:r>
      <w:r w:rsidR="00D40D53">
        <w:rPr>
          <w:noProof/>
          <w:lang w:eastAsia="nb-NO"/>
        </w:rPr>
        <w:t xml:space="preserve">. </w:t>
      </w:r>
    </w:p>
    <w:p w:rsidR="007F5454" w:rsidRDefault="00E44799" w:rsidP="007F5454"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anchor distT="0" distB="0" distL="114300" distR="114300" simplePos="0" relativeHeight="251659264" behindDoc="0" locked="0" layoutInCell="1" allowOverlap="1" wp14:anchorId="0A09F6A4" wp14:editId="3B47989E">
            <wp:simplePos x="0" y="0"/>
            <wp:positionH relativeFrom="column">
              <wp:posOffset>4162425</wp:posOffset>
            </wp:positionH>
            <wp:positionV relativeFrom="paragraph">
              <wp:posOffset>1483360</wp:posOffset>
            </wp:positionV>
            <wp:extent cx="2324100" cy="742950"/>
            <wp:effectExtent l="0" t="0" r="0" b="0"/>
            <wp:wrapNone/>
            <wp:docPr id="3" name="Bilde 3" descr="Tilgangsgruppe skal være:&#10;Personal + enhet den ansatte er tilsatt i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lgangsgruppe skal være:&#10;Personal + enhet den ansatte er tilsatt i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b-NO"/>
        </w:rPr>
        <w:drawing>
          <wp:inline distT="0" distB="0" distL="0" distR="0" wp14:anchorId="2FB9D104" wp14:editId="06946338">
            <wp:extent cx="5731510" cy="5645322"/>
            <wp:effectExtent l="0" t="0" r="2540" b="0"/>
            <wp:docPr id="4" name="Bilde 4" descr="\\aure.hials.no\users\roos\Desktop\Uten nav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ure.hials.no\users\roos\Desktop\Uten nav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4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B95" w:rsidRDefault="00BE6B95" w:rsidP="007F5454"/>
    <w:p w:rsidR="00BE6B95" w:rsidRDefault="00BE6B95" w:rsidP="007F5454">
      <w:r>
        <w:t xml:space="preserve">Dersom ansatt delvis er sykmeldt settes det på prosentvis sykmelding. Husk å skrive prosent og ikke %. </w:t>
      </w:r>
    </w:p>
    <w:p w:rsidR="00BE6B95" w:rsidRDefault="00BE6B95" w:rsidP="007F5454">
      <w:r>
        <w:lastRenderedPageBreak/>
        <w:t xml:space="preserve">Kun sykmelding del C skal skannes. Del C returneres med intern post til ekspedisjon etter skanning. Del D skal sendes med intern post til ansvarlig på lønn (Eli-Marie Sandvik). </w:t>
      </w:r>
    </w:p>
    <w:p w:rsidR="00BE6B95" w:rsidRDefault="00BE6B95" w:rsidP="007F5454">
      <w:r>
        <w:t xml:space="preserve">Dersom en leder er sykmeldt er det direktør som er ansvarlig for dokumentet. </w:t>
      </w:r>
    </w:p>
    <w:p w:rsidR="00BE6B95" w:rsidRDefault="00BE6B95" w:rsidP="007F5454"/>
    <w:p w:rsidR="009663EA" w:rsidRPr="009663EA" w:rsidRDefault="009663EA"/>
    <w:sectPr w:rsidR="009663EA" w:rsidRPr="00966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D53"/>
    <w:rsid w:val="000B325D"/>
    <w:rsid w:val="00583901"/>
    <w:rsid w:val="0078204F"/>
    <w:rsid w:val="007F5454"/>
    <w:rsid w:val="009663EA"/>
    <w:rsid w:val="00AC7A77"/>
    <w:rsid w:val="00BE6B95"/>
    <w:rsid w:val="00D40D53"/>
    <w:rsid w:val="00E4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0D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40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D53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40D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D40D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40D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0D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40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D53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40D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D40D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40D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9237ABFA</Template>
  <TotalTime>29</TotalTime>
  <Pages>2</Pages>
  <Words>82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HIALS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Molvær Tuva Magritt</dc:creator>
  <cp:lastModifiedBy>roos</cp:lastModifiedBy>
  <cp:revision>7</cp:revision>
  <dcterms:created xsi:type="dcterms:W3CDTF">2014-11-24T10:22:00Z</dcterms:created>
  <dcterms:modified xsi:type="dcterms:W3CDTF">2014-12-15T12:52:00Z</dcterms:modified>
</cp:coreProperties>
</file>