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C2" w:rsidRDefault="002B02C2"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anchor distT="0" distB="0" distL="114300" distR="114300" simplePos="0" relativeHeight="251659264" behindDoc="0" locked="0" layoutInCell="1" allowOverlap="1" wp14:anchorId="0B269B40" wp14:editId="631EA51D">
            <wp:simplePos x="0" y="0"/>
            <wp:positionH relativeFrom="column">
              <wp:posOffset>152400</wp:posOffset>
            </wp:positionH>
            <wp:positionV relativeFrom="paragraph">
              <wp:posOffset>-438150</wp:posOffset>
            </wp:positionV>
            <wp:extent cx="4867275" cy="914400"/>
            <wp:effectExtent l="0" t="0" r="9525" b="0"/>
            <wp:wrapNone/>
            <wp:docPr id="2" name="Bilde 2" descr="RUTINEBESKRIVELSE FOR OPPRETTING AV SAK &#10;HMS-OPPFØLGING&#10;&#10;(Sykmeldinger, dialogmøter og rapporter fra arbeidsplassbefaringer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TINEBESKRIVELSE FOR OPPRETTING AV SAK &#10;HMS-OPPFØLGING&#10;&#10;(Sykmeldinger, dialogmøter og rapporter fra arbeidsplassbefaringer)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02C2" w:rsidRDefault="002B02C2"/>
    <w:p w:rsidR="00212C9C" w:rsidRDefault="002B02C2"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anchor distT="0" distB="0" distL="114300" distR="114300" simplePos="0" relativeHeight="251661312" behindDoc="0" locked="0" layoutInCell="1" allowOverlap="1" wp14:anchorId="6832F2AF" wp14:editId="05950416">
            <wp:simplePos x="0" y="0"/>
            <wp:positionH relativeFrom="column">
              <wp:posOffset>4085590</wp:posOffset>
            </wp:positionH>
            <wp:positionV relativeFrom="paragraph">
              <wp:posOffset>1076960</wp:posOffset>
            </wp:positionV>
            <wp:extent cx="2409825" cy="742950"/>
            <wp:effectExtent l="0" t="0" r="9525" b="0"/>
            <wp:wrapNone/>
            <wp:docPr id="3" name="Bilde 3" descr="Tilgangsgruppe skal være:&#10;Personal + enhet den ansatte er tilsatt i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lgangsgruppe skal være:&#10;Personal + enhet den ansatte er tilsatt i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7" w:history="1">
        <w:r w:rsidR="007E7C9B">
          <w:rPr>
            <w:noProof/>
            <w:lang w:eastAsia="nb-NO"/>
          </w:rPr>
          <w:drawing>
            <wp:inline distT="0" distB="0" distL="0" distR="0">
              <wp:extent cx="5731510" cy="5229911"/>
              <wp:effectExtent l="0" t="0" r="2540" b="8890"/>
              <wp:docPr id="4" name="Bilde 4" descr="\\aure.hials.no\users\roos\Desktop\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\\aure.hials.no\users\roos\Desktop\2.png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31510" cy="52299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bookmarkStart w:id="0" w:name="_GoBack"/>
        <w:bookmarkEnd w:id="0"/>
        <w:r w:rsidRPr="002B02C2">
          <w:rPr>
            <w:rStyle w:val="Hyperkobling"/>
          </w:rPr>
          <w:br/>
        </w:r>
      </w:hyperlink>
    </w:p>
    <w:sectPr w:rsidR="0021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C2"/>
    <w:rsid w:val="00212C9C"/>
    <w:rsid w:val="002B02C2"/>
    <w:rsid w:val="007E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2B02C2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B0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2B02C2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B0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hials.p360.uninett.no/locator.aspx?name=CRM.Contact.Details.4&amp;recno=201394&amp;subtype=4&amp;module=Contac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82805911</Template>
  <TotalTime>3</TotalTime>
  <Pages>1</Pages>
  <Words>20</Words>
  <Characters>111</Characters>
  <Application>Microsoft Office Word</Application>
  <DocSecurity>0</DocSecurity>
  <Lines>1</Lines>
  <Paragraphs>1</Paragraphs>
  <ScaleCrop>false</ScaleCrop>
  <Company>HIALS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Molvær Tuva Magritt</dc:creator>
  <cp:lastModifiedBy>roos</cp:lastModifiedBy>
  <cp:revision>2</cp:revision>
  <dcterms:created xsi:type="dcterms:W3CDTF">2014-07-08T10:08:00Z</dcterms:created>
  <dcterms:modified xsi:type="dcterms:W3CDTF">2014-10-01T10:17:00Z</dcterms:modified>
</cp:coreProperties>
</file>