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F7A" w:rsidRDefault="006222C8" w:rsidP="006222C8">
      <w:pPr>
        <w:pStyle w:val="Tittel"/>
      </w:pPr>
      <w:proofErr w:type="spellStart"/>
      <w:r>
        <w:t>Personalmappe</w:t>
      </w:r>
      <w:proofErr w:type="spellEnd"/>
      <w:r>
        <w:t xml:space="preserve"> timelønt</w:t>
      </w:r>
    </w:p>
    <w:p w:rsidR="006222C8" w:rsidRDefault="006222C8" w:rsidP="006222C8">
      <w:pPr>
        <w:pStyle w:val="Overskrift1"/>
      </w:pPr>
      <w:r>
        <w:t>Rutinebeskrivelse – Oppretting av sak i Public 360</w:t>
      </w:r>
    </w:p>
    <w:p w:rsidR="006222C8" w:rsidRDefault="006222C8"/>
    <w:p w:rsidR="006222C8" w:rsidRDefault="00646B82">
      <w:r>
        <w:rPr>
          <w:noProof/>
          <w:lang w:eastAsia="nb-NO"/>
        </w:rPr>
        <w:drawing>
          <wp:inline distT="0" distB="0" distL="0" distR="0">
            <wp:extent cx="5760720" cy="5228279"/>
            <wp:effectExtent l="0" t="0" r="0" b="0"/>
            <wp:docPr id="2" name="Bilde 2" descr="\\aure.hials.no\users\roos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ure.hials.no\users\roos\Desktop\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28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22C8" w:rsidRDefault="006222C8" w:rsidP="006222C8">
      <w:pPr>
        <w:rPr>
          <w:rFonts w:asciiTheme="majorHAnsi" w:hAnsiTheme="majorHAnsi"/>
          <w:sz w:val="24"/>
          <w:szCs w:val="24"/>
        </w:rPr>
      </w:pPr>
    </w:p>
    <w:p w:rsidR="006222C8" w:rsidRDefault="006222C8" w:rsidP="006222C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Det skal opprettes 1. sak pr. ansatt.</w:t>
      </w:r>
    </w:p>
    <w:p w:rsidR="006222C8" w:rsidRDefault="006222C8" w:rsidP="006222C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Dokumenter som lagres på saken er arbeidsavtaler, avtaler om undervisning </w:t>
      </w:r>
      <w:proofErr w:type="spellStart"/>
      <w:r>
        <w:rPr>
          <w:rFonts w:asciiTheme="majorHAnsi" w:hAnsiTheme="majorHAnsi"/>
          <w:sz w:val="24"/>
          <w:szCs w:val="24"/>
        </w:rPr>
        <w:t>m.v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6222C8" w:rsidRDefault="006222C8" w:rsidP="006222C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Saken skal bevares.</w:t>
      </w:r>
    </w:p>
    <w:p w:rsidR="006222C8" w:rsidRDefault="006222C8"/>
    <w:sectPr w:rsidR="006222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2C8" w:rsidRDefault="006222C8" w:rsidP="006222C8">
      <w:pPr>
        <w:spacing w:after="0" w:line="240" w:lineRule="auto"/>
      </w:pPr>
      <w:r>
        <w:separator/>
      </w:r>
    </w:p>
  </w:endnote>
  <w:endnote w:type="continuationSeparator" w:id="0">
    <w:p w:rsidR="006222C8" w:rsidRDefault="006222C8" w:rsidP="00622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2C8" w:rsidRDefault="006222C8">
    <w:pPr>
      <w:pStyle w:val="Bunntekst"/>
    </w:pPr>
    <w:r>
      <w:t xml:space="preserve">W: ARKIV: Public 360: Rutinebeskrivelser: </w:t>
    </w:r>
    <w:proofErr w:type="spellStart"/>
    <w:r>
      <w:t>Personalmappe</w:t>
    </w:r>
    <w:proofErr w:type="spellEnd"/>
    <w:r>
      <w:t xml:space="preserve"> timelønt</w:t>
    </w:r>
  </w:p>
  <w:p w:rsidR="006222C8" w:rsidRDefault="006222C8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2C8" w:rsidRDefault="006222C8" w:rsidP="006222C8">
      <w:pPr>
        <w:spacing w:after="0" w:line="240" w:lineRule="auto"/>
      </w:pPr>
      <w:r>
        <w:separator/>
      </w:r>
    </w:p>
  </w:footnote>
  <w:footnote w:type="continuationSeparator" w:id="0">
    <w:p w:rsidR="006222C8" w:rsidRDefault="006222C8" w:rsidP="00622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C8"/>
    <w:rsid w:val="00332F7A"/>
    <w:rsid w:val="006222C8"/>
    <w:rsid w:val="0064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222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22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222C8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6222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6222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222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622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222C8"/>
  </w:style>
  <w:style w:type="paragraph" w:styleId="Bunntekst">
    <w:name w:val="footer"/>
    <w:basedOn w:val="Normal"/>
    <w:link w:val="BunntekstTegn"/>
    <w:uiPriority w:val="99"/>
    <w:unhideWhenUsed/>
    <w:rsid w:val="00622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222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222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22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222C8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6222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6222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222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622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222C8"/>
  </w:style>
  <w:style w:type="paragraph" w:styleId="Bunntekst">
    <w:name w:val="footer"/>
    <w:basedOn w:val="Normal"/>
    <w:link w:val="BunntekstTegn"/>
    <w:uiPriority w:val="99"/>
    <w:unhideWhenUsed/>
    <w:rsid w:val="00622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2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70A885DD</Template>
  <TotalTime>7</TotalTime>
  <Pages>1</Pages>
  <Words>34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Ålesund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Marie Rønnestad Øvrebøe</dc:creator>
  <cp:lastModifiedBy>roos</cp:lastModifiedBy>
  <cp:revision>2</cp:revision>
  <dcterms:created xsi:type="dcterms:W3CDTF">2014-04-09T16:03:00Z</dcterms:created>
  <dcterms:modified xsi:type="dcterms:W3CDTF">2014-10-01T10:09:00Z</dcterms:modified>
</cp:coreProperties>
</file>