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E5" w:rsidRDefault="00E919E5" w:rsidP="00E919E5">
      <w:pPr>
        <w:pStyle w:val="Tittel"/>
      </w:pPr>
      <w:r>
        <w:t>Skanning</w:t>
      </w:r>
    </w:p>
    <w:p w:rsidR="00E919E5" w:rsidRDefault="00E919E5" w:rsidP="00B55091">
      <w:pPr>
        <w:pStyle w:val="Overskrift2"/>
      </w:pPr>
      <w:r>
        <w:t>PRINTE BARKODER</w:t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 xml:space="preserve">Åpne programmet </w:t>
      </w:r>
      <w:proofErr w:type="spellStart"/>
      <w:r>
        <w:t>FileImporter</w:t>
      </w:r>
      <w:proofErr w:type="spellEnd"/>
      <w:r>
        <w:t xml:space="preserve">.  </w:t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 xml:space="preserve">Trykk på </w:t>
      </w:r>
      <w:proofErr w:type="spellStart"/>
      <w:r>
        <w:t>Barkode</w:t>
      </w:r>
      <w:proofErr w:type="spellEnd"/>
      <w:r>
        <w:t>-symbolet oppe til venstre.</w:t>
      </w:r>
    </w:p>
    <w:p w:rsidR="00E919E5" w:rsidRDefault="00E919E5" w:rsidP="00B55091">
      <w:pPr>
        <w:pStyle w:val="Listeavsnitt"/>
      </w:pPr>
      <w:r>
        <w:t xml:space="preserve"> </w:t>
      </w:r>
      <w:r>
        <w:rPr>
          <w:noProof/>
          <w:lang w:eastAsia="nb-NO"/>
        </w:rPr>
        <w:drawing>
          <wp:inline distT="0" distB="0" distL="0" distR="0" wp14:anchorId="6F209946" wp14:editId="50A4F256">
            <wp:extent cx="2486025" cy="7048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>Legg inn søkekriterier for å søke frem journalførte dokumenter. Velg ja på «Kun dokumenter uten filer» og dagens dato på «Journalført fra og med».</w:t>
      </w:r>
    </w:p>
    <w:p w:rsidR="00E919E5" w:rsidRDefault="00E919E5" w:rsidP="00B55091">
      <w:pPr>
        <w:pStyle w:val="Listeavsnitt"/>
      </w:pPr>
      <w:r>
        <w:rPr>
          <w:noProof/>
          <w:lang w:eastAsia="nb-NO"/>
        </w:rPr>
        <w:drawing>
          <wp:inline distT="0" distB="0" distL="0" distR="0" wp14:anchorId="62F1BA43" wp14:editId="6E838131">
            <wp:extent cx="4552950" cy="19050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 xml:space="preserve">Trykk på symbolet øverst til høyre med en kikkert på for å søke. </w:t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 xml:space="preserve">Marker dokumentene du vil </w:t>
      </w:r>
      <w:proofErr w:type="spellStart"/>
      <w:r>
        <w:t>printe</w:t>
      </w:r>
      <w:proofErr w:type="spellEnd"/>
      <w:r>
        <w:t xml:space="preserve"> </w:t>
      </w:r>
      <w:proofErr w:type="gramStart"/>
      <w:r>
        <w:t>og</w:t>
      </w:r>
      <w:proofErr w:type="gramEnd"/>
      <w:r>
        <w:t xml:space="preserve"> dra de over til feltet «Valgte dokumenter»</w:t>
      </w:r>
    </w:p>
    <w:p w:rsidR="00E919E5" w:rsidRDefault="00E919E5" w:rsidP="00B55091">
      <w:pPr>
        <w:pStyle w:val="Listeavsnitt"/>
      </w:pPr>
      <w:r>
        <w:rPr>
          <w:noProof/>
          <w:lang w:eastAsia="nb-NO"/>
        </w:rPr>
        <w:drawing>
          <wp:inline distT="0" distB="0" distL="0" distR="0" wp14:anchorId="4600215F" wp14:editId="0E0D1AFF">
            <wp:extent cx="5200650" cy="25908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 xml:space="preserve">Trykk på symbolet til høyre med en printer på for å skrive ut. </w:t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>Velg printer KP2.</w:t>
      </w:r>
    </w:p>
    <w:p w:rsidR="00B43901" w:rsidRDefault="00B43901" w:rsidP="00B55091">
      <w:pPr>
        <w:pStyle w:val="Listeavsnitt"/>
        <w:numPr>
          <w:ilvl w:val="0"/>
          <w:numId w:val="1"/>
        </w:numPr>
      </w:pPr>
      <w:proofErr w:type="spellStart"/>
      <w:r>
        <w:t>Barkoder</w:t>
      </w:r>
      <w:proofErr w:type="spellEnd"/>
      <w:r>
        <w:t xml:space="preserve"> til vedlegg kan man </w:t>
      </w:r>
      <w:proofErr w:type="spellStart"/>
      <w:r>
        <w:t>printe</w:t>
      </w:r>
      <w:proofErr w:type="spellEnd"/>
      <w:r>
        <w:t xml:space="preserve"> ut her:</w:t>
      </w:r>
    </w:p>
    <w:p w:rsidR="00B43901" w:rsidRDefault="00B43901" w:rsidP="00B55091">
      <w:pPr>
        <w:pStyle w:val="Listeavsnitt"/>
      </w:pPr>
      <w:r>
        <w:t xml:space="preserve"> </w:t>
      </w:r>
      <w:r>
        <w:rPr>
          <w:noProof/>
          <w:lang w:eastAsia="nb-NO"/>
        </w:rPr>
        <w:drawing>
          <wp:inline distT="0" distB="0" distL="0" distR="0" wp14:anchorId="27D1682D" wp14:editId="27966163">
            <wp:extent cx="1390650" cy="571500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55091" w:rsidRDefault="00B43901" w:rsidP="00B55091">
      <w:pPr>
        <w:pStyle w:val="Listeavsnitt"/>
      </w:pPr>
      <w:r>
        <w:t>Vedlegg-barkoder kan brukes om igjen og er ikke knyttet til et spesifisert dokument.</w:t>
      </w:r>
    </w:p>
    <w:p w:rsidR="00374647" w:rsidRDefault="00374647" w:rsidP="00B55091">
      <w:pPr>
        <w:pStyle w:val="Overskrift2"/>
      </w:pPr>
      <w:r>
        <w:lastRenderedPageBreak/>
        <w:t>SKANNE DOKUMENTER</w:t>
      </w:r>
    </w:p>
    <w:p w:rsidR="00E919E5" w:rsidRDefault="00E919E5" w:rsidP="00B55091">
      <w:pPr>
        <w:pStyle w:val="Listeavsnitt"/>
        <w:numPr>
          <w:ilvl w:val="0"/>
          <w:numId w:val="1"/>
        </w:numPr>
      </w:pPr>
      <w:r>
        <w:t xml:space="preserve">Hent barkodene og legg riktig </w:t>
      </w:r>
      <w:proofErr w:type="spellStart"/>
      <w:r>
        <w:t>barkode</w:t>
      </w:r>
      <w:proofErr w:type="spellEnd"/>
      <w:r>
        <w:t xml:space="preserve"> til riktig dokument. Les nøye på saksnummeret og tittelen for å sikre at det blir riktig. </w:t>
      </w:r>
      <w:r w:rsidR="00B43901">
        <w:t>Hvis et dokument har vedlegg må du definere det ved å legge inn en vedlegg-</w:t>
      </w:r>
      <w:proofErr w:type="spellStart"/>
      <w:r w:rsidR="00B43901">
        <w:t>barkode</w:t>
      </w:r>
      <w:proofErr w:type="spellEnd"/>
      <w:r w:rsidR="00B43901">
        <w:t xml:space="preserve"> på riktig plass. </w:t>
      </w:r>
      <w:r w:rsidR="00B43901" w:rsidRPr="00B43901">
        <w:rPr>
          <w:i/>
        </w:rPr>
        <w:t>Eks</w:t>
      </w:r>
      <w:r w:rsidR="00B43901">
        <w:rPr>
          <w:i/>
        </w:rPr>
        <w:t xml:space="preserve"> på riktig rekkefølge</w:t>
      </w:r>
      <w:r w:rsidR="00B43901" w:rsidRPr="00B43901">
        <w:rPr>
          <w:i/>
        </w:rPr>
        <w:t xml:space="preserve">: </w:t>
      </w:r>
      <w:proofErr w:type="spellStart"/>
      <w:r w:rsidR="00B43901" w:rsidRPr="00B43901">
        <w:rPr>
          <w:i/>
        </w:rPr>
        <w:t>Barkode</w:t>
      </w:r>
      <w:proofErr w:type="spellEnd"/>
      <w:r w:rsidR="00B43901" w:rsidRPr="00B43901">
        <w:rPr>
          <w:i/>
        </w:rPr>
        <w:t xml:space="preserve"> – Hoveddokument – Vedlegg-</w:t>
      </w:r>
      <w:proofErr w:type="spellStart"/>
      <w:r w:rsidR="00B43901" w:rsidRPr="00B43901">
        <w:rPr>
          <w:i/>
        </w:rPr>
        <w:t>barkode</w:t>
      </w:r>
      <w:proofErr w:type="spellEnd"/>
      <w:r w:rsidR="00B43901" w:rsidRPr="00B43901">
        <w:rPr>
          <w:i/>
        </w:rPr>
        <w:t xml:space="preserve"> – </w:t>
      </w:r>
      <w:proofErr w:type="spellStart"/>
      <w:r w:rsidR="00B43901" w:rsidRPr="00B43901">
        <w:rPr>
          <w:i/>
        </w:rPr>
        <w:t>Vedleggsdokument</w:t>
      </w:r>
      <w:proofErr w:type="spellEnd"/>
      <w:r w:rsidR="00B43901" w:rsidRPr="00B43901">
        <w:rPr>
          <w:i/>
        </w:rPr>
        <w:t>.</w:t>
      </w:r>
      <w:r w:rsidR="00B43901">
        <w:t xml:space="preserve">  </w:t>
      </w:r>
    </w:p>
    <w:p w:rsidR="00374647" w:rsidRDefault="00374647" w:rsidP="00B55091">
      <w:pPr>
        <w:pStyle w:val="Listeavsnitt"/>
        <w:numPr>
          <w:ilvl w:val="0"/>
          <w:numId w:val="1"/>
        </w:numPr>
      </w:pPr>
      <w:r>
        <w:t xml:space="preserve">Åpne </w:t>
      </w:r>
      <w:proofErr w:type="spellStart"/>
      <w:r>
        <w:t>PixEdit</w:t>
      </w:r>
      <w:proofErr w:type="spellEnd"/>
      <w:r>
        <w:t>.</w:t>
      </w:r>
    </w:p>
    <w:p w:rsidR="00374647" w:rsidRDefault="00374647" w:rsidP="00B55091">
      <w:pPr>
        <w:pStyle w:val="Listeavsnitt"/>
        <w:numPr>
          <w:ilvl w:val="0"/>
          <w:numId w:val="1"/>
        </w:numPr>
      </w:pPr>
      <w:r>
        <w:t xml:space="preserve">Velg profil «Public360» i </w:t>
      </w:r>
      <w:r w:rsidR="00644D4E">
        <w:t>«</w:t>
      </w:r>
      <w:proofErr w:type="spellStart"/>
      <w:r>
        <w:t>ScanBar</w:t>
      </w:r>
      <w:proofErr w:type="spellEnd"/>
      <w:r w:rsidR="00644D4E">
        <w:t xml:space="preserve">» </w:t>
      </w:r>
      <w:r>
        <w:t>til høyre på skjermen.</w:t>
      </w:r>
    </w:p>
    <w:p w:rsidR="00374647" w:rsidRDefault="00374647" w:rsidP="00B55091">
      <w:pPr>
        <w:pStyle w:val="Listeavsnitt"/>
        <w:numPr>
          <w:ilvl w:val="0"/>
          <w:numId w:val="1"/>
        </w:numPr>
      </w:pPr>
      <w:r>
        <w:t xml:space="preserve">Sjekk at innstillingene er riktige: </w:t>
      </w:r>
    </w:p>
    <w:p w:rsidR="00374647" w:rsidRDefault="00374647" w:rsidP="00B55091">
      <w:pPr>
        <w:pStyle w:val="Listeavsnitt"/>
      </w:pPr>
      <w:r>
        <w:rPr>
          <w:noProof/>
          <w:lang w:eastAsia="nb-NO"/>
        </w:rPr>
        <w:drawing>
          <wp:inline distT="0" distB="0" distL="0" distR="0" wp14:anchorId="4F22E10A" wp14:editId="082020D1">
            <wp:extent cx="2533650" cy="438150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7" w:rsidRDefault="00374647" w:rsidP="00B55091">
      <w:pPr>
        <w:pStyle w:val="Listeavsnitt"/>
        <w:numPr>
          <w:ilvl w:val="0"/>
          <w:numId w:val="1"/>
        </w:numPr>
      </w:pPr>
      <w:r>
        <w:t>Legg arkene i skanneren og trykk på den grønne knappen for å starte skanningen.</w:t>
      </w:r>
    </w:p>
    <w:p w:rsidR="00374647" w:rsidRDefault="00374647" w:rsidP="00B55091">
      <w:pPr>
        <w:pStyle w:val="Listeavsnitt"/>
      </w:pPr>
      <w:r>
        <w:rPr>
          <w:noProof/>
          <w:lang w:eastAsia="nb-NO"/>
        </w:rPr>
        <w:drawing>
          <wp:inline distT="0" distB="0" distL="0" distR="0" wp14:anchorId="53979FC8" wp14:editId="7AD99BC9">
            <wp:extent cx="1419225" cy="381000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7" w:rsidRDefault="00644D4E" w:rsidP="00B55091">
      <w:pPr>
        <w:pStyle w:val="Listeavsnitt"/>
        <w:numPr>
          <w:ilvl w:val="0"/>
          <w:numId w:val="1"/>
        </w:numPr>
      </w:pPr>
      <w:r>
        <w:t>Vent til minibildene dukker opp i f</w:t>
      </w:r>
      <w:r w:rsidR="002559B3">
        <w:t>eltet «Filutforsker» til høyre</w:t>
      </w:r>
      <w:r>
        <w:t xml:space="preserve">. </w:t>
      </w:r>
    </w:p>
    <w:p w:rsidR="00644D4E" w:rsidRDefault="00644D4E" w:rsidP="00B55091">
      <w:pPr>
        <w:pStyle w:val="Listeavsnitt"/>
        <w:numPr>
          <w:ilvl w:val="0"/>
          <w:numId w:val="1"/>
        </w:numPr>
      </w:pPr>
      <w:r>
        <w:t xml:space="preserve">Hent opp </w:t>
      </w:r>
      <w:proofErr w:type="spellStart"/>
      <w:r>
        <w:t>FileImporter</w:t>
      </w:r>
      <w:proofErr w:type="spellEnd"/>
      <w:r>
        <w:t xml:space="preserve"> igjen.</w:t>
      </w:r>
    </w:p>
    <w:p w:rsidR="00644D4E" w:rsidRDefault="00644D4E" w:rsidP="00B55091">
      <w:pPr>
        <w:pStyle w:val="Listeavsnitt"/>
        <w:numPr>
          <w:ilvl w:val="0"/>
          <w:numId w:val="1"/>
        </w:numPr>
      </w:pPr>
      <w:r>
        <w:t>Trykk på det røde symbolet øverst til venstre for å starte importeringen til P360:</w:t>
      </w:r>
    </w:p>
    <w:p w:rsidR="00644D4E" w:rsidRDefault="00644D4E" w:rsidP="00B55091">
      <w:pPr>
        <w:pStyle w:val="Listeavsnitt"/>
      </w:pPr>
      <w:r>
        <w:rPr>
          <w:noProof/>
          <w:lang w:eastAsia="nb-NO"/>
        </w:rPr>
        <w:drawing>
          <wp:inline distT="0" distB="0" distL="0" distR="0" wp14:anchorId="093A6FF3" wp14:editId="21E56F68">
            <wp:extent cx="2324100" cy="68580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901" w:rsidRDefault="00644D4E" w:rsidP="00B55091">
      <w:pPr>
        <w:pStyle w:val="Listeavsnitt"/>
        <w:numPr>
          <w:ilvl w:val="0"/>
          <w:numId w:val="1"/>
        </w:numPr>
      </w:pPr>
      <w:r>
        <w:t xml:space="preserve">Søk opp dokumentene i P360 og sjekk at alle sider er kommet med og at </w:t>
      </w:r>
      <w:r w:rsidR="00B43901">
        <w:t>riktig</w:t>
      </w:r>
      <w:r w:rsidR="001417CD">
        <w:t xml:space="preserve"> fil ligger på riktig dokument.</w:t>
      </w:r>
    </w:p>
    <w:p w:rsidR="000C57B9" w:rsidRDefault="000C57B9" w:rsidP="00B55091">
      <w:pPr>
        <w:ind w:left="360"/>
      </w:pPr>
    </w:p>
    <w:p w:rsidR="000C57B9" w:rsidRDefault="000C57B9" w:rsidP="00B55091">
      <w:pPr>
        <w:pStyle w:val="Overskrift2"/>
      </w:pPr>
      <w:r>
        <w:lastRenderedPageBreak/>
        <w:t>FEIL I FIL ELLER LEGGE TIL VEDLEGG I ETTERKANT</w:t>
      </w:r>
    </w:p>
    <w:p w:rsidR="000C57B9" w:rsidRDefault="000C57B9" w:rsidP="00B55091">
      <w:pPr>
        <w:pStyle w:val="Listeavsnitt"/>
      </w:pPr>
    </w:p>
    <w:p w:rsidR="001417CD" w:rsidRDefault="001417CD" w:rsidP="00B55091">
      <w:pPr>
        <w:pStyle w:val="Listeavsnitt"/>
        <w:numPr>
          <w:ilvl w:val="0"/>
          <w:numId w:val="1"/>
        </w:numPr>
      </w:pPr>
      <w:r>
        <w:t>Hvis du må sk</w:t>
      </w:r>
      <w:r w:rsidR="000C57B9">
        <w:t>anne dokumentet</w:t>
      </w:r>
      <w:r>
        <w:t xml:space="preserve"> på nytt sletter du eksisterende fil i P360 og gjentar prosessen. Bruk den samme tilhørende barkoden som du skrev ut tidligere. </w:t>
      </w:r>
    </w:p>
    <w:p w:rsidR="001417CD" w:rsidRDefault="001417CD" w:rsidP="00B55091">
      <w:pPr>
        <w:pStyle w:val="Listeavsnitt"/>
        <w:numPr>
          <w:ilvl w:val="0"/>
          <w:numId w:val="1"/>
        </w:numPr>
      </w:pPr>
      <w:r>
        <w:t xml:space="preserve">Hvis du skal knytte til vedlegg i etterkant, må du bruke barkoden som hører til hoveddokumentet for å sørge for at vedlegget blir lagt til riktig sak i importeringen. Gå deretter inn via P360 og rediger egenskaper på fila. </w:t>
      </w:r>
      <w:proofErr w:type="spellStart"/>
      <w:r>
        <w:t>Definér</w:t>
      </w:r>
      <w:proofErr w:type="spellEnd"/>
      <w:r>
        <w:t xml:space="preserve"> riktig tittel og velg «Vedlegg» under «Tilknyttet som».</w:t>
      </w:r>
    </w:p>
    <w:p w:rsidR="00811310" w:rsidRDefault="00811310" w:rsidP="00811310">
      <w:pPr>
        <w:pStyle w:val="Overskrift2"/>
      </w:pPr>
    </w:p>
    <w:p w:rsidR="00811310" w:rsidRDefault="00811310" w:rsidP="00811310">
      <w:pPr>
        <w:pStyle w:val="Overskrift2"/>
      </w:pPr>
      <w:r>
        <w:t>EDNRE INNSTILLINGER I PIXEDIT</w:t>
      </w:r>
    </w:p>
    <w:p w:rsidR="00811310" w:rsidRDefault="00811310" w:rsidP="00811310">
      <w:pPr>
        <w:pStyle w:val="Listeavsnitt"/>
      </w:pPr>
    </w:p>
    <w:p w:rsidR="00811310" w:rsidRDefault="00811310" w:rsidP="00811310">
      <w:pPr>
        <w:pStyle w:val="Listeavsnitt"/>
        <w:numPr>
          <w:ilvl w:val="0"/>
          <w:numId w:val="1"/>
        </w:numPr>
      </w:pPr>
      <w:r>
        <w:t xml:space="preserve">For å gjøre endringer i </w:t>
      </w:r>
      <w:proofErr w:type="spellStart"/>
      <w:r>
        <w:t>PixEdit</w:t>
      </w:r>
      <w:proofErr w:type="spellEnd"/>
      <w:r>
        <w:t xml:space="preserve"> må du først logge av din egen PC.  Dette må gjøres for at endringene skal bli lagret i </w:t>
      </w:r>
      <w:proofErr w:type="spellStart"/>
      <w:r>
        <w:t>PixEdit</w:t>
      </w:r>
      <w:proofErr w:type="spellEnd"/>
      <w:r>
        <w:t xml:space="preserve">, hvis du er logget på en annen PC vil endringene bli overskrevet når du logger av jobb-PC. </w:t>
      </w:r>
    </w:p>
    <w:p w:rsidR="00811310" w:rsidRDefault="00CB6025" w:rsidP="00811310">
      <w:pPr>
        <w:pStyle w:val="Listeavsnitt"/>
        <w:numPr>
          <w:ilvl w:val="0"/>
          <w:numId w:val="1"/>
        </w:numPr>
      </w:pPr>
      <w:r>
        <w:t xml:space="preserve">Logg på </w:t>
      </w:r>
      <w:proofErr w:type="spellStart"/>
      <w:r>
        <w:t>PixEdit</w:t>
      </w:r>
      <w:proofErr w:type="spellEnd"/>
      <w:r>
        <w:t>-PC</w:t>
      </w:r>
      <w:r w:rsidR="00811310">
        <w:t xml:space="preserve"> og gjør endringer. Logg av </w:t>
      </w:r>
      <w:proofErr w:type="spellStart"/>
      <w:r w:rsidR="00811310">
        <w:t>PixEdit</w:t>
      </w:r>
      <w:proofErr w:type="spellEnd"/>
      <w:r>
        <w:t xml:space="preserve">-PC </w:t>
      </w:r>
      <w:r w:rsidR="00811310">
        <w:t>for å lagre de nye innstillingene.  Endringene vil nå være lagret neste</w:t>
      </w:r>
      <w:r>
        <w:t xml:space="preserve"> gang du logger på </w:t>
      </w:r>
      <w:proofErr w:type="spellStart"/>
      <w:r>
        <w:t>PixEdit</w:t>
      </w:r>
      <w:proofErr w:type="spellEnd"/>
      <w:r>
        <w:t>-PC</w:t>
      </w:r>
      <w:r w:rsidR="00811310">
        <w:t xml:space="preserve">. </w:t>
      </w:r>
    </w:p>
    <w:p w:rsidR="00811310" w:rsidRPr="00811310" w:rsidRDefault="00811310" w:rsidP="00811310">
      <w:bookmarkStart w:id="0" w:name="_GoBack"/>
      <w:bookmarkEnd w:id="0"/>
    </w:p>
    <w:p w:rsidR="00811310" w:rsidRDefault="00811310" w:rsidP="00811310"/>
    <w:p w:rsidR="00811310" w:rsidRPr="00811310" w:rsidRDefault="00811310" w:rsidP="00811310"/>
    <w:p w:rsidR="00811310" w:rsidRPr="00811310" w:rsidRDefault="00811310" w:rsidP="00811310"/>
    <w:p w:rsidR="00811310" w:rsidRPr="00811310" w:rsidRDefault="00811310" w:rsidP="00811310"/>
    <w:p w:rsidR="00B43901" w:rsidRDefault="00B43901" w:rsidP="00B55091"/>
    <w:p w:rsidR="00811310" w:rsidRDefault="00811310" w:rsidP="00B55091"/>
    <w:p w:rsidR="00B43901" w:rsidRDefault="00B43901" w:rsidP="00B43901">
      <w:pPr>
        <w:ind w:left="360"/>
      </w:pPr>
    </w:p>
    <w:p w:rsidR="00E919E5" w:rsidRDefault="00E919E5" w:rsidP="00E919E5">
      <w:pPr>
        <w:pStyle w:val="Listeavsnitt"/>
      </w:pPr>
    </w:p>
    <w:p w:rsidR="00E919E5" w:rsidRPr="00E919E5" w:rsidRDefault="00E919E5" w:rsidP="00E919E5">
      <w:pPr>
        <w:ind w:left="360"/>
      </w:pPr>
      <w:r>
        <w:t xml:space="preserve"> </w:t>
      </w:r>
    </w:p>
    <w:sectPr w:rsidR="00E919E5" w:rsidRPr="00E9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8F7"/>
    <w:multiLevelType w:val="hybridMultilevel"/>
    <w:tmpl w:val="4E4650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E5"/>
    <w:rsid w:val="000C57B9"/>
    <w:rsid w:val="001417CD"/>
    <w:rsid w:val="002559B3"/>
    <w:rsid w:val="00374647"/>
    <w:rsid w:val="00644D4E"/>
    <w:rsid w:val="00811310"/>
    <w:rsid w:val="00B43901"/>
    <w:rsid w:val="00B55091"/>
    <w:rsid w:val="00CB6025"/>
    <w:rsid w:val="00E9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5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919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19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E919E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9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19E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5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5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919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19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E919E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9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19E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5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F6183727</Template>
  <TotalTime>44</TotalTime>
  <Pages>3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roos</cp:lastModifiedBy>
  <cp:revision>6</cp:revision>
  <dcterms:created xsi:type="dcterms:W3CDTF">2014-05-14T10:44:00Z</dcterms:created>
  <dcterms:modified xsi:type="dcterms:W3CDTF">2014-11-19T11:58:00Z</dcterms:modified>
</cp:coreProperties>
</file>