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xt15"/>
    <w:p w:rsidR="00582E38" w:rsidRDefault="00361A83">
      <w:pPr>
        <w:ind w:left="-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FORMTEXT </w:instrText>
      </w: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r w:rsidR="00A22C61">
        <w:rPr>
          <w:rFonts w:ascii="Arial" w:hAnsi="Arial" w:cs="Arial"/>
          <w:b/>
          <w:bCs/>
          <w:noProof/>
          <w:sz w:val="24"/>
        </w:rPr>
        <w:t>Styret</w:t>
      </w:r>
      <w:r>
        <w:rPr>
          <w:rFonts w:ascii="Arial" w:hAnsi="Arial" w:cs="Arial"/>
          <w:b/>
          <w:bCs/>
          <w:sz w:val="24"/>
        </w:rPr>
        <w:fldChar w:fldCharType="end"/>
      </w:r>
      <w:bookmarkEnd w:id="0"/>
    </w:p>
    <w:p w:rsidR="00582E38" w:rsidRDefault="00582E38">
      <w:pPr>
        <w:ind w:left="-180"/>
      </w:pPr>
    </w:p>
    <w:p w:rsidR="00582E38" w:rsidRDefault="00582E38">
      <w:pPr>
        <w:ind w:left="-180"/>
        <w:sectPr w:rsidR="00582E3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45" w:right="680" w:bottom="1559" w:left="1701" w:header="992" w:footer="709" w:gutter="0"/>
          <w:cols w:space="708"/>
          <w:titlePg/>
        </w:sectPr>
      </w:pPr>
    </w:p>
    <w:p w:rsidR="00A22C61" w:rsidRPr="00D017C9" w:rsidRDefault="00631BE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1.8</w:t>
      </w:r>
      <w:r w:rsidR="00B97587">
        <w:rPr>
          <w:rFonts w:asciiTheme="minorHAnsi" w:hAnsiTheme="minorHAnsi"/>
          <w:sz w:val="24"/>
          <w:szCs w:val="24"/>
        </w:rPr>
        <w:t>.2015</w:t>
      </w: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  <w:r w:rsidRPr="00D017C9">
        <w:rPr>
          <w:rFonts w:asciiTheme="minorHAnsi" w:hAnsiTheme="minorHAnsi"/>
          <w:b/>
          <w:sz w:val="24"/>
          <w:szCs w:val="24"/>
        </w:rPr>
        <w:t>REPRESENTANTAR OG VARAREPRESENTANTAR I STYRET FOR HØ</w:t>
      </w:r>
      <w:r w:rsidR="0057118B" w:rsidRPr="00D017C9">
        <w:rPr>
          <w:rFonts w:asciiTheme="minorHAnsi" w:hAnsiTheme="minorHAnsi"/>
          <w:b/>
          <w:sz w:val="24"/>
          <w:szCs w:val="24"/>
        </w:rPr>
        <w:t xml:space="preserve">GSKULEN I VOLDA, STUDIEÅRET </w:t>
      </w:r>
      <w:r w:rsidR="00B97587">
        <w:rPr>
          <w:rFonts w:asciiTheme="minorHAnsi" w:hAnsiTheme="minorHAnsi"/>
          <w:b/>
          <w:sz w:val="24"/>
          <w:szCs w:val="24"/>
        </w:rPr>
        <w:t>2015-2016</w:t>
      </w: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00" w:firstRow="0" w:lastRow="0" w:firstColumn="0" w:lastColumn="0" w:noHBand="0" w:noVBand="1"/>
      </w:tblPr>
      <w:tblGrid>
        <w:gridCol w:w="4915"/>
        <w:gridCol w:w="4906"/>
      </w:tblGrid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Interne 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A22C61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 xml:space="preserve">Rektor </w:t>
            </w:r>
            <w:r w:rsidR="00B97587" w:rsidRPr="00631BE8">
              <w:rPr>
                <w:rFonts w:asciiTheme="minorHAnsi" w:hAnsiTheme="minorHAnsi"/>
                <w:sz w:val="24"/>
                <w:szCs w:val="24"/>
              </w:rPr>
              <w:t>Johann Roppen</w:t>
            </w:r>
          </w:p>
          <w:p w:rsidR="00631BE8" w:rsidRP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 xml:space="preserve">Prorektor </w:t>
            </w:r>
            <w:r w:rsidR="00B97587" w:rsidRPr="00631BE8">
              <w:rPr>
                <w:rFonts w:asciiTheme="minorHAnsi" w:hAnsiTheme="minorHAnsi"/>
                <w:sz w:val="24"/>
                <w:szCs w:val="24"/>
              </w:rPr>
              <w:t>Jens Standal Groven</w:t>
            </w:r>
          </w:p>
          <w:p w:rsidR="00F31605" w:rsidRPr="00631BE8" w:rsidRDefault="00F3160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8812F6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>Professor Tor Johan Ekeland</w:t>
            </w:r>
          </w:p>
          <w:p w:rsidR="00631BE8" w:rsidRP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Høgskulelektor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Janne Heggvoll</w:t>
            </w:r>
          </w:p>
          <w:p w:rsidR="0057118B" w:rsidRPr="00D017C9" w:rsidRDefault="0057118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Kontorsjef Kjell-Einar Dagfinrud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57118B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>Utval</w:t>
            </w:r>
            <w:r w:rsidR="00A22C61" w:rsidRPr="00D017C9">
              <w:rPr>
                <w:rFonts w:asciiTheme="minorHAnsi" w:hAnsiTheme="minorHAnsi"/>
                <w:sz w:val="24"/>
                <w:szCs w:val="24"/>
              </w:rPr>
              <w:t>ssekretær Jacob Kjøde jr.</w:t>
            </w:r>
          </w:p>
          <w:p w:rsidR="00F31605" w:rsidRPr="00D017C9" w:rsidRDefault="00F3160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Interne vararepresentantar: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Pr="00D017C9" w:rsidRDefault="00F31605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Pr="00D017C9" w:rsidRDefault="00F31605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57118B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631BE8" w:rsidP="00A22C6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Førsteamanuemsis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Ivar John Erdal</w:t>
            </w:r>
          </w:p>
          <w:p w:rsidR="00631BE8" w:rsidRPr="00D017C9" w:rsidRDefault="00631BE8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631BE8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Amanuensis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Bente Mari Afset</w:t>
            </w:r>
          </w:p>
          <w:p w:rsidR="00A22C61" w:rsidRPr="00D017C9" w:rsidRDefault="00A22C61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B97587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Rådgjevar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Solveig Margit Sunde</w:t>
            </w:r>
          </w:p>
          <w:p w:rsidR="00A22C61" w:rsidRPr="00D017C9" w:rsidRDefault="00A22C61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  <w:lang w:val="nb-NO"/>
              </w:rPr>
            </w:pPr>
            <w:proofErr w:type="spellStart"/>
            <w:r w:rsidRPr="00631BE8">
              <w:rPr>
                <w:rFonts w:asciiTheme="minorHAnsi" w:hAnsiTheme="minorHAnsi"/>
                <w:b/>
                <w:sz w:val="24"/>
                <w:szCs w:val="24"/>
                <w:lang w:val="nb-NO"/>
              </w:rPr>
              <w:t>Studentrepresentantar</w:t>
            </w:r>
            <w:proofErr w:type="spellEnd"/>
            <w:r w:rsidRPr="00631BE8">
              <w:rPr>
                <w:rFonts w:asciiTheme="minorHAnsi" w:hAnsiTheme="minorHAnsi"/>
                <w:b/>
                <w:sz w:val="24"/>
                <w:szCs w:val="24"/>
                <w:lang w:val="nb-NO"/>
              </w:rPr>
              <w:t>:</w:t>
            </w:r>
          </w:p>
          <w:p w:rsidR="00E15684" w:rsidRPr="00D017C9" w:rsidRDefault="00E15684">
            <w:pPr>
              <w:rPr>
                <w:rFonts w:asciiTheme="minorHAnsi" w:hAnsiTheme="minorHAnsi"/>
                <w:sz w:val="24"/>
                <w:szCs w:val="24"/>
                <w:lang w:val="nb-NO"/>
              </w:rPr>
            </w:pPr>
          </w:p>
          <w:p w:rsidR="00A22C61" w:rsidRDefault="0057118B">
            <w:pPr>
              <w:rPr>
                <w:rFonts w:asciiTheme="minorHAnsi" w:hAnsiTheme="minorHAnsi"/>
                <w:sz w:val="24"/>
                <w:szCs w:val="24"/>
                <w:lang w:val="nb-NO"/>
              </w:rPr>
            </w:pPr>
            <w:r w:rsidRPr="00D017C9">
              <w:rPr>
                <w:rFonts w:asciiTheme="minorHAnsi" w:hAnsiTheme="minorHAnsi"/>
                <w:sz w:val="24"/>
                <w:szCs w:val="24"/>
                <w:lang w:val="nb-NO"/>
              </w:rPr>
              <w:t>Pernille Solvang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  <w:lang w:val="nb-NO"/>
              </w:rPr>
            </w:pPr>
          </w:p>
          <w:p w:rsidR="00A22C61" w:rsidRPr="00D017C9" w:rsidRDefault="008812F6">
            <w:pPr>
              <w:rPr>
                <w:rFonts w:asciiTheme="minorHAnsi" w:hAnsiTheme="minorHAnsi"/>
                <w:sz w:val="24"/>
                <w:szCs w:val="24"/>
                <w:lang w:val="nb-NO"/>
              </w:rPr>
            </w:pPr>
            <w:r>
              <w:rPr>
                <w:rFonts w:asciiTheme="minorHAnsi" w:hAnsiTheme="minorHAnsi"/>
                <w:sz w:val="24"/>
                <w:szCs w:val="24"/>
                <w:lang w:val="nb-NO"/>
              </w:rPr>
              <w:t>Stig Ove Brobakke</w:t>
            </w:r>
          </w:p>
        </w:tc>
        <w:tc>
          <w:tcPr>
            <w:tcW w:w="4986" w:type="dxa"/>
          </w:tcPr>
          <w:p w:rsidR="00A22C61" w:rsidRPr="00631BE8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Student vararepresentantar: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57118B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Joanna </w:t>
            </w:r>
            <w:r w:rsidR="008812F6">
              <w:rPr>
                <w:rFonts w:asciiTheme="minorHAnsi" w:hAnsiTheme="minorHAnsi"/>
                <w:sz w:val="24"/>
                <w:szCs w:val="24"/>
              </w:rPr>
              <w:t xml:space="preserve">Teresa </w:t>
            </w:r>
            <w:r w:rsidRPr="00D017C9">
              <w:rPr>
                <w:rFonts w:asciiTheme="minorHAnsi" w:hAnsiTheme="minorHAnsi"/>
                <w:sz w:val="24"/>
                <w:szCs w:val="24"/>
              </w:rPr>
              <w:t>Antoniak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8812F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Serghei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Levcenco</w:t>
            </w:r>
            <w:proofErr w:type="spellEnd"/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Eksterne representantar:</w:t>
            </w:r>
          </w:p>
          <w:p w:rsidR="0050712B" w:rsidRPr="00D017C9" w:rsidRDefault="0050712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Endre Brunstad</w:t>
            </w: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Inger Østensjø</w:t>
            </w: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C1566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Kristin Marie Sørheim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Terje Heggem</w:t>
            </w:r>
          </w:p>
          <w:p w:rsidR="00A22C61" w:rsidRPr="00D017C9" w:rsidRDefault="00A22C61" w:rsidP="008812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1" w:name="_GoBack"/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Eksterne vararepresentantar</w:t>
            </w:r>
            <w:r w:rsidR="00631BE8" w:rsidRPr="00631BE8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bookmarkEnd w:id="1"/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Personleg vara: </w:t>
            </w:r>
            <w:r>
              <w:rPr>
                <w:rFonts w:asciiTheme="minorHAnsi" w:hAnsiTheme="minorHAnsi"/>
                <w:sz w:val="24"/>
                <w:szCs w:val="24"/>
              </w:rPr>
              <w:t>Rune Johan Krumsvik</w:t>
            </w:r>
          </w:p>
          <w:p w:rsidR="00631BE8" w:rsidRPr="00D017C9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0712B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>Personleg vara: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Åslaug Krogsæter</w:t>
            </w:r>
          </w:p>
          <w:p w:rsidR="00631BE8" w:rsidRPr="00D017C9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Default="0050712B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Personleg vara: </w:t>
            </w:r>
            <w:r w:rsidR="00B97587">
              <w:rPr>
                <w:rFonts w:asciiTheme="minorHAnsi" w:hAnsiTheme="minorHAnsi"/>
                <w:sz w:val="24"/>
                <w:szCs w:val="24"/>
              </w:rPr>
              <w:t>Ingrid Opedal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C1566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Personleg vara: Petter Bjørdal</w:t>
            </w:r>
          </w:p>
          <w:p w:rsidR="0050712B" w:rsidRPr="00D017C9" w:rsidRDefault="0050712B" w:rsidP="008812F6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</w:tbl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  <w:r w:rsidRPr="00D017C9">
        <w:rPr>
          <w:rFonts w:asciiTheme="minorHAnsi" w:hAnsiTheme="minorHAnsi"/>
          <w:sz w:val="24"/>
          <w:szCs w:val="24"/>
        </w:rPr>
        <w:t>Interne og eksterne representantar vert valde for pe</w:t>
      </w:r>
      <w:r w:rsidR="008812F6">
        <w:rPr>
          <w:rFonts w:asciiTheme="minorHAnsi" w:hAnsiTheme="minorHAnsi"/>
          <w:sz w:val="24"/>
          <w:szCs w:val="24"/>
        </w:rPr>
        <w:t>rioden 1. august 2015 – 31. juli 2019</w:t>
      </w:r>
      <w:r w:rsidRPr="00D017C9">
        <w:rPr>
          <w:rFonts w:asciiTheme="minorHAnsi" w:hAnsiTheme="minorHAnsi"/>
          <w:sz w:val="24"/>
          <w:szCs w:val="24"/>
        </w:rPr>
        <w:t>.</w:t>
      </w: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  <w:r w:rsidRPr="00D017C9">
        <w:rPr>
          <w:rFonts w:asciiTheme="minorHAnsi" w:hAnsiTheme="minorHAnsi"/>
          <w:sz w:val="24"/>
          <w:szCs w:val="24"/>
        </w:rPr>
        <w:t>Studentrepresentantane vert valde for eitt år om gongen.</w:t>
      </w:r>
    </w:p>
    <w:p w:rsidR="00D017C9" w:rsidRPr="00D017C9" w:rsidRDefault="00D017C9">
      <w:pPr>
        <w:rPr>
          <w:rFonts w:asciiTheme="minorHAnsi" w:hAnsiTheme="minorHAnsi"/>
          <w:sz w:val="24"/>
          <w:szCs w:val="24"/>
        </w:rPr>
      </w:pPr>
    </w:p>
    <w:sectPr w:rsidR="00D017C9" w:rsidRPr="00D017C9">
      <w:headerReference w:type="even" r:id="rId11"/>
      <w:type w:val="continuous"/>
      <w:pgSz w:w="11906" w:h="16838"/>
      <w:pgMar w:top="2268" w:right="680" w:bottom="1559" w:left="1395" w:header="993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87" w:rsidRDefault="00B97587">
      <w:r>
        <w:separator/>
      </w:r>
    </w:p>
  </w:endnote>
  <w:endnote w:type="continuationSeparator" w:id="0">
    <w:p w:rsidR="00B97587" w:rsidRDefault="00B9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87" w:rsidRDefault="00B97587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>
      <w:rPr>
        <w:lang w:val="nb-NO"/>
      </w:rPr>
      <w:t xml:space="preserve">av </w:t>
    </w:r>
    <w:r>
      <w:fldChar w:fldCharType="begin"/>
    </w:r>
    <w:r>
      <w:instrText xml:space="preserve"> NUMPAGES </w:instrText>
    </w:r>
    <w:r>
      <w:fldChar w:fldCharType="separate"/>
    </w:r>
    <w:r w:rsidR="00631BE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87" w:rsidRDefault="00B97587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631BE8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 w:rsidR="00631BE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87" w:rsidRDefault="00B97587">
      <w:r>
        <w:separator/>
      </w:r>
    </w:p>
  </w:footnote>
  <w:footnote w:type="continuationSeparator" w:id="0">
    <w:p w:rsidR="00B97587" w:rsidRDefault="00B97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87" w:rsidRDefault="00B97587">
    <w:pPr>
      <w:tabs>
        <w:tab w:val="left" w:pos="1040"/>
        <w:tab w:val="left" w:pos="3828"/>
        <w:tab w:val="left" w:pos="425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87" w:rsidRDefault="00B97587">
    <w:r>
      <w:rPr>
        <w:noProof/>
        <w:lang w:val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402590</wp:posOffset>
          </wp:positionH>
          <wp:positionV relativeFrom="page">
            <wp:posOffset>320040</wp:posOffset>
          </wp:positionV>
          <wp:extent cx="2413000" cy="474345"/>
          <wp:effectExtent l="0" t="0" r="6350" b="1905"/>
          <wp:wrapNone/>
          <wp:docPr id="2" name="Bilde 2" descr="topp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p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519430</wp:posOffset>
          </wp:positionV>
          <wp:extent cx="2599055" cy="372745"/>
          <wp:effectExtent l="0" t="0" r="0" b="8255"/>
          <wp:wrapNone/>
          <wp:docPr id="1" name="Bilde 1" descr="top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87" w:rsidRDefault="00B975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1B17"/>
    <w:multiLevelType w:val="hybridMultilevel"/>
    <w:tmpl w:val="779C0A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84094"/>
    <w:multiLevelType w:val="hybridMultilevel"/>
    <w:tmpl w:val="FBAC7D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559B"/>
    <w:multiLevelType w:val="hybridMultilevel"/>
    <w:tmpl w:val="8C7273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2517"/>
    <w:multiLevelType w:val="hybridMultilevel"/>
    <w:tmpl w:val="57A4B1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52539"/>
    <w:multiLevelType w:val="hybridMultilevel"/>
    <w:tmpl w:val="CD3028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97308"/>
    <w:multiLevelType w:val="hybridMultilevel"/>
    <w:tmpl w:val="7C2292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onjLFvvwi/EqhyEBsKrss0pBFM=" w:salt="+9pJnRHLNRyxzn5BLTf1k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61"/>
    <w:rsid w:val="000129F1"/>
    <w:rsid w:val="00191EFB"/>
    <w:rsid w:val="00361A83"/>
    <w:rsid w:val="0050712B"/>
    <w:rsid w:val="00510DD8"/>
    <w:rsid w:val="00537609"/>
    <w:rsid w:val="0057118B"/>
    <w:rsid w:val="00582E38"/>
    <w:rsid w:val="00613F10"/>
    <w:rsid w:val="00631BE8"/>
    <w:rsid w:val="00694EEE"/>
    <w:rsid w:val="00721346"/>
    <w:rsid w:val="0072584B"/>
    <w:rsid w:val="008812F6"/>
    <w:rsid w:val="009C19C9"/>
    <w:rsid w:val="00A22C61"/>
    <w:rsid w:val="00A93B04"/>
    <w:rsid w:val="00AB1D29"/>
    <w:rsid w:val="00B97587"/>
    <w:rsid w:val="00BA45A3"/>
    <w:rsid w:val="00CE320F"/>
    <w:rsid w:val="00D017C9"/>
    <w:rsid w:val="00DC1566"/>
    <w:rsid w:val="00DF2FA0"/>
    <w:rsid w:val="00E15684"/>
    <w:rsid w:val="00E164E3"/>
    <w:rsid w:val="00F27042"/>
    <w:rsid w:val="00F31605"/>
    <w:rsid w:val="00F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52FF91E-9369-4E44-901C-D38B0A44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 w:after="120"/>
    </w:pPr>
    <w:rPr>
      <w:bCs/>
      <w:i/>
    </w:rPr>
  </w:style>
  <w:style w:type="paragraph" w:styleId="Sitat">
    <w:name w:val="Quote"/>
    <w:basedOn w:val="Normal"/>
    <w:qFormat/>
    <w:pPr>
      <w:spacing w:before="240" w:after="120"/>
      <w:ind w:left="510" w:right="284"/>
    </w:pPr>
    <w:rPr>
      <w:i/>
    </w:rPr>
  </w:style>
  <w:style w:type="paragraph" w:styleId="Brdtekst">
    <w:name w:val="Body Text"/>
    <w:basedOn w:val="Normal"/>
    <w:semiHidden/>
    <w:pPr>
      <w:spacing w:after="120"/>
    </w:pPr>
  </w:style>
  <w:style w:type="table" w:styleId="Tabellrutenett">
    <w:name w:val="Table Grid"/>
    <w:basedOn w:val="Vanligtabell"/>
    <w:uiPriority w:val="59"/>
    <w:rsid w:val="00A2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61A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A83"/>
    <w:rPr>
      <w:rFonts w:ascii="Tahoma" w:eastAsia="Times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D5AAAC88</Template>
  <TotalTime>23</TotalTime>
  <Pages>1</Pages>
  <Words>115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UniCom as</Company>
  <LinksUpToDate>false</LinksUpToDate>
  <CharactersWithSpaces>1005</CharactersWithSpaces>
  <SharedDoc>false</SharedDoc>
  <HLinks>
    <vt:vector size="12" baseType="variant">
      <vt:variant>
        <vt:i4>2031620</vt:i4>
      </vt:variant>
      <vt:variant>
        <vt:i4>-1</vt:i4>
      </vt:variant>
      <vt:variant>
        <vt:i4>1025</vt:i4>
      </vt:variant>
      <vt:variant>
        <vt:i4>1</vt:i4>
      </vt:variant>
      <vt:variant>
        <vt:lpwstr>topp2</vt:lpwstr>
      </vt:variant>
      <vt:variant>
        <vt:lpwstr/>
      </vt:variant>
      <vt:variant>
        <vt:i4>3014708</vt:i4>
      </vt:variant>
      <vt:variant>
        <vt:i4>-1</vt:i4>
      </vt:variant>
      <vt:variant>
        <vt:i4>1026</vt:i4>
      </vt:variant>
      <vt:variant>
        <vt:i4>1</vt:i4>
      </vt:variant>
      <vt:variant>
        <vt:lpwstr>topp01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 Skaare  Fossheim</dc:creator>
  <cp:lastModifiedBy>Hilde Skaare Fossheim</cp:lastModifiedBy>
  <cp:revision>4</cp:revision>
  <cp:lastPrinted>2015-07-13T11:32:00Z</cp:lastPrinted>
  <dcterms:created xsi:type="dcterms:W3CDTF">2015-06-19T13:51:00Z</dcterms:created>
  <dcterms:modified xsi:type="dcterms:W3CDTF">2015-07-13T11:32:00Z</dcterms:modified>
</cp:coreProperties>
</file>