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7066F8" w:rsidP="006C0F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Skikkethetsnemnda </w:t>
      </w:r>
      <w:bookmarkStart w:id="0" w:name="_GoBack"/>
      <w:bookmarkEnd w:id="0"/>
      <w:r w:rsidR="00EB1AE9">
        <w:rPr>
          <w:b/>
          <w:sz w:val="28"/>
          <w:szCs w:val="28"/>
          <w:u w:val="single"/>
        </w:rPr>
        <w:t>ved HiÅ 2014</w:t>
      </w:r>
      <w:r w:rsidR="00C46441" w:rsidRPr="00C46441">
        <w:rPr>
          <w:b/>
          <w:sz w:val="28"/>
          <w:szCs w:val="28"/>
          <w:u w:val="single"/>
        </w:rPr>
        <w:t>-201</w:t>
      </w:r>
      <w:r w:rsidR="00EB1AE9">
        <w:rPr>
          <w:b/>
          <w:sz w:val="28"/>
          <w:szCs w:val="28"/>
          <w:u w:val="single"/>
        </w:rPr>
        <w:t>5</w:t>
      </w:r>
      <w:r w:rsidR="00C46441" w:rsidRPr="00C46441">
        <w:rPr>
          <w:b/>
          <w:sz w:val="28"/>
          <w:szCs w:val="28"/>
          <w:u w:val="single"/>
        </w:rPr>
        <w:t xml:space="preserve"> består av følgende medlemmer:</w:t>
      </w:r>
    </w:p>
    <w:p w:rsidR="00EB1AE9" w:rsidRDefault="00EB1AE9" w:rsidP="006C0FC2">
      <w:pPr>
        <w:rPr>
          <w:b/>
          <w:sz w:val="28"/>
          <w:szCs w:val="28"/>
          <w:u w:val="single"/>
        </w:rPr>
      </w:pP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5938"/>
      </w:tblGrid>
      <w:tr w:rsidR="007066F8" w:rsidRPr="007066F8" w:rsidTr="007066F8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MEDLEMMER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Elin Aasen, </w:t>
            </w:r>
            <w:proofErr w:type="spellStart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leiar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Dekan, avdeling for helsefag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Anne Røsvik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  <w:t>Fagseksjonsleiar, avdeling for biologiske fag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Brit V. Viddal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  <w:t>Laboratorieleiar, Ålesund sjukehus - Helse Møre og Romsdal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Lene Hjelmeseth Mjelva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Kommunehelsetjenesten, Ålesund kommune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Willy Sæther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val="nn-NO" w:eastAsia="nb-NO"/>
              </w:rPr>
              <w:t>Høgskulelærer, avdeling for biologiske fag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Lars André Olsen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Høgskulelektor</w:t>
            </w:r>
            <w:proofErr w:type="spellEnd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, avdeling for helsefag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Kirsti Strøm Fagerhaug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Cand. Jur, </w:t>
            </w:r>
            <w:proofErr w:type="spellStart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Adviso</w:t>
            </w:r>
            <w:proofErr w:type="spellEnd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 AS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Tatjana </w:t>
            </w:r>
            <w:proofErr w:type="spellStart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Konovalova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Studentrepresentant, sjukepleierutdanninga</w:t>
            </w:r>
          </w:p>
        </w:tc>
      </w:tr>
      <w:tr w:rsidR="007066F8" w:rsidRPr="007066F8" w:rsidTr="007066F8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Paulina</w:t>
            </w:r>
            <w:proofErr w:type="spellEnd"/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 Sande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66F8" w:rsidRPr="007066F8" w:rsidRDefault="007066F8" w:rsidP="007066F8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7066F8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Studentrepresentant, bioingeniørutdanninga</w:t>
            </w:r>
          </w:p>
        </w:tc>
      </w:tr>
    </w:tbl>
    <w:p w:rsidR="009572A1" w:rsidRDefault="009572A1" w:rsidP="006C0FC2">
      <w:pPr>
        <w:rPr>
          <w:b/>
          <w:sz w:val="28"/>
          <w:szCs w:val="28"/>
          <w:u w:val="single"/>
        </w:rPr>
      </w:pPr>
    </w:p>
    <w:p w:rsidR="00C46441" w:rsidRPr="008E09E3" w:rsidRDefault="00C46441" w:rsidP="006C0FC2">
      <w:pPr>
        <w:rPr>
          <w:b/>
          <w:sz w:val="28"/>
          <w:szCs w:val="28"/>
          <w:u w:val="single"/>
        </w:rPr>
      </w:pPr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447AF"/>
    <w:rsid w:val="005B06C9"/>
    <w:rsid w:val="006C0FC2"/>
    <w:rsid w:val="007066F8"/>
    <w:rsid w:val="00827588"/>
    <w:rsid w:val="008E09E3"/>
    <w:rsid w:val="009572A1"/>
    <w:rsid w:val="00C46441"/>
    <w:rsid w:val="00CD0A5F"/>
    <w:rsid w:val="00E733B9"/>
    <w:rsid w:val="00E81E95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2015-06-05T06:45:00Z</dcterms:created>
  <dcterms:modified xsi:type="dcterms:W3CDTF">2015-06-05T06:45:00Z</dcterms:modified>
</cp:coreProperties>
</file>