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9E3" w:rsidRDefault="005447AF" w:rsidP="006C0FC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Tilsettingsrådet</w:t>
      </w:r>
      <w:bookmarkStart w:id="0" w:name="_GoBack"/>
      <w:bookmarkEnd w:id="0"/>
      <w:r w:rsidR="00EB1AE9">
        <w:rPr>
          <w:b/>
          <w:sz w:val="28"/>
          <w:szCs w:val="28"/>
          <w:u w:val="single"/>
        </w:rPr>
        <w:t xml:space="preserve"> ved HiÅ 2014</w:t>
      </w:r>
      <w:r w:rsidR="00C46441" w:rsidRPr="00C46441">
        <w:rPr>
          <w:b/>
          <w:sz w:val="28"/>
          <w:szCs w:val="28"/>
          <w:u w:val="single"/>
        </w:rPr>
        <w:t>-201</w:t>
      </w:r>
      <w:r w:rsidR="00EB1AE9">
        <w:rPr>
          <w:b/>
          <w:sz w:val="28"/>
          <w:szCs w:val="28"/>
          <w:u w:val="single"/>
        </w:rPr>
        <w:t>5</w:t>
      </w:r>
      <w:r w:rsidR="00C46441" w:rsidRPr="00C46441">
        <w:rPr>
          <w:b/>
          <w:sz w:val="28"/>
          <w:szCs w:val="28"/>
          <w:u w:val="single"/>
        </w:rPr>
        <w:t xml:space="preserve"> består av følgende medlemmer:</w:t>
      </w:r>
    </w:p>
    <w:p w:rsidR="00EB1AE9" w:rsidRDefault="00EB1AE9" w:rsidP="006C0FC2">
      <w:pPr>
        <w:rPr>
          <w:b/>
          <w:sz w:val="28"/>
          <w:szCs w:val="28"/>
          <w:u w:val="single"/>
        </w:rPr>
      </w:pPr>
    </w:p>
    <w:tbl>
      <w:tblPr>
        <w:tblW w:w="8430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8"/>
        <w:gridCol w:w="2941"/>
        <w:gridCol w:w="2531"/>
      </w:tblGrid>
      <w:tr w:rsidR="005447AF" w:rsidRPr="005447AF" w:rsidTr="005447AF">
        <w:tc>
          <w:tcPr>
            <w:tcW w:w="0" w:type="auto"/>
            <w:tcBorders>
              <w:left w:val="nil"/>
              <w:bottom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47AF" w:rsidRPr="005447AF" w:rsidRDefault="005447AF" w:rsidP="005447AF">
            <w:pPr>
              <w:spacing w:after="150" w:line="300" w:lineRule="atLeast"/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</w:pPr>
            <w:r w:rsidRPr="005447AF"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  <w:t>FUNKSJON</w:t>
            </w:r>
          </w:p>
        </w:tc>
        <w:tc>
          <w:tcPr>
            <w:tcW w:w="0" w:type="auto"/>
            <w:tcBorders>
              <w:left w:val="nil"/>
              <w:bottom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47AF" w:rsidRPr="005447AF" w:rsidRDefault="005447AF" w:rsidP="005447AF">
            <w:pPr>
              <w:spacing w:after="150" w:line="300" w:lineRule="atLeast"/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</w:pPr>
            <w:r w:rsidRPr="005447AF"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  <w:t>MEDLEM</w:t>
            </w:r>
          </w:p>
        </w:tc>
        <w:tc>
          <w:tcPr>
            <w:tcW w:w="0" w:type="auto"/>
            <w:tcBorders>
              <w:left w:val="nil"/>
              <w:bottom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47AF" w:rsidRPr="005447AF" w:rsidRDefault="005447AF" w:rsidP="005447AF">
            <w:pPr>
              <w:spacing w:after="150" w:line="300" w:lineRule="atLeast"/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</w:pPr>
            <w:r w:rsidRPr="005447AF"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  <w:t>VARAMEDLEM</w:t>
            </w:r>
          </w:p>
        </w:tc>
      </w:tr>
      <w:tr w:rsidR="005447AF" w:rsidRPr="005447AF" w:rsidTr="005447AF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47AF" w:rsidRPr="005447AF" w:rsidRDefault="005447AF" w:rsidP="005447AF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proofErr w:type="spellStart"/>
            <w:proofErr w:type="gramStart"/>
            <w:r w:rsidRPr="00544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Arbeidsgjevarrep</w:t>
            </w:r>
            <w:proofErr w:type="spellEnd"/>
            <w:r w:rsidRPr="00544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./</w:t>
            </w:r>
            <w:proofErr w:type="spellStart"/>
            <w:proofErr w:type="gramEnd"/>
            <w:r w:rsidRPr="00544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leiar</w:t>
            </w:r>
            <w:proofErr w:type="spellEnd"/>
          </w:p>
        </w:tc>
        <w:tc>
          <w:tcPr>
            <w:tcW w:w="0" w:type="auto"/>
            <w:tcBorders>
              <w:left w:val="single" w:sz="12" w:space="0" w:color="F1F1F1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47AF" w:rsidRPr="005447AF" w:rsidRDefault="005447AF" w:rsidP="005447AF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544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Lasse Gallefoss, Personaldirektør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47AF" w:rsidRPr="005447AF" w:rsidRDefault="005447AF" w:rsidP="005447AF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544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 </w:t>
            </w:r>
          </w:p>
        </w:tc>
      </w:tr>
      <w:tr w:rsidR="005447AF" w:rsidRPr="005447AF" w:rsidTr="005447AF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47AF" w:rsidRPr="005447AF" w:rsidRDefault="005447AF" w:rsidP="005447AF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544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Sekretær</w:t>
            </w:r>
          </w:p>
        </w:tc>
        <w:tc>
          <w:tcPr>
            <w:tcW w:w="0" w:type="auto"/>
            <w:tcBorders>
              <w:left w:val="single" w:sz="12" w:space="0" w:color="F1F1F1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47AF" w:rsidRPr="005447AF" w:rsidRDefault="005447AF" w:rsidP="005447AF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544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Kari Vedde, Seniorrådgiver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47AF" w:rsidRPr="005447AF" w:rsidRDefault="005447AF" w:rsidP="005447AF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544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 </w:t>
            </w:r>
          </w:p>
        </w:tc>
      </w:tr>
      <w:tr w:rsidR="005447AF" w:rsidRPr="005447AF" w:rsidTr="005447AF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47AF" w:rsidRPr="005447AF" w:rsidRDefault="005447AF" w:rsidP="005447AF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544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Arbeidsgjevarrepresentant</w:t>
            </w:r>
            <w:proofErr w:type="spellEnd"/>
          </w:p>
        </w:tc>
        <w:tc>
          <w:tcPr>
            <w:tcW w:w="0" w:type="auto"/>
            <w:tcBorders>
              <w:left w:val="single" w:sz="12" w:space="0" w:color="F1F1F1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47AF" w:rsidRPr="005447AF" w:rsidRDefault="005447AF" w:rsidP="005447AF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544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 xml:space="preserve">Per Vidar Sæhaug, </w:t>
            </w:r>
            <w:proofErr w:type="spellStart"/>
            <w:r w:rsidRPr="00544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Økonomdirektør</w:t>
            </w:r>
            <w:proofErr w:type="spellEnd"/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47AF" w:rsidRPr="005447AF" w:rsidRDefault="005447AF" w:rsidP="005447AF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544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 </w:t>
            </w:r>
          </w:p>
        </w:tc>
      </w:tr>
      <w:tr w:rsidR="005447AF" w:rsidRPr="005447AF" w:rsidTr="005447AF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47AF" w:rsidRPr="005447AF" w:rsidRDefault="005447AF" w:rsidP="005447AF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544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Arbeidsgjevarrepresentant</w:t>
            </w:r>
            <w:proofErr w:type="spellEnd"/>
          </w:p>
        </w:tc>
        <w:tc>
          <w:tcPr>
            <w:tcW w:w="0" w:type="auto"/>
            <w:tcBorders>
              <w:left w:val="single" w:sz="12" w:space="0" w:color="F1F1F1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47AF" w:rsidRPr="005447AF" w:rsidRDefault="005447AF" w:rsidP="005447AF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544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Studiedirektør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47AF" w:rsidRPr="005447AF" w:rsidRDefault="005447AF" w:rsidP="005447AF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544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 </w:t>
            </w:r>
          </w:p>
        </w:tc>
      </w:tr>
      <w:tr w:rsidR="005447AF" w:rsidRPr="005447AF" w:rsidTr="005447AF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47AF" w:rsidRPr="005447AF" w:rsidRDefault="005447AF" w:rsidP="005447AF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544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 xml:space="preserve">Representant </w:t>
            </w:r>
            <w:proofErr w:type="spellStart"/>
            <w:r w:rsidRPr="00544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organisasjonane</w:t>
            </w:r>
            <w:proofErr w:type="spellEnd"/>
          </w:p>
        </w:tc>
        <w:tc>
          <w:tcPr>
            <w:tcW w:w="0" w:type="auto"/>
            <w:tcBorders>
              <w:left w:val="single" w:sz="12" w:space="0" w:color="F1F1F1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47AF" w:rsidRPr="005447AF" w:rsidRDefault="005447AF" w:rsidP="005447AF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544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Tove Storhaug (PARAT)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47AF" w:rsidRPr="005447AF" w:rsidRDefault="005447AF" w:rsidP="005447AF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544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Kari Marie Øvrebøe (PARAT)</w:t>
            </w:r>
          </w:p>
        </w:tc>
      </w:tr>
      <w:tr w:rsidR="005447AF" w:rsidRPr="005447AF" w:rsidTr="005447AF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47AF" w:rsidRPr="005447AF" w:rsidRDefault="005447AF" w:rsidP="005447AF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544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 xml:space="preserve">Representant </w:t>
            </w:r>
            <w:proofErr w:type="spellStart"/>
            <w:r w:rsidRPr="00544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organisasjonane</w:t>
            </w:r>
            <w:proofErr w:type="spellEnd"/>
          </w:p>
        </w:tc>
        <w:tc>
          <w:tcPr>
            <w:tcW w:w="0" w:type="auto"/>
            <w:tcBorders>
              <w:left w:val="single" w:sz="12" w:space="0" w:color="F1F1F1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47AF" w:rsidRPr="005447AF" w:rsidRDefault="005447AF" w:rsidP="005447AF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544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Ann-Kristin Tveten (NITO)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47AF" w:rsidRPr="005447AF" w:rsidRDefault="005447AF" w:rsidP="005447AF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544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Sahar</w:t>
            </w:r>
            <w:proofErr w:type="spellEnd"/>
            <w:r w:rsidRPr="00544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 xml:space="preserve"> Olsen (NITO)</w:t>
            </w:r>
          </w:p>
        </w:tc>
      </w:tr>
    </w:tbl>
    <w:p w:rsidR="009572A1" w:rsidRDefault="009572A1" w:rsidP="006C0FC2">
      <w:pPr>
        <w:rPr>
          <w:b/>
          <w:sz w:val="28"/>
          <w:szCs w:val="28"/>
          <w:u w:val="single"/>
        </w:rPr>
      </w:pPr>
    </w:p>
    <w:p w:rsidR="00C46441" w:rsidRPr="008E09E3" w:rsidRDefault="00C46441" w:rsidP="006C0FC2">
      <w:pPr>
        <w:rPr>
          <w:b/>
          <w:sz w:val="28"/>
          <w:szCs w:val="28"/>
          <w:u w:val="single"/>
        </w:rPr>
      </w:pPr>
    </w:p>
    <w:sectPr w:rsidR="00C46441" w:rsidRPr="008E0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E3136"/>
    <w:multiLevelType w:val="multilevel"/>
    <w:tmpl w:val="556E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E3"/>
    <w:rsid w:val="002C4D0D"/>
    <w:rsid w:val="005447AF"/>
    <w:rsid w:val="005B06C9"/>
    <w:rsid w:val="006C0FC2"/>
    <w:rsid w:val="00827588"/>
    <w:rsid w:val="008E09E3"/>
    <w:rsid w:val="009572A1"/>
    <w:rsid w:val="00C46441"/>
    <w:rsid w:val="00CD0A5F"/>
    <w:rsid w:val="00E733B9"/>
    <w:rsid w:val="00E81E95"/>
    <w:rsid w:val="00EB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737CA-56F2-4AB0-9F9C-914C322A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E0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4">
    <w:name w:val="heading 4"/>
    <w:basedOn w:val="Normal"/>
    <w:link w:val="Overskrift4Tegn"/>
    <w:uiPriority w:val="9"/>
    <w:qFormat/>
    <w:rsid w:val="008E09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Overskrift5">
    <w:name w:val="heading 5"/>
    <w:basedOn w:val="Normal"/>
    <w:link w:val="Overskrift5Tegn"/>
    <w:uiPriority w:val="9"/>
    <w:qFormat/>
    <w:rsid w:val="008E09E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E09E3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E09E3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E09E3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8E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8E09E3"/>
  </w:style>
  <w:style w:type="character" w:styleId="Hyperkobling">
    <w:name w:val="Hyperlink"/>
    <w:basedOn w:val="Standardskriftforavsnitt"/>
    <w:uiPriority w:val="99"/>
    <w:semiHidden/>
    <w:unhideWhenUsed/>
    <w:rsid w:val="008E0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49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0376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1180E9C3</Template>
  <TotalTime>0</TotalTime>
  <Pages>1</Pages>
  <Words>72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Ålesund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Øvrebøe Kari Marie Rønnestad</dc:creator>
  <cp:keywords/>
  <dc:description/>
  <cp:lastModifiedBy>Øvrebøe Kari Marie Rønnestad</cp:lastModifiedBy>
  <cp:revision>2</cp:revision>
  <dcterms:created xsi:type="dcterms:W3CDTF">2015-06-05T06:33:00Z</dcterms:created>
  <dcterms:modified xsi:type="dcterms:W3CDTF">2015-06-05T06:33:00Z</dcterms:modified>
</cp:coreProperties>
</file>