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E3" w:rsidRDefault="00E81E95" w:rsidP="006C0FC2">
      <w:pPr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Tilsettingsutvalget</w:t>
      </w:r>
      <w:r w:rsidR="00EB1AE9">
        <w:rPr>
          <w:b/>
          <w:sz w:val="28"/>
          <w:szCs w:val="28"/>
          <w:u w:val="single"/>
        </w:rPr>
        <w:t xml:space="preserve"> ved HiÅ 2014</w:t>
      </w:r>
      <w:r w:rsidR="00C46441" w:rsidRPr="00C46441">
        <w:rPr>
          <w:b/>
          <w:sz w:val="28"/>
          <w:szCs w:val="28"/>
          <w:u w:val="single"/>
        </w:rPr>
        <w:t>-201</w:t>
      </w:r>
      <w:r w:rsidR="00EB1AE9">
        <w:rPr>
          <w:b/>
          <w:sz w:val="28"/>
          <w:szCs w:val="28"/>
          <w:u w:val="single"/>
        </w:rPr>
        <w:t>5</w:t>
      </w:r>
      <w:r w:rsidR="00C46441" w:rsidRPr="00C46441">
        <w:rPr>
          <w:b/>
          <w:sz w:val="28"/>
          <w:szCs w:val="28"/>
          <w:u w:val="single"/>
        </w:rPr>
        <w:t xml:space="preserve"> består av følgende medlemmer:</w:t>
      </w:r>
    </w:p>
    <w:bookmarkEnd w:id="0"/>
    <w:p w:rsidR="00EB1AE9" w:rsidRDefault="00EB1AE9" w:rsidP="006C0FC2">
      <w:pPr>
        <w:rPr>
          <w:b/>
          <w:sz w:val="28"/>
          <w:szCs w:val="28"/>
          <w:u w:val="single"/>
        </w:rPr>
      </w:pPr>
    </w:p>
    <w:tbl>
      <w:tblPr>
        <w:tblW w:w="8430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3404"/>
        <w:gridCol w:w="2294"/>
      </w:tblGrid>
      <w:tr w:rsidR="00E81E95" w:rsidRPr="00E81E95" w:rsidTr="00E81E95"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FUNKSJON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 MEDLEM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 VARAMEDLEM</w:t>
            </w:r>
          </w:p>
        </w:tc>
      </w:tr>
      <w:tr w:rsidR="00E81E95" w:rsidRPr="00E81E95" w:rsidTr="00E81E95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Arbeidsgjevarrep</w:t>
            </w:r>
            <w:proofErr w:type="spellEnd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./</w:t>
            </w:r>
            <w:proofErr w:type="spellStart"/>
            <w:proofErr w:type="gramEnd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leiar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Lasse Gallefoss, personaldirektør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E81E95" w:rsidRPr="00E81E95" w:rsidTr="00E81E95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Arbeidsgjevarrepresentant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Studiedirektør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E81E95" w:rsidRPr="00E81E95" w:rsidTr="00E81E95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Fagtilsett</w:t>
            </w:r>
            <w:proofErr w:type="spellEnd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, AIR/AMO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Lars Petter Bryne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1. Jens Ole Løken</w:t>
            </w:r>
          </w:p>
        </w:tc>
      </w:tr>
      <w:tr w:rsidR="00E81E95" w:rsidRPr="00E81E95" w:rsidTr="00E81E95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Fagtilsett</w:t>
            </w:r>
            <w:proofErr w:type="spellEnd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, AHF, ABF, AIM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Jon Ivar </w:t>
            </w:r>
            <w:proofErr w:type="spellStart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Håvold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1. Rigmor Alnes</w:t>
            </w:r>
          </w:p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2. Bente Alm</w:t>
            </w:r>
          </w:p>
        </w:tc>
      </w:tr>
      <w:tr w:rsidR="00E81E95" w:rsidRPr="00E81E95" w:rsidTr="00E81E95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Rep. </w:t>
            </w:r>
            <w:proofErr w:type="spellStart"/>
            <w:proofErr w:type="gramStart"/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organisasjonane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Ottar Osen, TEKNA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  <w:t>1. Randi Tafjord, NSF</w:t>
            </w:r>
          </w:p>
          <w:p w:rsidR="00E81E95" w:rsidRPr="00E81E95" w:rsidRDefault="00E81E95" w:rsidP="00E81E9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  <w:t>2. Frøydis Vasset, FF</w:t>
            </w:r>
          </w:p>
        </w:tc>
      </w:tr>
      <w:tr w:rsidR="00E81E95" w:rsidRPr="00E81E95" w:rsidTr="00E81E95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Thomas Hjelseth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E81E95" w:rsidRPr="00E81E95" w:rsidTr="00E81E95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Ingvill Todal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E81E95" w:rsidRPr="00E81E95" w:rsidTr="00E81E95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Sekretær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81E95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Unni Sletten, rådgiver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5" w:rsidRPr="00E81E95" w:rsidRDefault="00E81E95" w:rsidP="00E81E9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572A1" w:rsidRDefault="009572A1" w:rsidP="006C0FC2">
      <w:pPr>
        <w:rPr>
          <w:b/>
          <w:sz w:val="28"/>
          <w:szCs w:val="28"/>
          <w:u w:val="single"/>
        </w:rPr>
      </w:pPr>
    </w:p>
    <w:p w:rsidR="00C46441" w:rsidRPr="008E09E3" w:rsidRDefault="00C46441" w:rsidP="006C0FC2">
      <w:pPr>
        <w:rPr>
          <w:b/>
          <w:sz w:val="28"/>
          <w:szCs w:val="28"/>
          <w:u w:val="single"/>
        </w:rPr>
      </w:pPr>
    </w:p>
    <w:sectPr w:rsidR="00C46441" w:rsidRPr="008E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5B06C9"/>
    <w:rsid w:val="006C0FC2"/>
    <w:rsid w:val="00827588"/>
    <w:rsid w:val="008E09E3"/>
    <w:rsid w:val="009572A1"/>
    <w:rsid w:val="00C46441"/>
    <w:rsid w:val="00CD0A5F"/>
    <w:rsid w:val="00E733B9"/>
    <w:rsid w:val="00E81E95"/>
    <w:rsid w:val="00E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0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2015-06-05T06:25:00Z</dcterms:created>
  <dcterms:modified xsi:type="dcterms:W3CDTF">2015-06-05T06:25:00Z</dcterms:modified>
</cp:coreProperties>
</file>