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9E3" w:rsidRDefault="00C46441" w:rsidP="006C0FC2">
      <w:pPr>
        <w:rPr>
          <w:b/>
          <w:sz w:val="28"/>
          <w:szCs w:val="28"/>
          <w:u w:val="single"/>
        </w:rPr>
      </w:pPr>
      <w:r w:rsidRPr="00C46441">
        <w:rPr>
          <w:b/>
          <w:sz w:val="28"/>
          <w:szCs w:val="28"/>
          <w:u w:val="single"/>
        </w:rPr>
        <w:t>Læringsmiljøutvalget ved HiÅ 2015-2016 består av følgende medlemmer:</w:t>
      </w:r>
    </w:p>
    <w:p w:rsidR="00C46441" w:rsidRDefault="00C46441" w:rsidP="006C0FC2">
      <w:pPr>
        <w:rPr>
          <w:b/>
          <w:sz w:val="28"/>
          <w:szCs w:val="28"/>
          <w:u w:val="single"/>
        </w:rPr>
      </w:pPr>
    </w:p>
    <w:tbl>
      <w:tblPr>
        <w:tblW w:w="8430" w:type="dxa"/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1"/>
        <w:gridCol w:w="3032"/>
        <w:gridCol w:w="2687"/>
      </w:tblGrid>
      <w:tr w:rsidR="00C46441" w:rsidRPr="00C46441" w:rsidTr="00C46441">
        <w:tc>
          <w:tcPr>
            <w:tcW w:w="0" w:type="auto"/>
            <w:tcBorders>
              <w:left w:val="nil"/>
              <w:bottom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46441" w:rsidRPr="00C46441" w:rsidRDefault="00C46441" w:rsidP="00C46441">
            <w:pPr>
              <w:spacing w:after="150" w:line="300" w:lineRule="atLeast"/>
              <w:rPr>
                <w:rFonts w:ascii="Arial" w:eastAsia="Times New Roman" w:hAnsi="Arial" w:cs="Arial"/>
                <w:b/>
                <w:bCs/>
                <w:caps/>
                <w:color w:val="333333"/>
                <w:sz w:val="21"/>
                <w:szCs w:val="21"/>
                <w:lang w:eastAsia="nb-NO"/>
              </w:rPr>
            </w:pPr>
            <w:r w:rsidRPr="00C46441">
              <w:rPr>
                <w:rFonts w:ascii="Arial" w:eastAsia="Times New Roman" w:hAnsi="Arial" w:cs="Arial"/>
                <w:b/>
                <w:bCs/>
                <w:caps/>
                <w:color w:val="333333"/>
                <w:sz w:val="21"/>
                <w:szCs w:val="21"/>
                <w:lang w:eastAsia="nb-NO"/>
              </w:rPr>
              <w:t> FUNKSJON</w:t>
            </w:r>
          </w:p>
        </w:tc>
        <w:tc>
          <w:tcPr>
            <w:tcW w:w="0" w:type="auto"/>
            <w:tcBorders>
              <w:left w:val="nil"/>
              <w:bottom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46441" w:rsidRPr="00C46441" w:rsidRDefault="00C46441" w:rsidP="00C46441">
            <w:pPr>
              <w:spacing w:after="150" w:line="300" w:lineRule="atLeast"/>
              <w:rPr>
                <w:rFonts w:ascii="Arial" w:eastAsia="Times New Roman" w:hAnsi="Arial" w:cs="Arial"/>
                <w:b/>
                <w:bCs/>
                <w:caps/>
                <w:color w:val="333333"/>
                <w:sz w:val="21"/>
                <w:szCs w:val="21"/>
                <w:lang w:eastAsia="nb-NO"/>
              </w:rPr>
            </w:pPr>
            <w:r w:rsidRPr="00C46441">
              <w:rPr>
                <w:rFonts w:ascii="Arial" w:eastAsia="Times New Roman" w:hAnsi="Arial" w:cs="Arial"/>
                <w:b/>
                <w:bCs/>
                <w:caps/>
                <w:color w:val="333333"/>
                <w:sz w:val="21"/>
                <w:szCs w:val="21"/>
                <w:lang w:eastAsia="nb-NO"/>
              </w:rPr>
              <w:t> MEDLEM</w:t>
            </w:r>
          </w:p>
        </w:tc>
        <w:tc>
          <w:tcPr>
            <w:tcW w:w="0" w:type="auto"/>
            <w:tcBorders>
              <w:left w:val="nil"/>
              <w:bottom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46441" w:rsidRPr="00C46441" w:rsidRDefault="00C46441" w:rsidP="00C46441">
            <w:pPr>
              <w:spacing w:after="150" w:line="300" w:lineRule="atLeast"/>
              <w:rPr>
                <w:rFonts w:ascii="Arial" w:eastAsia="Times New Roman" w:hAnsi="Arial" w:cs="Arial"/>
                <w:b/>
                <w:bCs/>
                <w:caps/>
                <w:color w:val="333333"/>
                <w:sz w:val="21"/>
                <w:szCs w:val="21"/>
                <w:lang w:eastAsia="nb-NO"/>
              </w:rPr>
            </w:pPr>
            <w:r w:rsidRPr="00C46441">
              <w:rPr>
                <w:rFonts w:ascii="Arial" w:eastAsia="Times New Roman" w:hAnsi="Arial" w:cs="Arial"/>
                <w:b/>
                <w:bCs/>
                <w:caps/>
                <w:color w:val="333333"/>
                <w:sz w:val="21"/>
                <w:szCs w:val="21"/>
                <w:lang w:eastAsia="nb-NO"/>
              </w:rPr>
              <w:t> VARAMEDLEM</w:t>
            </w:r>
          </w:p>
        </w:tc>
      </w:tr>
      <w:tr w:rsidR="00C46441" w:rsidRPr="00C46441" w:rsidTr="00C46441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46441" w:rsidRPr="00C46441" w:rsidRDefault="00C46441" w:rsidP="00C4644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C4644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Representant Høgskolen</w:t>
            </w:r>
          </w:p>
        </w:tc>
        <w:tc>
          <w:tcPr>
            <w:tcW w:w="0" w:type="auto"/>
            <w:tcBorders>
              <w:left w:val="single" w:sz="12" w:space="0" w:color="F1F1F1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46441" w:rsidRPr="00C46441" w:rsidRDefault="00C46441" w:rsidP="00C4644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C4644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Roar Tobro</w:t>
            </w:r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46441" w:rsidRPr="00C46441" w:rsidRDefault="00C46441" w:rsidP="00C4644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C4644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 </w:t>
            </w:r>
          </w:p>
        </w:tc>
      </w:tr>
      <w:tr w:rsidR="00C46441" w:rsidRPr="00C46441" w:rsidTr="00C46441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46441" w:rsidRPr="00C46441" w:rsidRDefault="00C46441" w:rsidP="00C4644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C4644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 xml:space="preserve">Representant </w:t>
            </w:r>
            <w:proofErr w:type="spellStart"/>
            <w:r w:rsidRPr="00C4644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fagtilsette</w:t>
            </w:r>
            <w:proofErr w:type="spellEnd"/>
          </w:p>
        </w:tc>
        <w:tc>
          <w:tcPr>
            <w:tcW w:w="0" w:type="auto"/>
            <w:tcBorders>
              <w:left w:val="single" w:sz="12" w:space="0" w:color="F1F1F1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46441" w:rsidRPr="00C46441" w:rsidRDefault="00C46441" w:rsidP="00C4644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C4644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Bente Alm</w:t>
            </w:r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46441" w:rsidRPr="00C46441" w:rsidRDefault="00C46441" w:rsidP="00C4644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C4644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 </w:t>
            </w:r>
          </w:p>
        </w:tc>
      </w:tr>
      <w:tr w:rsidR="00C46441" w:rsidRPr="00C46441" w:rsidTr="00C46441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46441" w:rsidRPr="00C46441" w:rsidRDefault="00C46441" w:rsidP="00C4644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C4644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 xml:space="preserve">Representant </w:t>
            </w:r>
            <w:proofErr w:type="spellStart"/>
            <w:r w:rsidRPr="00C4644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fagtilsette</w:t>
            </w:r>
            <w:proofErr w:type="spellEnd"/>
          </w:p>
        </w:tc>
        <w:tc>
          <w:tcPr>
            <w:tcW w:w="0" w:type="auto"/>
            <w:tcBorders>
              <w:left w:val="single" w:sz="12" w:space="0" w:color="F1F1F1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46441" w:rsidRPr="00C46441" w:rsidRDefault="00C46441" w:rsidP="00C4644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C4644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 xml:space="preserve">Mark </w:t>
            </w:r>
            <w:proofErr w:type="spellStart"/>
            <w:r w:rsidRPr="00C4644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Pasquine</w:t>
            </w:r>
            <w:proofErr w:type="spellEnd"/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46441" w:rsidRPr="00C46441" w:rsidRDefault="00C46441" w:rsidP="00C4644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C4644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 </w:t>
            </w:r>
          </w:p>
        </w:tc>
      </w:tr>
      <w:tr w:rsidR="00C46441" w:rsidRPr="00C46441" w:rsidTr="00C46441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46441" w:rsidRPr="00C46441" w:rsidRDefault="00C46441" w:rsidP="00C4644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C4644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Studentrepresentant</w:t>
            </w:r>
          </w:p>
        </w:tc>
        <w:tc>
          <w:tcPr>
            <w:tcW w:w="0" w:type="auto"/>
            <w:tcBorders>
              <w:left w:val="single" w:sz="12" w:space="0" w:color="F1F1F1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46441" w:rsidRPr="00C46441" w:rsidRDefault="00C46441" w:rsidP="00C4644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C4644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Gjermund Kvernmo Langset</w:t>
            </w:r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46441" w:rsidRPr="00C46441" w:rsidRDefault="00C46441" w:rsidP="00C4644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C4644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 </w:t>
            </w:r>
          </w:p>
        </w:tc>
      </w:tr>
      <w:tr w:rsidR="00C46441" w:rsidRPr="00C46441" w:rsidTr="00C46441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46441" w:rsidRPr="00C46441" w:rsidRDefault="00C46441" w:rsidP="00C4644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C4644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Studentrepresentant</w:t>
            </w:r>
          </w:p>
        </w:tc>
        <w:tc>
          <w:tcPr>
            <w:tcW w:w="0" w:type="auto"/>
            <w:tcBorders>
              <w:left w:val="single" w:sz="12" w:space="0" w:color="F1F1F1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46441" w:rsidRPr="00C46441" w:rsidRDefault="00C46441" w:rsidP="00C4644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C4644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Adrian Loftfjell</w:t>
            </w:r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46441" w:rsidRPr="00C46441" w:rsidRDefault="00C46441" w:rsidP="00C4644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C4644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Tom Christian Svendsen</w:t>
            </w:r>
          </w:p>
        </w:tc>
      </w:tr>
      <w:tr w:rsidR="00C46441" w:rsidRPr="00C46441" w:rsidTr="00C46441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46441" w:rsidRPr="00C46441" w:rsidRDefault="00C46441" w:rsidP="00C4644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C4644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Studentrepresentant</w:t>
            </w:r>
          </w:p>
        </w:tc>
        <w:tc>
          <w:tcPr>
            <w:tcW w:w="0" w:type="auto"/>
            <w:tcBorders>
              <w:left w:val="single" w:sz="12" w:space="0" w:color="F1F1F1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46441" w:rsidRPr="00C46441" w:rsidRDefault="00C46441" w:rsidP="00C4644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C4644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Karina Kvalsund</w:t>
            </w:r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46441" w:rsidRPr="00C46441" w:rsidRDefault="00C46441" w:rsidP="00C4644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C4644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Julie Rogne</w:t>
            </w:r>
          </w:p>
        </w:tc>
      </w:tr>
      <w:tr w:rsidR="00C46441" w:rsidRPr="00C46441" w:rsidTr="00C46441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46441" w:rsidRPr="00C46441" w:rsidRDefault="00C46441" w:rsidP="00C4644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C4644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Sekretær</w:t>
            </w:r>
          </w:p>
        </w:tc>
        <w:tc>
          <w:tcPr>
            <w:tcW w:w="0" w:type="auto"/>
            <w:tcBorders>
              <w:left w:val="single" w:sz="12" w:space="0" w:color="F1F1F1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46441" w:rsidRPr="00C46441" w:rsidRDefault="00C46441" w:rsidP="00C4644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C4644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Marielle Ryste Hauge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C46441" w:rsidRPr="00C46441" w:rsidRDefault="00C46441" w:rsidP="00C46441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C46441" w:rsidRPr="008E09E3" w:rsidRDefault="00C46441" w:rsidP="006C0FC2">
      <w:pPr>
        <w:rPr>
          <w:b/>
          <w:sz w:val="28"/>
          <w:szCs w:val="28"/>
          <w:u w:val="single"/>
        </w:rPr>
      </w:pPr>
      <w:bookmarkStart w:id="0" w:name="_GoBack"/>
      <w:bookmarkEnd w:id="0"/>
    </w:p>
    <w:sectPr w:rsidR="00C46441" w:rsidRPr="008E0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E3136"/>
    <w:multiLevelType w:val="multilevel"/>
    <w:tmpl w:val="556E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9E3"/>
    <w:rsid w:val="002C4D0D"/>
    <w:rsid w:val="005B06C9"/>
    <w:rsid w:val="006C0FC2"/>
    <w:rsid w:val="008E09E3"/>
    <w:rsid w:val="00C46441"/>
    <w:rsid w:val="00CD0A5F"/>
    <w:rsid w:val="00E7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737CA-56F2-4AB0-9F9C-914C322A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E0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4">
    <w:name w:val="heading 4"/>
    <w:basedOn w:val="Normal"/>
    <w:link w:val="Overskrift4Tegn"/>
    <w:uiPriority w:val="9"/>
    <w:qFormat/>
    <w:rsid w:val="008E09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Overskrift5">
    <w:name w:val="heading 5"/>
    <w:basedOn w:val="Normal"/>
    <w:link w:val="Overskrift5Tegn"/>
    <w:uiPriority w:val="9"/>
    <w:qFormat/>
    <w:rsid w:val="008E09E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E09E3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E09E3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8E09E3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8E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pple-converted-space">
    <w:name w:val="apple-converted-space"/>
    <w:basedOn w:val="Standardskriftforavsnitt"/>
    <w:rsid w:val="008E09E3"/>
  </w:style>
  <w:style w:type="character" w:styleId="Hyperkobling">
    <w:name w:val="Hyperlink"/>
    <w:basedOn w:val="Standardskriftforavsnitt"/>
    <w:uiPriority w:val="99"/>
    <w:semiHidden/>
    <w:unhideWhenUsed/>
    <w:rsid w:val="008E09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049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6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0376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2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1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1180E9C3</Template>
  <TotalTime>0</TotalTime>
  <Pages>1</Pages>
  <Words>64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Ålesund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Øvrebøe Kari Marie Rønnestad</dc:creator>
  <cp:keywords/>
  <dc:description/>
  <cp:lastModifiedBy>Øvrebøe Kari Marie Rønnestad</cp:lastModifiedBy>
  <cp:revision>2</cp:revision>
  <dcterms:created xsi:type="dcterms:W3CDTF">2015-05-29T05:49:00Z</dcterms:created>
  <dcterms:modified xsi:type="dcterms:W3CDTF">2015-05-29T05:49:00Z</dcterms:modified>
</cp:coreProperties>
</file>