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D4" w:rsidRDefault="00DB6993">
      <w:bookmarkStart w:id="0" w:name="_GoBack"/>
      <w:r>
        <w:rPr>
          <w:noProof/>
        </w:rPr>
        <w:drawing>
          <wp:inline distT="0" distB="0" distL="0" distR="0" wp14:anchorId="7170A04D" wp14:editId="08C29234">
            <wp:extent cx="8549089" cy="5673687"/>
            <wp:effectExtent l="0" t="0" r="0" b="4191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E036D4" w:rsidSect="000679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93"/>
    <w:rsid w:val="0006792D"/>
    <w:rsid w:val="00182A3A"/>
    <w:rsid w:val="00210800"/>
    <w:rsid w:val="00217349"/>
    <w:rsid w:val="003471D7"/>
    <w:rsid w:val="004C58F7"/>
    <w:rsid w:val="006F072F"/>
    <w:rsid w:val="00912587"/>
    <w:rsid w:val="009B65E0"/>
    <w:rsid w:val="00B830AB"/>
    <w:rsid w:val="00DB6993"/>
    <w:rsid w:val="00E134FF"/>
    <w:rsid w:val="00E657A5"/>
    <w:rsid w:val="00EF2AD6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B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B6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B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B6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7AEA63-3DBA-421E-8C81-52373889FD89}" type="doc">
      <dgm:prSet loTypeId="urn:microsoft.com/office/officeart/2009/layout/CircleArrowProcess" loCatId="process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nb-NO"/>
        </a:p>
      </dgm:t>
    </dgm:pt>
    <dgm:pt modelId="{A6775928-2652-4FB1-8F97-2B0BB7B0B942}">
      <dgm:prSet phldrT="[Text]"/>
      <dgm:spPr/>
      <dgm:t>
        <a:bodyPr/>
        <a:lstStyle/>
        <a:p>
          <a:r>
            <a:rPr lang="nb-NO"/>
            <a:t>FYLKESKOMMUNEN Reguleringsplan</a:t>
          </a:r>
        </a:p>
      </dgm:t>
    </dgm:pt>
    <dgm:pt modelId="{52B47EDF-B597-4CF0-B614-EC7F95440EF5}" type="parTrans" cxnId="{3856ABEA-3C84-4AEC-94C7-AB9B5252CA68}">
      <dgm:prSet/>
      <dgm:spPr/>
      <dgm:t>
        <a:bodyPr/>
        <a:lstStyle/>
        <a:p>
          <a:endParaRPr lang="nb-NO"/>
        </a:p>
      </dgm:t>
    </dgm:pt>
    <dgm:pt modelId="{437AB942-C9BE-44BE-8BA2-2829BAFCD57F}" type="sibTrans" cxnId="{3856ABEA-3C84-4AEC-94C7-AB9B5252CA68}">
      <dgm:prSet/>
      <dgm:spPr/>
      <dgm:t>
        <a:bodyPr/>
        <a:lstStyle/>
        <a:p>
          <a:endParaRPr lang="nb-NO"/>
        </a:p>
      </dgm:t>
    </dgm:pt>
    <dgm:pt modelId="{135E9239-AE60-47E5-8425-4116591FBEEE}">
      <dgm:prSet phldrT="[Text]" custT="1"/>
      <dgm:spPr/>
      <dgm:t>
        <a:bodyPr/>
        <a:lstStyle/>
        <a:p>
          <a:r>
            <a:rPr lang="nb-NO" sz="800"/>
            <a:t>Tiltakshaver - søknad om feks endring av reguleringsplan .</a:t>
          </a:r>
        </a:p>
      </dgm:t>
    </dgm:pt>
    <dgm:pt modelId="{7B540971-EC25-482D-AAAE-2AE4AFC7E45F}" type="parTrans" cxnId="{F5F96C48-148C-4EFD-87A0-ACD262E7F860}">
      <dgm:prSet/>
      <dgm:spPr/>
      <dgm:t>
        <a:bodyPr/>
        <a:lstStyle/>
        <a:p>
          <a:endParaRPr lang="nb-NO"/>
        </a:p>
      </dgm:t>
    </dgm:pt>
    <dgm:pt modelId="{5F0C1F88-4EE0-426A-BA9E-E4E8116E06AF}" type="sibTrans" cxnId="{F5F96C48-148C-4EFD-87A0-ACD262E7F860}">
      <dgm:prSet/>
      <dgm:spPr/>
      <dgm:t>
        <a:bodyPr/>
        <a:lstStyle/>
        <a:p>
          <a:endParaRPr lang="nb-NO"/>
        </a:p>
      </dgm:t>
    </dgm:pt>
    <dgm:pt modelId="{ED2BE892-803F-44D7-98CF-0983AF68B828}">
      <dgm:prSet phldrT="[Text]"/>
      <dgm:spPr/>
      <dgm:t>
        <a:bodyPr/>
        <a:lstStyle/>
        <a:p>
          <a:r>
            <a:rPr lang="nb-NO"/>
            <a:t>KHM</a:t>
          </a:r>
        </a:p>
      </dgm:t>
    </dgm:pt>
    <dgm:pt modelId="{A8A6A5FD-7094-42C8-B713-EB2FF686E08D}" type="parTrans" cxnId="{3E8B3318-DD31-4622-BB32-81662975543E}">
      <dgm:prSet/>
      <dgm:spPr/>
      <dgm:t>
        <a:bodyPr/>
        <a:lstStyle/>
        <a:p>
          <a:endParaRPr lang="nb-NO"/>
        </a:p>
      </dgm:t>
    </dgm:pt>
    <dgm:pt modelId="{343094A3-F676-4AD4-BBF1-0F61C88490D2}" type="sibTrans" cxnId="{3E8B3318-DD31-4622-BB32-81662975543E}">
      <dgm:prSet/>
      <dgm:spPr/>
      <dgm:t>
        <a:bodyPr/>
        <a:lstStyle/>
        <a:p>
          <a:endParaRPr lang="nb-NO"/>
        </a:p>
      </dgm:t>
    </dgm:pt>
    <dgm:pt modelId="{FC1E422C-85C1-4BCB-8054-25C9AA7D6F60}">
      <dgm:prSet phldrT="[Text]" custT="1"/>
      <dgm:spPr/>
      <dgm:t>
        <a:bodyPr/>
        <a:lstStyle/>
        <a:p>
          <a:r>
            <a:rPr lang="nb-NO" sz="800"/>
            <a:t>ARKEOLOGISK UTTALELSE  - EVT MED PROSJEKTPLAN OG BUDSJETT sendes  til Riksantikvaren </a:t>
          </a:r>
        </a:p>
      </dgm:t>
    </dgm:pt>
    <dgm:pt modelId="{F9ECD8B1-4CB6-46CB-87D4-9C4CEC8BC5B7}" type="parTrans" cxnId="{73A457BB-6E03-46F2-8203-06074483E246}">
      <dgm:prSet/>
      <dgm:spPr/>
      <dgm:t>
        <a:bodyPr/>
        <a:lstStyle/>
        <a:p>
          <a:endParaRPr lang="nb-NO"/>
        </a:p>
      </dgm:t>
    </dgm:pt>
    <dgm:pt modelId="{5EB37487-03EE-473D-BC7D-B000E46F181C}" type="sibTrans" cxnId="{73A457BB-6E03-46F2-8203-06074483E246}">
      <dgm:prSet/>
      <dgm:spPr/>
      <dgm:t>
        <a:bodyPr/>
        <a:lstStyle/>
        <a:p>
          <a:endParaRPr lang="nb-NO"/>
        </a:p>
      </dgm:t>
    </dgm:pt>
    <dgm:pt modelId="{B32CF5BE-C3B9-4C4C-83EB-3296C1A09C21}">
      <dgm:prSet phldrT="[Text]" custT="1"/>
      <dgm:spPr/>
      <dgm:t>
        <a:bodyPr/>
        <a:lstStyle/>
        <a:p>
          <a:r>
            <a:rPr lang="nb-NO" sz="800">
              <a:solidFill>
                <a:srgbClr val="7030A0"/>
              </a:solidFill>
            </a:rPr>
            <a:t>INNLEVERING AV FUNN FRA REGISTRERING</a:t>
          </a:r>
          <a:r>
            <a:rPr lang="nb-NO" sz="800"/>
            <a:t> TIL KHM </a:t>
          </a:r>
        </a:p>
      </dgm:t>
    </dgm:pt>
    <dgm:pt modelId="{530C76C8-D72B-4AFD-8CAD-392158531C16}" type="parTrans" cxnId="{C2856D1A-100E-4155-95D1-2863B9ADA124}">
      <dgm:prSet/>
      <dgm:spPr/>
      <dgm:t>
        <a:bodyPr/>
        <a:lstStyle/>
        <a:p>
          <a:endParaRPr lang="nb-NO"/>
        </a:p>
      </dgm:t>
    </dgm:pt>
    <dgm:pt modelId="{1D980E73-FD2B-4EC0-9C76-99A7568F6D4E}" type="sibTrans" cxnId="{C2856D1A-100E-4155-95D1-2863B9ADA124}">
      <dgm:prSet/>
      <dgm:spPr/>
      <dgm:t>
        <a:bodyPr/>
        <a:lstStyle/>
        <a:p>
          <a:endParaRPr lang="nb-NO"/>
        </a:p>
      </dgm:t>
    </dgm:pt>
    <dgm:pt modelId="{39C57C35-6B35-4FD0-838B-EDA6E5EEE1B1}">
      <dgm:prSet phldrT="[Text]" custT="1"/>
      <dgm:spPr/>
      <dgm:t>
        <a:bodyPr/>
        <a:lstStyle/>
        <a:p>
          <a:r>
            <a:rPr lang="nb-NO" sz="800"/>
            <a:t>Eventuelt  tillatelse/dispensasjon  for  </a:t>
          </a:r>
          <a:r>
            <a:rPr lang="nb-NO" sz="800">
              <a:solidFill>
                <a:srgbClr val="7030A0"/>
              </a:solidFill>
            </a:rPr>
            <a:t>FORENKLET SAKSBEHANDLING</a:t>
          </a:r>
          <a:r>
            <a:rPr lang="nb-NO" sz="800"/>
            <a:t> ved Fylkeskommunen - </a:t>
          </a:r>
          <a:r>
            <a:rPr lang="nb-NO" sz="800">
              <a:solidFill>
                <a:schemeClr val="accent4">
                  <a:lumMod val="75000"/>
                </a:schemeClr>
              </a:solidFill>
            </a:rPr>
            <a:t>INNLEVERING AV </a:t>
          </a:r>
          <a:r>
            <a:rPr lang="nb-NO" sz="800">
              <a:solidFill>
                <a:srgbClr val="7030A0"/>
              </a:solidFill>
            </a:rPr>
            <a:t>UTGRAVNINGSDOKUMENTASJON  - TEGNING, INNMÅLINGSFILER, FUNN, PRØVER ETC.</a:t>
          </a:r>
        </a:p>
      </dgm:t>
    </dgm:pt>
    <dgm:pt modelId="{36F2E0FE-270F-42AB-A71B-C316EB61D055}" type="parTrans" cxnId="{363E3997-159D-4E77-A4FA-D9645E44E4BA}">
      <dgm:prSet/>
      <dgm:spPr/>
      <dgm:t>
        <a:bodyPr/>
        <a:lstStyle/>
        <a:p>
          <a:endParaRPr lang="nb-NO"/>
        </a:p>
      </dgm:t>
    </dgm:pt>
    <dgm:pt modelId="{2E7D13CB-F2EB-4DCF-98F6-53EE00E944C5}" type="sibTrans" cxnId="{363E3997-159D-4E77-A4FA-D9645E44E4BA}">
      <dgm:prSet/>
      <dgm:spPr/>
      <dgm:t>
        <a:bodyPr/>
        <a:lstStyle/>
        <a:p>
          <a:endParaRPr lang="nb-NO"/>
        </a:p>
      </dgm:t>
    </dgm:pt>
    <dgm:pt modelId="{4F18E245-85DA-40A0-A58F-DFE192CD0C07}">
      <dgm:prSet phldrT="[Text]" custT="1"/>
      <dgm:spPr/>
      <dgm:t>
        <a:bodyPr/>
        <a:lstStyle/>
        <a:p>
          <a:r>
            <a:rPr lang="nb-NO" sz="800"/>
            <a:t>Registrering av automatiks fredete kultirminner i planområdet -  </a:t>
          </a:r>
          <a:r>
            <a:rPr lang="nb-NO" sz="800">
              <a:solidFill>
                <a:srgbClr val="7030A0"/>
              </a:solidFill>
            </a:rPr>
            <a:t>REGISTRERINGSRAPPORT</a:t>
          </a:r>
        </a:p>
      </dgm:t>
    </dgm:pt>
    <dgm:pt modelId="{DF753829-EECF-4DF4-BD11-571DEDD57044}" type="sibTrans" cxnId="{873FBA5F-7C9C-4942-B526-3F100A95EA99}">
      <dgm:prSet/>
      <dgm:spPr/>
      <dgm:t>
        <a:bodyPr/>
        <a:lstStyle/>
        <a:p>
          <a:endParaRPr lang="nb-NO"/>
        </a:p>
      </dgm:t>
    </dgm:pt>
    <dgm:pt modelId="{FE82E4B6-5EB1-4804-B1B0-3A77381032DD}" type="parTrans" cxnId="{873FBA5F-7C9C-4942-B526-3F100A95EA99}">
      <dgm:prSet/>
      <dgm:spPr/>
      <dgm:t>
        <a:bodyPr/>
        <a:lstStyle/>
        <a:p>
          <a:endParaRPr lang="nb-NO"/>
        </a:p>
      </dgm:t>
    </dgm:pt>
    <dgm:pt modelId="{013D93CC-43E3-4A6F-B320-AFEFE4E04DAE}">
      <dgm:prSet phldrT="[Text]" custT="1"/>
      <dgm:spPr/>
      <dgm:t>
        <a:bodyPr/>
        <a:lstStyle/>
        <a:p>
          <a:r>
            <a:rPr lang="nb-NO" sz="800"/>
            <a:t>Innleverte </a:t>
          </a:r>
          <a:r>
            <a:rPr lang="nb-NO" sz="800">
              <a:solidFill>
                <a:srgbClr val="00B0F0"/>
              </a:solidFill>
            </a:rPr>
            <a:t>funn fra arkeologiske registreringer</a:t>
          </a:r>
          <a:r>
            <a:rPr lang="nb-NO" sz="800"/>
            <a:t>. Funnskjema/liste blir journalført i reguleringssaken og </a:t>
          </a:r>
          <a:r>
            <a:rPr lang="nb-NO" sz="800">
              <a:solidFill>
                <a:srgbClr val="00B0F0"/>
              </a:solidFill>
            </a:rPr>
            <a:t>overført til utgravingsprosjekt</a:t>
          </a:r>
          <a:r>
            <a:rPr lang="nb-NO" sz="800"/>
            <a:t> hvor de inkluderes i katalogen og</a:t>
          </a:r>
          <a:r>
            <a:rPr lang="nb-NO" sz="800">
              <a:solidFill>
                <a:srgbClr val="00B0F0"/>
              </a:solidFill>
            </a:rPr>
            <a:t> UTGRAVINGSRAPPORTEN</a:t>
          </a:r>
          <a:r>
            <a:rPr lang="nb-NO" sz="800"/>
            <a:t>. (Kvittering til fylket ?)</a:t>
          </a:r>
        </a:p>
      </dgm:t>
    </dgm:pt>
    <dgm:pt modelId="{17DFDF93-0556-430D-B898-A2D4CD14696C}" type="parTrans" cxnId="{E0BDC4C7-A225-48A1-B9C5-C76A267FE721}">
      <dgm:prSet/>
      <dgm:spPr/>
      <dgm:t>
        <a:bodyPr/>
        <a:lstStyle/>
        <a:p>
          <a:endParaRPr lang="nb-NO"/>
        </a:p>
      </dgm:t>
    </dgm:pt>
    <dgm:pt modelId="{41997C1A-4F59-4780-A5F5-B11D5A7BC89C}" type="sibTrans" cxnId="{E0BDC4C7-A225-48A1-B9C5-C76A267FE721}">
      <dgm:prSet/>
      <dgm:spPr/>
      <dgm:t>
        <a:bodyPr/>
        <a:lstStyle/>
        <a:p>
          <a:endParaRPr lang="nb-NO"/>
        </a:p>
      </dgm:t>
    </dgm:pt>
    <dgm:pt modelId="{39EF953A-51FB-4B4A-930E-0381585418CF}">
      <dgm:prSet phldrT="[Text]"/>
      <dgm:spPr/>
      <dgm:t>
        <a:bodyPr/>
        <a:lstStyle/>
        <a:p>
          <a:r>
            <a:rPr lang="nb-NO"/>
            <a:t>FYLKESKOMMUNEN ENKELTFUNN/LØSFUNN (privatp)</a:t>
          </a:r>
        </a:p>
      </dgm:t>
    </dgm:pt>
    <dgm:pt modelId="{06CB51CC-078C-4B12-A290-0188F011704E}" type="parTrans" cxnId="{E5365F54-1A2F-4CC0-9A56-48EE1D42C9B6}">
      <dgm:prSet/>
      <dgm:spPr/>
      <dgm:t>
        <a:bodyPr/>
        <a:lstStyle/>
        <a:p>
          <a:endParaRPr lang="nb-NO"/>
        </a:p>
      </dgm:t>
    </dgm:pt>
    <dgm:pt modelId="{5C6EF5F8-47F4-47EB-A2AA-581D74296D82}" type="sibTrans" cxnId="{E5365F54-1A2F-4CC0-9A56-48EE1D42C9B6}">
      <dgm:prSet/>
      <dgm:spPr/>
      <dgm:t>
        <a:bodyPr/>
        <a:lstStyle/>
        <a:p>
          <a:endParaRPr lang="nb-NO"/>
        </a:p>
      </dgm:t>
    </dgm:pt>
    <dgm:pt modelId="{4243662E-A845-4014-BFD4-C51E4BA75082}">
      <dgm:prSet custT="1"/>
      <dgm:spPr/>
      <dgm:t>
        <a:bodyPr/>
        <a:lstStyle/>
        <a:p>
          <a:r>
            <a:rPr lang="nb-NO" sz="800">
              <a:solidFill>
                <a:srgbClr val="0070C0"/>
              </a:solidFill>
            </a:rPr>
            <a:t>FUNN GJORT AV PRIVATPERSONER </a:t>
          </a:r>
          <a:r>
            <a:rPr lang="nb-NO" sz="800"/>
            <a:t>- leveres  inn til fylkeskommunene</a:t>
          </a:r>
        </a:p>
      </dgm:t>
    </dgm:pt>
    <dgm:pt modelId="{6125B657-9F8A-4C0D-A9DF-5687ABA81884}" type="parTrans" cxnId="{35822281-5496-4905-94BF-5C1CCDD2E16F}">
      <dgm:prSet/>
      <dgm:spPr/>
      <dgm:t>
        <a:bodyPr/>
        <a:lstStyle/>
        <a:p>
          <a:endParaRPr lang="nb-NO"/>
        </a:p>
      </dgm:t>
    </dgm:pt>
    <dgm:pt modelId="{628F3452-ABD5-4F67-8A15-1F0B14EA1FE6}" type="sibTrans" cxnId="{35822281-5496-4905-94BF-5C1CCDD2E16F}">
      <dgm:prSet/>
      <dgm:spPr/>
      <dgm:t>
        <a:bodyPr/>
        <a:lstStyle/>
        <a:p>
          <a:endParaRPr lang="nb-NO"/>
        </a:p>
      </dgm:t>
    </dgm:pt>
    <dgm:pt modelId="{DFB7626C-730E-422D-87AC-BC470D4C0C4A}">
      <dgm:prSet custT="1"/>
      <dgm:spPr/>
      <dgm:t>
        <a:bodyPr/>
        <a:lstStyle/>
        <a:p>
          <a:r>
            <a:rPr lang="nb-NO" sz="800"/>
            <a:t>Fylket leverer videre til KHM med utfylt funnskjema og liste(?)</a:t>
          </a:r>
        </a:p>
      </dgm:t>
    </dgm:pt>
    <dgm:pt modelId="{551BFBC7-A249-44C8-81AC-E4CEA42C87FB}" type="parTrans" cxnId="{EA562AA7-A7BC-450D-8210-2E3A57EEA312}">
      <dgm:prSet/>
      <dgm:spPr/>
      <dgm:t>
        <a:bodyPr/>
        <a:lstStyle/>
        <a:p>
          <a:endParaRPr lang="nb-NO"/>
        </a:p>
      </dgm:t>
    </dgm:pt>
    <dgm:pt modelId="{53EAC48A-61F8-4DE4-A50B-F146A46CAFD5}" type="sibTrans" cxnId="{EA562AA7-A7BC-450D-8210-2E3A57EEA312}">
      <dgm:prSet/>
      <dgm:spPr/>
      <dgm:t>
        <a:bodyPr/>
        <a:lstStyle/>
        <a:p>
          <a:endParaRPr lang="nb-NO"/>
        </a:p>
      </dgm:t>
    </dgm:pt>
    <dgm:pt modelId="{5B220C0E-131E-47AA-BB07-30C994E53EB5}">
      <dgm:prSet phldrT="[Text]" custT="1"/>
      <dgm:spPr/>
      <dgm:t>
        <a:bodyPr/>
        <a:lstStyle/>
        <a:p>
          <a:r>
            <a:rPr lang="nb-NO" sz="800"/>
            <a:t>Innleverte </a:t>
          </a:r>
          <a:r>
            <a:rPr lang="nb-NO" sz="800">
              <a:solidFill>
                <a:srgbClr val="00B0F0"/>
              </a:solidFill>
            </a:rPr>
            <a:t>løsfunn fra privatpersoner </a:t>
          </a:r>
          <a:r>
            <a:rPr lang="nb-NO" sz="800"/>
            <a:t>leveres via fylkeskommunen - kvittering til fylket - funnskjema  journalføres og saksbehandler katalogfører og sender svar til finner.</a:t>
          </a:r>
        </a:p>
      </dgm:t>
    </dgm:pt>
    <dgm:pt modelId="{EF225524-5A30-4A30-8D04-E67706ED075D}" type="parTrans" cxnId="{C87776DA-8EBC-4C61-B616-A6D9AF2B3EBD}">
      <dgm:prSet/>
      <dgm:spPr/>
      <dgm:t>
        <a:bodyPr/>
        <a:lstStyle/>
        <a:p>
          <a:endParaRPr lang="nb-NO"/>
        </a:p>
      </dgm:t>
    </dgm:pt>
    <dgm:pt modelId="{DE3C6C11-97AA-4C5D-B33B-11CDCDCD95BF}" type="sibTrans" cxnId="{C87776DA-8EBC-4C61-B616-A6D9AF2B3EBD}">
      <dgm:prSet/>
      <dgm:spPr/>
      <dgm:t>
        <a:bodyPr/>
        <a:lstStyle/>
        <a:p>
          <a:endParaRPr lang="nb-NO"/>
        </a:p>
      </dgm:t>
    </dgm:pt>
    <dgm:pt modelId="{EEB7FA76-72A0-4A33-8AE9-36657E131821}">
      <dgm:prSet phldrT="[Text]" custT="1"/>
      <dgm:spPr/>
      <dgm:t>
        <a:bodyPr/>
        <a:lstStyle/>
        <a:p>
          <a:r>
            <a:rPr lang="nb-NO" sz="800">
              <a:solidFill>
                <a:srgbClr val="FF0000"/>
              </a:solidFill>
            </a:rPr>
            <a:t>NB! Hva skjer med funn fra registreringer hvor det ikke blir utgravningsprosjekt? </a:t>
          </a:r>
        </a:p>
      </dgm:t>
    </dgm:pt>
    <dgm:pt modelId="{CA1F8342-CC99-4732-B1F8-36BFFE2BE694}" type="parTrans" cxnId="{0E4945EE-B7E8-4DC4-8B27-0CA6EED3B32B}">
      <dgm:prSet/>
      <dgm:spPr/>
      <dgm:t>
        <a:bodyPr/>
        <a:lstStyle/>
        <a:p>
          <a:endParaRPr lang="nb-NO"/>
        </a:p>
      </dgm:t>
    </dgm:pt>
    <dgm:pt modelId="{59BB4B15-60A6-44A3-AFA6-9CDAF4EC3447}" type="sibTrans" cxnId="{0E4945EE-B7E8-4DC4-8B27-0CA6EED3B32B}">
      <dgm:prSet/>
      <dgm:spPr/>
      <dgm:t>
        <a:bodyPr/>
        <a:lstStyle/>
        <a:p>
          <a:endParaRPr lang="nb-NO"/>
        </a:p>
      </dgm:t>
    </dgm:pt>
    <dgm:pt modelId="{0A6CCBE5-2AB9-47DE-BEC5-08E4C5297E69}" type="pres">
      <dgm:prSet presAssocID="{B77AEA63-3DBA-421E-8C81-52373889FD89}" presName="Name0" presStyleCnt="0">
        <dgm:presLayoutVars>
          <dgm:chMax val="7"/>
          <dgm:chPref val="7"/>
          <dgm:dir/>
          <dgm:animLvl val="lvl"/>
        </dgm:presLayoutVars>
      </dgm:prSet>
      <dgm:spPr/>
      <dgm:t>
        <a:bodyPr/>
        <a:lstStyle/>
        <a:p>
          <a:endParaRPr lang="nb-NO"/>
        </a:p>
      </dgm:t>
    </dgm:pt>
    <dgm:pt modelId="{E30AF21C-0D92-440E-9348-3FAE2435DDE6}" type="pres">
      <dgm:prSet presAssocID="{A6775928-2652-4FB1-8F97-2B0BB7B0B942}" presName="Accent1" presStyleCnt="0"/>
      <dgm:spPr/>
      <dgm:t>
        <a:bodyPr/>
        <a:lstStyle/>
        <a:p>
          <a:endParaRPr lang="nb-NO"/>
        </a:p>
      </dgm:t>
    </dgm:pt>
    <dgm:pt modelId="{7C7FCAC7-E53D-4668-A14E-53D055E6354A}" type="pres">
      <dgm:prSet presAssocID="{A6775928-2652-4FB1-8F97-2B0BB7B0B942}" presName="Accent" presStyleLbl="node1" presStyleIdx="0" presStyleCnt="3" custLinFactNeighborX="1355"/>
      <dgm:spPr/>
      <dgm:t>
        <a:bodyPr/>
        <a:lstStyle/>
        <a:p>
          <a:endParaRPr lang="nb-NO"/>
        </a:p>
      </dgm:t>
    </dgm:pt>
    <dgm:pt modelId="{995DC815-81B3-460D-AF97-0A5D654C7847}" type="pres">
      <dgm:prSet presAssocID="{A6775928-2652-4FB1-8F97-2B0BB7B0B942}" presName="Child1" presStyleLbl="revTx" presStyleIdx="0" presStyleCnt="6" custScaleX="181640" custLinFactNeighborX="34838" custLinFactNeighborY="-435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270325FD-BF04-4807-A112-69386523C6DA}" type="pres">
      <dgm:prSet presAssocID="{A6775928-2652-4FB1-8F97-2B0BB7B0B942}" presName="Parent1" presStyleLbl="revTx" presStyleIdx="1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4EE11F1A-7283-44CB-BC3B-26AB092182AC}" type="pres">
      <dgm:prSet presAssocID="{39EF953A-51FB-4B4A-930E-0381585418CF}" presName="Accent2" presStyleCnt="0"/>
      <dgm:spPr/>
      <dgm:t>
        <a:bodyPr/>
        <a:lstStyle/>
        <a:p>
          <a:endParaRPr lang="nb-NO"/>
        </a:p>
      </dgm:t>
    </dgm:pt>
    <dgm:pt modelId="{1C914011-3A0A-4B37-B259-076701352DD5}" type="pres">
      <dgm:prSet presAssocID="{39EF953A-51FB-4B4A-930E-0381585418CF}" presName="Accent" presStyleLbl="node1" presStyleIdx="1" presStyleCnt="3"/>
      <dgm:spPr/>
      <dgm:t>
        <a:bodyPr/>
        <a:lstStyle/>
        <a:p>
          <a:endParaRPr lang="nb-NO"/>
        </a:p>
      </dgm:t>
    </dgm:pt>
    <dgm:pt modelId="{48CEE3A1-C255-4DE3-A9DB-A469BDB02724}" type="pres">
      <dgm:prSet presAssocID="{39EF953A-51FB-4B4A-930E-0381585418CF}" presName="Child2" presStyleLbl="revTx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A3CF0C31-B0A5-49E6-9770-291F46369DE5}" type="pres">
      <dgm:prSet presAssocID="{39EF953A-51FB-4B4A-930E-0381585418CF}" presName="Parent2" presStyleLbl="revTx" presStyleIdx="3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57661319-6519-4EFD-BF78-11D846239E0B}" type="pres">
      <dgm:prSet presAssocID="{ED2BE892-803F-44D7-98CF-0983AF68B828}" presName="Accent3" presStyleCnt="0"/>
      <dgm:spPr/>
      <dgm:t>
        <a:bodyPr/>
        <a:lstStyle/>
        <a:p>
          <a:endParaRPr lang="nb-NO"/>
        </a:p>
      </dgm:t>
    </dgm:pt>
    <dgm:pt modelId="{1484C512-1A5B-45A6-BE7E-DCE1C841D3ED}" type="pres">
      <dgm:prSet presAssocID="{ED2BE892-803F-44D7-98CF-0983AF68B828}" presName="Accent" presStyleLbl="node1" presStyleIdx="2" presStyleCnt="3"/>
      <dgm:spPr/>
      <dgm:t>
        <a:bodyPr/>
        <a:lstStyle/>
        <a:p>
          <a:endParaRPr lang="nb-NO"/>
        </a:p>
      </dgm:t>
    </dgm:pt>
    <dgm:pt modelId="{AE693936-7CD7-4221-B9DE-F3C41CB5BCBE}" type="pres">
      <dgm:prSet presAssocID="{ED2BE892-803F-44D7-98CF-0983AF68B828}" presName="Child3" presStyleLbl="revTx" presStyleIdx="4" presStyleCnt="6" custScaleX="209502" custLinFactNeighborX="44516" custLinFactNeighborY="-725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20A01712-11EA-44B2-94A4-079331D52580}" type="pres">
      <dgm:prSet presAssocID="{ED2BE892-803F-44D7-98CF-0983AF68B828}" presName="Parent3" presStyleLbl="revTx" presStyleIdx="5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nb-NO"/>
        </a:p>
      </dgm:t>
    </dgm:pt>
  </dgm:ptLst>
  <dgm:cxnLst>
    <dgm:cxn modelId="{C15ED1D2-386E-42EB-9713-6A328821F8AF}" type="presOf" srcId="{B77AEA63-3DBA-421E-8C81-52373889FD89}" destId="{0A6CCBE5-2AB9-47DE-BEC5-08E4C5297E69}" srcOrd="0" destOrd="0" presId="urn:microsoft.com/office/officeart/2009/layout/CircleArrowProcess"/>
    <dgm:cxn modelId="{6E07862F-B43B-4C1C-80AA-BAFEF375B37A}" type="presOf" srcId="{013D93CC-43E3-4A6F-B320-AFEFE4E04DAE}" destId="{AE693936-7CD7-4221-B9DE-F3C41CB5BCBE}" srcOrd="0" destOrd="1" presId="urn:microsoft.com/office/officeart/2009/layout/CircleArrowProcess"/>
    <dgm:cxn modelId="{3E2390AE-7F9D-4F88-90B1-B90C65991F9A}" type="presOf" srcId="{A6775928-2652-4FB1-8F97-2B0BB7B0B942}" destId="{270325FD-BF04-4807-A112-69386523C6DA}" srcOrd="0" destOrd="0" presId="urn:microsoft.com/office/officeart/2009/layout/CircleArrowProcess"/>
    <dgm:cxn modelId="{DC46F4A5-2B38-411E-9791-4692F31A05D5}" type="presOf" srcId="{FC1E422C-85C1-4BCB-8054-25C9AA7D6F60}" destId="{AE693936-7CD7-4221-B9DE-F3C41CB5BCBE}" srcOrd="0" destOrd="0" presId="urn:microsoft.com/office/officeart/2009/layout/CircleArrowProcess"/>
    <dgm:cxn modelId="{3856ABEA-3C84-4AEC-94C7-AB9B5252CA68}" srcId="{B77AEA63-3DBA-421E-8C81-52373889FD89}" destId="{A6775928-2652-4FB1-8F97-2B0BB7B0B942}" srcOrd="0" destOrd="0" parTransId="{52B47EDF-B597-4CF0-B614-EC7F95440EF5}" sibTransId="{437AB942-C9BE-44BE-8BA2-2829BAFCD57F}"/>
    <dgm:cxn modelId="{EF57747D-305A-4293-90A3-BE45A1A33257}" type="presOf" srcId="{ED2BE892-803F-44D7-98CF-0983AF68B828}" destId="{20A01712-11EA-44B2-94A4-079331D52580}" srcOrd="0" destOrd="0" presId="urn:microsoft.com/office/officeart/2009/layout/CircleArrowProcess"/>
    <dgm:cxn modelId="{73A457BB-6E03-46F2-8203-06074483E246}" srcId="{ED2BE892-803F-44D7-98CF-0983AF68B828}" destId="{FC1E422C-85C1-4BCB-8054-25C9AA7D6F60}" srcOrd="0" destOrd="0" parTransId="{F9ECD8B1-4CB6-46CB-87D4-9C4CEC8BC5B7}" sibTransId="{5EB37487-03EE-473D-BC7D-B000E46F181C}"/>
    <dgm:cxn modelId="{8C880070-C810-43B8-83B8-871AF3D74F50}" type="presOf" srcId="{39C57C35-6B35-4FD0-838B-EDA6E5EEE1B1}" destId="{995DC815-81B3-460D-AF97-0A5D654C7847}" srcOrd="0" destOrd="3" presId="urn:microsoft.com/office/officeart/2009/layout/CircleArrowProcess"/>
    <dgm:cxn modelId="{F5F96C48-148C-4EFD-87A0-ACD262E7F860}" srcId="{A6775928-2652-4FB1-8F97-2B0BB7B0B942}" destId="{135E9239-AE60-47E5-8425-4116591FBEEE}" srcOrd="0" destOrd="0" parTransId="{7B540971-EC25-482D-AAAE-2AE4AFC7E45F}" sibTransId="{5F0C1F88-4EE0-426A-BA9E-E4E8116E06AF}"/>
    <dgm:cxn modelId="{49E9C38B-B2DB-48A5-9D0F-F9BEF6A35419}" type="presOf" srcId="{B32CF5BE-C3B9-4C4C-83EB-3296C1A09C21}" destId="{995DC815-81B3-460D-AF97-0A5D654C7847}" srcOrd="0" destOrd="2" presId="urn:microsoft.com/office/officeart/2009/layout/CircleArrowProcess"/>
    <dgm:cxn modelId="{873FBA5F-7C9C-4942-B526-3F100A95EA99}" srcId="{A6775928-2652-4FB1-8F97-2B0BB7B0B942}" destId="{4F18E245-85DA-40A0-A58F-DFE192CD0C07}" srcOrd="1" destOrd="0" parTransId="{FE82E4B6-5EB1-4804-B1B0-3A77381032DD}" sibTransId="{DF753829-EECF-4DF4-BD11-571DEDD57044}"/>
    <dgm:cxn modelId="{EA562AA7-A7BC-450D-8210-2E3A57EEA312}" srcId="{39EF953A-51FB-4B4A-930E-0381585418CF}" destId="{DFB7626C-730E-422D-87AC-BC470D4C0C4A}" srcOrd="1" destOrd="0" parTransId="{551BFBC7-A249-44C8-81AC-E4CEA42C87FB}" sibTransId="{53EAC48A-61F8-4DE4-A50B-F146A46CAFD5}"/>
    <dgm:cxn modelId="{E0BDC4C7-A225-48A1-B9C5-C76A267FE721}" srcId="{ED2BE892-803F-44D7-98CF-0983AF68B828}" destId="{013D93CC-43E3-4A6F-B320-AFEFE4E04DAE}" srcOrd="1" destOrd="0" parTransId="{17DFDF93-0556-430D-B898-A2D4CD14696C}" sibTransId="{41997C1A-4F59-4780-A5F5-B11D5A7BC89C}"/>
    <dgm:cxn modelId="{C87776DA-8EBC-4C61-B616-A6D9AF2B3EBD}" srcId="{ED2BE892-803F-44D7-98CF-0983AF68B828}" destId="{5B220C0E-131E-47AA-BB07-30C994E53EB5}" srcOrd="3" destOrd="0" parTransId="{EF225524-5A30-4A30-8D04-E67706ED075D}" sibTransId="{DE3C6C11-97AA-4C5D-B33B-11CDCDCD95BF}"/>
    <dgm:cxn modelId="{0E4945EE-B7E8-4DC4-8B27-0CA6EED3B32B}" srcId="{ED2BE892-803F-44D7-98CF-0983AF68B828}" destId="{EEB7FA76-72A0-4A33-8AE9-36657E131821}" srcOrd="2" destOrd="0" parTransId="{CA1F8342-CC99-4732-B1F8-36BFFE2BE694}" sibTransId="{59BB4B15-60A6-44A3-AFA6-9CDAF4EC3447}"/>
    <dgm:cxn modelId="{363E3997-159D-4E77-A4FA-D9645E44E4BA}" srcId="{A6775928-2652-4FB1-8F97-2B0BB7B0B942}" destId="{39C57C35-6B35-4FD0-838B-EDA6E5EEE1B1}" srcOrd="3" destOrd="0" parTransId="{36F2E0FE-270F-42AB-A71B-C316EB61D055}" sibTransId="{2E7D13CB-F2EB-4DCF-98F6-53EE00E944C5}"/>
    <dgm:cxn modelId="{3E8B3318-DD31-4622-BB32-81662975543E}" srcId="{B77AEA63-3DBA-421E-8C81-52373889FD89}" destId="{ED2BE892-803F-44D7-98CF-0983AF68B828}" srcOrd="2" destOrd="0" parTransId="{A8A6A5FD-7094-42C8-B713-EB2FF686E08D}" sibTransId="{343094A3-F676-4AD4-BBF1-0F61C88490D2}"/>
    <dgm:cxn modelId="{35822281-5496-4905-94BF-5C1CCDD2E16F}" srcId="{39EF953A-51FB-4B4A-930E-0381585418CF}" destId="{4243662E-A845-4014-BFD4-C51E4BA75082}" srcOrd="0" destOrd="0" parTransId="{6125B657-9F8A-4C0D-A9DF-5687ABA81884}" sibTransId="{628F3452-ABD5-4F67-8A15-1F0B14EA1FE6}"/>
    <dgm:cxn modelId="{57F1288E-9D1C-49F7-99B6-48997CD30346}" type="presOf" srcId="{4F18E245-85DA-40A0-A58F-DFE192CD0C07}" destId="{995DC815-81B3-460D-AF97-0A5D654C7847}" srcOrd="0" destOrd="1" presId="urn:microsoft.com/office/officeart/2009/layout/CircleArrowProcess"/>
    <dgm:cxn modelId="{3CF6A9FB-6B06-429E-8DC0-79EE9D1C38C2}" type="presOf" srcId="{DFB7626C-730E-422D-87AC-BC470D4C0C4A}" destId="{48CEE3A1-C255-4DE3-A9DB-A469BDB02724}" srcOrd="0" destOrd="1" presId="urn:microsoft.com/office/officeart/2009/layout/CircleArrowProcess"/>
    <dgm:cxn modelId="{63C19A0F-F598-4476-9DDF-1BBFB46EE9BD}" type="presOf" srcId="{135E9239-AE60-47E5-8425-4116591FBEEE}" destId="{995DC815-81B3-460D-AF97-0A5D654C7847}" srcOrd="0" destOrd="0" presId="urn:microsoft.com/office/officeart/2009/layout/CircleArrowProcess"/>
    <dgm:cxn modelId="{C3D40699-0DD2-40F7-8106-B5E81223D1B7}" type="presOf" srcId="{EEB7FA76-72A0-4A33-8AE9-36657E131821}" destId="{AE693936-7CD7-4221-B9DE-F3C41CB5BCBE}" srcOrd="0" destOrd="2" presId="urn:microsoft.com/office/officeart/2009/layout/CircleArrowProcess"/>
    <dgm:cxn modelId="{CBBE93F5-3D49-45C3-A95A-8213C713B172}" type="presOf" srcId="{4243662E-A845-4014-BFD4-C51E4BA75082}" destId="{48CEE3A1-C255-4DE3-A9DB-A469BDB02724}" srcOrd="0" destOrd="0" presId="urn:microsoft.com/office/officeart/2009/layout/CircleArrowProcess"/>
    <dgm:cxn modelId="{7B07893C-934B-43DB-BDA4-9E4ADF2B455E}" type="presOf" srcId="{39EF953A-51FB-4B4A-930E-0381585418CF}" destId="{A3CF0C31-B0A5-49E6-9770-291F46369DE5}" srcOrd="0" destOrd="0" presId="urn:microsoft.com/office/officeart/2009/layout/CircleArrowProcess"/>
    <dgm:cxn modelId="{C2856D1A-100E-4155-95D1-2863B9ADA124}" srcId="{A6775928-2652-4FB1-8F97-2B0BB7B0B942}" destId="{B32CF5BE-C3B9-4C4C-83EB-3296C1A09C21}" srcOrd="2" destOrd="0" parTransId="{530C76C8-D72B-4AFD-8CAD-392158531C16}" sibTransId="{1D980E73-FD2B-4EC0-9C76-99A7568F6D4E}"/>
    <dgm:cxn modelId="{D4343D3B-32B1-4771-A2D6-8E368ACD4B62}" type="presOf" srcId="{5B220C0E-131E-47AA-BB07-30C994E53EB5}" destId="{AE693936-7CD7-4221-B9DE-F3C41CB5BCBE}" srcOrd="0" destOrd="3" presId="urn:microsoft.com/office/officeart/2009/layout/CircleArrowProcess"/>
    <dgm:cxn modelId="{E5365F54-1A2F-4CC0-9A56-48EE1D42C9B6}" srcId="{B77AEA63-3DBA-421E-8C81-52373889FD89}" destId="{39EF953A-51FB-4B4A-930E-0381585418CF}" srcOrd="1" destOrd="0" parTransId="{06CB51CC-078C-4B12-A290-0188F011704E}" sibTransId="{5C6EF5F8-47F4-47EB-A2AA-581D74296D82}"/>
    <dgm:cxn modelId="{E9CF0B90-FA09-4CE9-BA3C-45F17034E1B8}" type="presParOf" srcId="{0A6CCBE5-2AB9-47DE-BEC5-08E4C5297E69}" destId="{E30AF21C-0D92-440E-9348-3FAE2435DDE6}" srcOrd="0" destOrd="0" presId="urn:microsoft.com/office/officeart/2009/layout/CircleArrowProcess"/>
    <dgm:cxn modelId="{46D57A78-1C9D-4299-B71E-A78418FE087C}" type="presParOf" srcId="{E30AF21C-0D92-440E-9348-3FAE2435DDE6}" destId="{7C7FCAC7-E53D-4668-A14E-53D055E6354A}" srcOrd="0" destOrd="0" presId="urn:microsoft.com/office/officeart/2009/layout/CircleArrowProcess"/>
    <dgm:cxn modelId="{85055328-BACB-4EBE-A035-8E207D87804A}" type="presParOf" srcId="{0A6CCBE5-2AB9-47DE-BEC5-08E4C5297E69}" destId="{995DC815-81B3-460D-AF97-0A5D654C7847}" srcOrd="1" destOrd="0" presId="urn:microsoft.com/office/officeart/2009/layout/CircleArrowProcess"/>
    <dgm:cxn modelId="{9E521ACA-4FB0-4045-AEA5-4707027C6D22}" type="presParOf" srcId="{0A6CCBE5-2AB9-47DE-BEC5-08E4C5297E69}" destId="{270325FD-BF04-4807-A112-69386523C6DA}" srcOrd="2" destOrd="0" presId="urn:microsoft.com/office/officeart/2009/layout/CircleArrowProcess"/>
    <dgm:cxn modelId="{EDC5F25E-E867-4189-86CF-389C967E6F2A}" type="presParOf" srcId="{0A6CCBE5-2AB9-47DE-BEC5-08E4C5297E69}" destId="{4EE11F1A-7283-44CB-BC3B-26AB092182AC}" srcOrd="3" destOrd="0" presId="urn:microsoft.com/office/officeart/2009/layout/CircleArrowProcess"/>
    <dgm:cxn modelId="{E86A19DD-C590-42E3-B222-F68E69722F9F}" type="presParOf" srcId="{4EE11F1A-7283-44CB-BC3B-26AB092182AC}" destId="{1C914011-3A0A-4B37-B259-076701352DD5}" srcOrd="0" destOrd="0" presId="urn:microsoft.com/office/officeart/2009/layout/CircleArrowProcess"/>
    <dgm:cxn modelId="{95C58E0C-5AB6-4A87-A542-AF6F9088494E}" type="presParOf" srcId="{0A6CCBE5-2AB9-47DE-BEC5-08E4C5297E69}" destId="{48CEE3A1-C255-4DE3-A9DB-A469BDB02724}" srcOrd="4" destOrd="0" presId="urn:microsoft.com/office/officeart/2009/layout/CircleArrowProcess"/>
    <dgm:cxn modelId="{8E7DC205-B275-4D1E-92AC-6BA8DF149AD5}" type="presParOf" srcId="{0A6CCBE5-2AB9-47DE-BEC5-08E4C5297E69}" destId="{A3CF0C31-B0A5-49E6-9770-291F46369DE5}" srcOrd="5" destOrd="0" presId="urn:microsoft.com/office/officeart/2009/layout/CircleArrowProcess"/>
    <dgm:cxn modelId="{30FC9465-F1DB-46D3-A535-CBE97C4479D7}" type="presParOf" srcId="{0A6CCBE5-2AB9-47DE-BEC5-08E4C5297E69}" destId="{57661319-6519-4EFD-BF78-11D846239E0B}" srcOrd="6" destOrd="0" presId="urn:microsoft.com/office/officeart/2009/layout/CircleArrowProcess"/>
    <dgm:cxn modelId="{F3788449-92AA-49B4-9BCD-A66362BD7A45}" type="presParOf" srcId="{57661319-6519-4EFD-BF78-11D846239E0B}" destId="{1484C512-1A5B-45A6-BE7E-DCE1C841D3ED}" srcOrd="0" destOrd="0" presId="urn:microsoft.com/office/officeart/2009/layout/CircleArrowProcess"/>
    <dgm:cxn modelId="{E29C626E-1623-4714-9BAD-9F4BE7BF0DA7}" type="presParOf" srcId="{0A6CCBE5-2AB9-47DE-BEC5-08E4C5297E69}" destId="{AE693936-7CD7-4221-B9DE-F3C41CB5BCBE}" srcOrd="7" destOrd="0" presId="urn:microsoft.com/office/officeart/2009/layout/CircleArrowProcess"/>
    <dgm:cxn modelId="{75CD6B4A-A28A-4A10-834A-02F9E72642F2}" type="presParOf" srcId="{0A6CCBE5-2AB9-47DE-BEC5-08E4C5297E69}" destId="{20A01712-11EA-44B2-94A4-079331D52580}" srcOrd="8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7FCAC7-E53D-4668-A14E-53D055E6354A}">
      <dsp:nvSpPr>
        <dsp:cNvPr id="0" name=""/>
        <dsp:cNvSpPr/>
      </dsp:nvSpPr>
      <dsp:spPr>
        <a:xfrm>
          <a:off x="2057264" y="0"/>
          <a:ext cx="2730897" cy="2731312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5DC815-81B3-460D-AF97-0A5D654C7847}">
      <dsp:nvSpPr>
        <dsp:cNvPr id="0" name=""/>
        <dsp:cNvSpPr/>
      </dsp:nvSpPr>
      <dsp:spPr>
        <a:xfrm>
          <a:off x="4653653" y="766606"/>
          <a:ext cx="2976241" cy="10927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b-NO" sz="800" kern="1200"/>
            <a:t>Tiltakshaver - søknad om feks endring av reguleringsplan 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b-NO" sz="800" kern="1200"/>
            <a:t>Registrering av automatiks fredete kultirminner i planområdet -  </a:t>
          </a:r>
          <a:r>
            <a:rPr lang="nb-NO" sz="800" kern="1200">
              <a:solidFill>
                <a:srgbClr val="7030A0"/>
              </a:solidFill>
            </a:rPr>
            <a:t>REGISTRERINGSRAPPORT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b-NO" sz="800" kern="1200">
              <a:solidFill>
                <a:srgbClr val="7030A0"/>
              </a:solidFill>
            </a:rPr>
            <a:t>INNLEVERING AV FUNN FRA REGISTRERING</a:t>
          </a:r>
          <a:r>
            <a:rPr lang="nb-NO" sz="800" kern="1200"/>
            <a:t> TIL KHM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b-NO" sz="800" kern="1200"/>
            <a:t>Eventuelt  tillatelse/dispensasjon  for  </a:t>
          </a:r>
          <a:r>
            <a:rPr lang="nb-NO" sz="800" kern="1200">
              <a:solidFill>
                <a:srgbClr val="7030A0"/>
              </a:solidFill>
            </a:rPr>
            <a:t>FORENKLET SAKSBEHANDLING</a:t>
          </a:r>
          <a:r>
            <a:rPr lang="nb-NO" sz="800" kern="1200"/>
            <a:t> ved Fylkeskommunen - </a:t>
          </a:r>
          <a:r>
            <a:rPr lang="nb-NO" sz="800" kern="1200">
              <a:solidFill>
                <a:schemeClr val="accent4">
                  <a:lumMod val="75000"/>
                </a:schemeClr>
              </a:solidFill>
            </a:rPr>
            <a:t>INNLEVERING AV </a:t>
          </a:r>
          <a:r>
            <a:rPr lang="nb-NO" sz="800" kern="1200">
              <a:solidFill>
                <a:srgbClr val="7030A0"/>
              </a:solidFill>
            </a:rPr>
            <a:t>UTGRAVNINGSDOKUMENTASJON  - TEGNING, INNMÅLINGSFILER, FUNN, PRØVER ETC.</a:t>
          </a:r>
        </a:p>
      </dsp:txBody>
      <dsp:txXfrm>
        <a:off x="4653653" y="766606"/>
        <a:ext cx="2976241" cy="1092752"/>
      </dsp:txXfrm>
    </dsp:sp>
    <dsp:sp modelId="{270325FD-BF04-4807-A112-69386523C6DA}">
      <dsp:nvSpPr>
        <dsp:cNvPr id="0" name=""/>
        <dsp:cNvSpPr/>
      </dsp:nvSpPr>
      <dsp:spPr>
        <a:xfrm>
          <a:off x="2623878" y="986086"/>
          <a:ext cx="1517507" cy="758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FYLKESKOMMUNEN Reguleringsplan</a:t>
          </a:r>
        </a:p>
      </dsp:txBody>
      <dsp:txXfrm>
        <a:off x="2623878" y="986086"/>
        <a:ext cx="1517507" cy="758571"/>
      </dsp:txXfrm>
    </dsp:sp>
    <dsp:sp modelId="{1C914011-3A0A-4B37-B259-076701352DD5}">
      <dsp:nvSpPr>
        <dsp:cNvPr id="0" name=""/>
        <dsp:cNvSpPr/>
      </dsp:nvSpPr>
      <dsp:spPr>
        <a:xfrm>
          <a:off x="1261763" y="1569341"/>
          <a:ext cx="2730897" cy="2731312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CEE3A1-C255-4DE3-A9DB-A469BDB02724}">
      <dsp:nvSpPr>
        <dsp:cNvPr id="0" name=""/>
        <dsp:cNvSpPr/>
      </dsp:nvSpPr>
      <dsp:spPr>
        <a:xfrm>
          <a:off x="3992660" y="2392593"/>
          <a:ext cx="1638538" cy="10927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b-NO" sz="800" kern="1200">
              <a:solidFill>
                <a:srgbClr val="0070C0"/>
              </a:solidFill>
            </a:rPr>
            <a:t>FUNN GJORT AV PRIVATPERSONER </a:t>
          </a:r>
          <a:r>
            <a:rPr lang="nb-NO" sz="800" kern="1200"/>
            <a:t>- leveres  inn til fylkeskommunene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b-NO" sz="800" kern="1200"/>
            <a:t>Fylket leverer videre til KHM med utfylt funnskjema og liste(?)</a:t>
          </a:r>
        </a:p>
      </dsp:txBody>
      <dsp:txXfrm>
        <a:off x="3992660" y="2392593"/>
        <a:ext cx="1638538" cy="1092752"/>
      </dsp:txXfrm>
    </dsp:sp>
    <dsp:sp modelId="{A3CF0C31-B0A5-49E6-9770-291F46369DE5}">
      <dsp:nvSpPr>
        <dsp:cNvPr id="0" name=""/>
        <dsp:cNvSpPr/>
      </dsp:nvSpPr>
      <dsp:spPr>
        <a:xfrm>
          <a:off x="1868458" y="2564506"/>
          <a:ext cx="1517507" cy="758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FYLKESKOMMUNEN ENKELTFUNN/LØSFUNN (privatp)</a:t>
          </a:r>
        </a:p>
      </dsp:txBody>
      <dsp:txXfrm>
        <a:off x="1868458" y="2564506"/>
        <a:ext cx="1517507" cy="758571"/>
      </dsp:txXfrm>
    </dsp:sp>
    <dsp:sp modelId="{1484C512-1A5B-45A6-BE7E-DCE1C841D3ED}">
      <dsp:nvSpPr>
        <dsp:cNvPr id="0" name=""/>
        <dsp:cNvSpPr/>
      </dsp:nvSpPr>
      <dsp:spPr>
        <a:xfrm>
          <a:off x="2214628" y="3326482"/>
          <a:ext cx="2346263" cy="2347204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693936-7CD7-4221-B9DE-F3C41CB5BCBE}">
      <dsp:nvSpPr>
        <dsp:cNvPr id="0" name=""/>
        <dsp:cNvSpPr/>
      </dsp:nvSpPr>
      <dsp:spPr>
        <a:xfrm>
          <a:off x="4583966" y="3891166"/>
          <a:ext cx="3432770" cy="10927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b-NO" sz="800" kern="1200"/>
            <a:t>ARKEOLOGISK UTTALELSE  - EVT MED PROSJEKTPLAN OG BUDSJETT sendes  til Riksantikvaren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b-NO" sz="800" kern="1200"/>
            <a:t>Innleverte </a:t>
          </a:r>
          <a:r>
            <a:rPr lang="nb-NO" sz="800" kern="1200">
              <a:solidFill>
                <a:srgbClr val="00B0F0"/>
              </a:solidFill>
            </a:rPr>
            <a:t>funn fra arkeologiske registreringer</a:t>
          </a:r>
          <a:r>
            <a:rPr lang="nb-NO" sz="800" kern="1200"/>
            <a:t>. Funnskjema/liste blir journalført i reguleringssaken og </a:t>
          </a:r>
          <a:r>
            <a:rPr lang="nb-NO" sz="800" kern="1200">
              <a:solidFill>
                <a:srgbClr val="00B0F0"/>
              </a:solidFill>
            </a:rPr>
            <a:t>overført til utgravingsprosjekt</a:t>
          </a:r>
          <a:r>
            <a:rPr lang="nb-NO" sz="800" kern="1200"/>
            <a:t> hvor de inkluderes i katalogen og</a:t>
          </a:r>
          <a:r>
            <a:rPr lang="nb-NO" sz="800" kern="1200">
              <a:solidFill>
                <a:srgbClr val="00B0F0"/>
              </a:solidFill>
            </a:rPr>
            <a:t> UTGRAVINGSRAPPORTEN</a:t>
          </a:r>
          <a:r>
            <a:rPr lang="nb-NO" sz="800" kern="1200"/>
            <a:t>. (Kvittering til fylket ?)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b-NO" sz="800" kern="1200">
              <a:solidFill>
                <a:srgbClr val="FF0000"/>
              </a:solidFill>
            </a:rPr>
            <a:t>NB! Hva skjer med funn fra registreringer hvor det ikke blir utgravningsprosjekt?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nb-NO" sz="800" kern="1200"/>
            <a:t>Innleverte </a:t>
          </a:r>
          <a:r>
            <a:rPr lang="nb-NO" sz="800" kern="1200">
              <a:solidFill>
                <a:srgbClr val="00B0F0"/>
              </a:solidFill>
            </a:rPr>
            <a:t>løsfunn fra privatpersoner </a:t>
          </a:r>
          <a:r>
            <a:rPr lang="nb-NO" sz="800" kern="1200"/>
            <a:t>leveres via fylkeskommunen - kvittering til fylket - funnskjema  journalføres og saksbehandler katalogfører og sender svar til finner.</a:t>
          </a:r>
        </a:p>
      </dsp:txBody>
      <dsp:txXfrm>
        <a:off x="4583966" y="3891166"/>
        <a:ext cx="3432770" cy="1092752"/>
      </dsp:txXfrm>
    </dsp:sp>
    <dsp:sp modelId="{20A01712-11EA-44B2-94A4-079331D52580}">
      <dsp:nvSpPr>
        <dsp:cNvPr id="0" name=""/>
        <dsp:cNvSpPr/>
      </dsp:nvSpPr>
      <dsp:spPr>
        <a:xfrm>
          <a:off x="2627468" y="4145195"/>
          <a:ext cx="1517507" cy="758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KHM</a:t>
          </a:r>
        </a:p>
      </dsp:txBody>
      <dsp:txXfrm>
        <a:off x="2627468" y="4145195"/>
        <a:ext cx="1517507" cy="7585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27DE3-36B7-4428-B992-7F02D018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27661D6E.dotm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Sofie Frydenberg</dc:creator>
  <cp:lastModifiedBy>Anne Britt Halvorsen</cp:lastModifiedBy>
  <cp:revision>2</cp:revision>
  <cp:lastPrinted>2013-11-06T12:27:00Z</cp:lastPrinted>
  <dcterms:created xsi:type="dcterms:W3CDTF">2014-08-06T10:26:00Z</dcterms:created>
  <dcterms:modified xsi:type="dcterms:W3CDTF">2014-08-06T10:26:00Z</dcterms:modified>
</cp:coreProperties>
</file>