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D64FB" w:rsidTr="00F3490E">
        <w:tc>
          <w:tcPr>
            <w:tcW w:w="3070" w:type="dxa"/>
          </w:tcPr>
          <w:p w:rsidR="004D64FB" w:rsidRPr="004D64FB" w:rsidRDefault="004D64FB" w:rsidP="001C33C9">
            <w:pPr>
              <w:rPr>
                <w:b/>
              </w:rPr>
            </w:pPr>
            <w:r w:rsidRPr="004D64FB">
              <w:rPr>
                <w:b/>
              </w:rPr>
              <w:t>Dokument</w:t>
            </w:r>
          </w:p>
        </w:tc>
        <w:tc>
          <w:tcPr>
            <w:tcW w:w="3071" w:type="dxa"/>
          </w:tcPr>
          <w:p w:rsidR="004D64FB" w:rsidRPr="004D64FB" w:rsidRDefault="004D64FB" w:rsidP="001C33C9">
            <w:pPr>
              <w:rPr>
                <w:b/>
              </w:rPr>
            </w:pPr>
            <w:r w:rsidRPr="004D64FB">
              <w:rPr>
                <w:b/>
              </w:rPr>
              <w:t>Sendes</w:t>
            </w:r>
          </w:p>
        </w:tc>
        <w:tc>
          <w:tcPr>
            <w:tcW w:w="3071" w:type="dxa"/>
          </w:tcPr>
          <w:p w:rsidR="004D64FB" w:rsidRPr="004D64FB" w:rsidRDefault="004D64FB" w:rsidP="004D64FB">
            <w:pPr>
              <w:rPr>
                <w:b/>
              </w:rPr>
            </w:pPr>
            <w:bookmarkStart w:id="0" w:name="_GoBack"/>
            <w:r w:rsidRPr="004D64FB">
              <w:rPr>
                <w:b/>
              </w:rPr>
              <w:t>Merknad</w:t>
            </w:r>
            <w:bookmarkEnd w:id="0"/>
          </w:p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>Adresseendringer</w:t>
            </w:r>
          </w:p>
        </w:tc>
        <w:tc>
          <w:tcPr>
            <w:tcW w:w="3071" w:type="dxa"/>
          </w:tcPr>
          <w:p w:rsidR="00AF522A" w:rsidRDefault="00AF522A" w:rsidP="001C33C9">
            <w:r>
              <w:t>Aktuelle mottakere ved HiOA</w:t>
            </w:r>
          </w:p>
          <w:p w:rsidR="00AF522A" w:rsidRDefault="00AF522A" w:rsidP="001C33C9"/>
        </w:tc>
        <w:tc>
          <w:tcPr>
            <w:tcW w:w="3071" w:type="dxa"/>
          </w:tcPr>
          <w:p w:rsidR="00AF522A" w:rsidRDefault="00AF522A" w:rsidP="001C33C9"/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>Eksamensbesvarelser</w:t>
            </w:r>
          </w:p>
        </w:tc>
        <w:tc>
          <w:tcPr>
            <w:tcW w:w="3071" w:type="dxa"/>
          </w:tcPr>
          <w:p w:rsidR="00AF522A" w:rsidRDefault="00AF522A" w:rsidP="001C33C9">
            <w:r>
              <w:t>Studieseksjon fakultet</w:t>
            </w:r>
          </w:p>
        </w:tc>
        <w:tc>
          <w:tcPr>
            <w:tcW w:w="3071" w:type="dxa"/>
          </w:tcPr>
          <w:p w:rsidR="00AF522A" w:rsidRDefault="00AF522A" w:rsidP="001C33C9"/>
          <w:p w:rsidR="00AF522A" w:rsidRDefault="00AF522A" w:rsidP="001C33C9"/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 xml:space="preserve">Kontingenttrekk </w:t>
            </w:r>
            <w:proofErr w:type="spellStart"/>
            <w:r>
              <w:t>o.l</w:t>
            </w:r>
            <w:proofErr w:type="spellEnd"/>
            <w:r>
              <w:t xml:space="preserve"> fagforening</w:t>
            </w:r>
          </w:p>
        </w:tc>
        <w:tc>
          <w:tcPr>
            <w:tcW w:w="3071" w:type="dxa"/>
          </w:tcPr>
          <w:p w:rsidR="00AF522A" w:rsidRDefault="00AF522A" w:rsidP="001C33C9">
            <w:r>
              <w:t xml:space="preserve"> FA Økonomiseksjonen</w:t>
            </w:r>
          </w:p>
        </w:tc>
        <w:tc>
          <w:tcPr>
            <w:tcW w:w="3071" w:type="dxa"/>
          </w:tcPr>
          <w:p w:rsidR="00AF522A" w:rsidRDefault="00AF522A" w:rsidP="001C33C9"/>
          <w:p w:rsidR="00AF522A" w:rsidRDefault="00AF522A" w:rsidP="001C33C9"/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>Kopi av brev fra UDI om midlertidig oppholdstillatelse</w:t>
            </w:r>
          </w:p>
          <w:p w:rsidR="00AF522A" w:rsidRDefault="00AF522A" w:rsidP="001C33C9"/>
        </w:tc>
        <w:tc>
          <w:tcPr>
            <w:tcW w:w="3071" w:type="dxa"/>
          </w:tcPr>
          <w:p w:rsidR="00AF522A" w:rsidRDefault="00AF522A" w:rsidP="001C33C9">
            <w:r>
              <w:t>FA – internasjonalt kontor</w:t>
            </w:r>
          </w:p>
        </w:tc>
        <w:tc>
          <w:tcPr>
            <w:tcW w:w="3071" w:type="dxa"/>
          </w:tcPr>
          <w:p w:rsidR="00AF522A" w:rsidRDefault="00AF522A" w:rsidP="001C33C9"/>
        </w:tc>
      </w:tr>
      <w:tr w:rsidR="00AF522A" w:rsidTr="00F3490E">
        <w:tc>
          <w:tcPr>
            <w:tcW w:w="3070" w:type="dxa"/>
          </w:tcPr>
          <w:p w:rsidR="00AF522A" w:rsidRDefault="00AF522A" w:rsidP="00F3490E">
            <w:r>
              <w:t>Politiattest</w:t>
            </w:r>
          </w:p>
        </w:tc>
        <w:tc>
          <w:tcPr>
            <w:tcW w:w="3071" w:type="dxa"/>
          </w:tcPr>
          <w:p w:rsidR="00AF522A" w:rsidRDefault="00AF522A" w:rsidP="00F3490E">
            <w:r>
              <w:t>Studieseksjon fakultet</w:t>
            </w:r>
          </w:p>
        </w:tc>
        <w:tc>
          <w:tcPr>
            <w:tcW w:w="3071" w:type="dxa"/>
          </w:tcPr>
          <w:p w:rsidR="00AF522A" w:rsidRDefault="00AF522A" w:rsidP="00F3490E"/>
          <w:p w:rsidR="00AF522A" w:rsidRDefault="00AF522A" w:rsidP="00F3490E"/>
        </w:tc>
      </w:tr>
      <w:tr w:rsidR="00AF522A" w:rsidTr="00F3490E">
        <w:tc>
          <w:tcPr>
            <w:tcW w:w="3070" w:type="dxa"/>
          </w:tcPr>
          <w:p w:rsidR="00AF522A" w:rsidRDefault="00AF522A" w:rsidP="00F3490E">
            <w:r>
              <w:t>Praksisrapporter</w:t>
            </w:r>
          </w:p>
        </w:tc>
        <w:tc>
          <w:tcPr>
            <w:tcW w:w="3071" w:type="dxa"/>
          </w:tcPr>
          <w:p w:rsidR="00AF522A" w:rsidRDefault="00AF522A" w:rsidP="00F3490E">
            <w:r>
              <w:t>Studieseksjon fakultet</w:t>
            </w:r>
          </w:p>
        </w:tc>
        <w:tc>
          <w:tcPr>
            <w:tcW w:w="3071" w:type="dxa"/>
          </w:tcPr>
          <w:p w:rsidR="00AF522A" w:rsidRDefault="00AF522A" w:rsidP="00F3490E"/>
          <w:p w:rsidR="00AF522A" w:rsidRDefault="00AF522A" w:rsidP="00F3490E"/>
          <w:p w:rsidR="00AF522A" w:rsidRDefault="00AF522A" w:rsidP="00F3490E"/>
        </w:tc>
      </w:tr>
      <w:tr w:rsidR="00AF522A" w:rsidTr="00AF522A">
        <w:trPr>
          <w:trHeight w:val="706"/>
        </w:trPr>
        <w:tc>
          <w:tcPr>
            <w:tcW w:w="3070" w:type="dxa"/>
          </w:tcPr>
          <w:p w:rsidR="00AF522A" w:rsidRDefault="00AF522A" w:rsidP="001C33C9">
            <w:r>
              <w:t>Sensorlister</w:t>
            </w:r>
          </w:p>
        </w:tc>
        <w:tc>
          <w:tcPr>
            <w:tcW w:w="3071" w:type="dxa"/>
          </w:tcPr>
          <w:p w:rsidR="00AF522A" w:rsidRDefault="00AF522A" w:rsidP="001C33C9">
            <w:r>
              <w:t>Studieseksjon fakultet</w:t>
            </w:r>
          </w:p>
        </w:tc>
        <w:tc>
          <w:tcPr>
            <w:tcW w:w="3071" w:type="dxa"/>
          </w:tcPr>
          <w:p w:rsidR="00AF522A" w:rsidRDefault="00AF522A" w:rsidP="00F3490E"/>
          <w:p w:rsidR="00AF522A" w:rsidRDefault="00AF522A" w:rsidP="00F3490E"/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>Studenter i utveksling (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, rapporter mm)</w:t>
            </w:r>
          </w:p>
        </w:tc>
        <w:tc>
          <w:tcPr>
            <w:tcW w:w="3071" w:type="dxa"/>
          </w:tcPr>
          <w:p w:rsidR="00AF522A" w:rsidRDefault="00AF522A" w:rsidP="001C33C9">
            <w:r>
              <w:t>Studieseksjon fakultet</w:t>
            </w:r>
          </w:p>
        </w:tc>
        <w:tc>
          <w:tcPr>
            <w:tcW w:w="3071" w:type="dxa"/>
          </w:tcPr>
          <w:p w:rsidR="00AF522A" w:rsidRDefault="00AF522A" w:rsidP="00F3490E"/>
          <w:p w:rsidR="00AF522A" w:rsidRDefault="00AF522A" w:rsidP="00F3490E"/>
          <w:p w:rsidR="00AF522A" w:rsidRDefault="00AF522A" w:rsidP="00F3490E"/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>Sykmeldinger</w:t>
            </w:r>
          </w:p>
        </w:tc>
        <w:tc>
          <w:tcPr>
            <w:tcW w:w="3071" w:type="dxa"/>
          </w:tcPr>
          <w:p w:rsidR="00AF522A" w:rsidRDefault="00AF522A" w:rsidP="001C33C9">
            <w:r>
              <w:t>Ansatt: Enhet</w:t>
            </w:r>
          </w:p>
          <w:p w:rsidR="00AF522A" w:rsidRDefault="00AF522A" w:rsidP="001C33C9">
            <w:r>
              <w:t>Student: studieseksjon fakultet</w:t>
            </w:r>
          </w:p>
        </w:tc>
        <w:tc>
          <w:tcPr>
            <w:tcW w:w="3071" w:type="dxa"/>
          </w:tcPr>
          <w:p w:rsidR="00AF522A" w:rsidRDefault="00AF522A" w:rsidP="001C33C9">
            <w:r>
              <w:t>Unntak: vedlegg til søknad o.l.</w:t>
            </w:r>
          </w:p>
          <w:p w:rsidR="00AF522A" w:rsidRDefault="00AF522A" w:rsidP="001C33C9"/>
          <w:p w:rsidR="00AF522A" w:rsidRDefault="00AF522A" w:rsidP="001C33C9"/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>Søknader om opptak</w:t>
            </w:r>
          </w:p>
        </w:tc>
        <w:tc>
          <w:tcPr>
            <w:tcW w:w="3071" w:type="dxa"/>
          </w:tcPr>
          <w:p w:rsidR="00AF522A" w:rsidRDefault="00AF522A" w:rsidP="001C33C9">
            <w:r>
              <w:t>Opptakskontor</w:t>
            </w:r>
          </w:p>
          <w:p w:rsidR="00AF522A" w:rsidRDefault="00AF522A" w:rsidP="001C33C9">
            <w:r>
              <w:t xml:space="preserve">Fakultet for lokale opptak videre/etterutdanninger </w:t>
            </w:r>
          </w:p>
          <w:p w:rsidR="00AF522A" w:rsidRDefault="00AF522A" w:rsidP="001C33C9"/>
        </w:tc>
        <w:tc>
          <w:tcPr>
            <w:tcW w:w="3071" w:type="dxa"/>
          </w:tcPr>
          <w:p w:rsidR="00AF522A" w:rsidRDefault="00AF522A" w:rsidP="00F3490E">
            <w:r>
              <w:t>Unntak: Studiested Kjeller – alt sendes opptakskontor</w:t>
            </w:r>
          </w:p>
          <w:p w:rsidR="00AF522A" w:rsidRDefault="00AF522A" w:rsidP="00F3490E"/>
        </w:tc>
      </w:tr>
      <w:tr w:rsidR="00AF522A" w:rsidTr="00F3490E">
        <w:tc>
          <w:tcPr>
            <w:tcW w:w="3070" w:type="dxa"/>
          </w:tcPr>
          <w:p w:rsidR="00AF522A" w:rsidRDefault="00AF522A" w:rsidP="00AF522A">
            <w:r>
              <w:t>Søknader om reservert studieplass</w:t>
            </w:r>
          </w:p>
        </w:tc>
        <w:tc>
          <w:tcPr>
            <w:tcW w:w="3071" w:type="dxa"/>
          </w:tcPr>
          <w:p w:rsidR="00AF522A" w:rsidRDefault="00AF522A" w:rsidP="001C33C9">
            <w:r>
              <w:t>Opptakskontor</w:t>
            </w:r>
          </w:p>
        </w:tc>
        <w:tc>
          <w:tcPr>
            <w:tcW w:w="3071" w:type="dxa"/>
          </w:tcPr>
          <w:p w:rsidR="00AF522A" w:rsidRDefault="00AF522A" w:rsidP="001C33C9">
            <w:r>
              <w:t>Del av opptaket og dokumenteres i FS</w:t>
            </w:r>
          </w:p>
          <w:p w:rsidR="00AF522A" w:rsidRDefault="00AF522A" w:rsidP="001C33C9"/>
          <w:p w:rsidR="00AF522A" w:rsidRDefault="00AF522A" w:rsidP="001C33C9"/>
        </w:tc>
      </w:tr>
    </w:tbl>
    <w:p w:rsidR="00550A6C" w:rsidRPr="00F3490E" w:rsidRDefault="00550A6C" w:rsidP="00F3490E"/>
    <w:sectPr w:rsidR="00550A6C" w:rsidRPr="00F3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0E"/>
    <w:rsid w:val="004D64FB"/>
    <w:rsid w:val="00550A6C"/>
    <w:rsid w:val="00835DED"/>
    <w:rsid w:val="00AF522A"/>
    <w:rsid w:val="00F3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A6F7CDAB.dotm</Template>
  <TotalTime>70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Høgksolen i Oslo og Akershus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Bjørnebo Løvli</dc:creator>
  <cp:lastModifiedBy>Karin Bjørnebo Løvli</cp:lastModifiedBy>
  <cp:revision>2</cp:revision>
  <dcterms:created xsi:type="dcterms:W3CDTF">2013-03-05T19:32:00Z</dcterms:created>
  <dcterms:modified xsi:type="dcterms:W3CDTF">2013-08-05T10:13:00Z</dcterms:modified>
</cp:coreProperties>
</file>