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303"/>
        <w:gridCol w:w="2303"/>
        <w:gridCol w:w="2303"/>
        <w:gridCol w:w="2303"/>
      </w:tblGrid>
      <w:tr w:rsidR="00564071" w:rsidTr="00135F66">
        <w:tc>
          <w:tcPr>
            <w:tcW w:w="2303" w:type="dxa"/>
          </w:tcPr>
          <w:p w:rsidR="00564071" w:rsidRPr="005A15E6" w:rsidRDefault="00564071">
            <w:pPr>
              <w:rPr>
                <w:b/>
              </w:rPr>
            </w:pPr>
            <w:r w:rsidRPr="005A15E6">
              <w:rPr>
                <w:b/>
              </w:rPr>
              <w:t>Område</w:t>
            </w:r>
          </w:p>
        </w:tc>
        <w:tc>
          <w:tcPr>
            <w:tcW w:w="2303" w:type="dxa"/>
          </w:tcPr>
          <w:p w:rsidR="00564071" w:rsidRPr="005A15E6" w:rsidRDefault="00564071">
            <w:pPr>
              <w:rPr>
                <w:b/>
              </w:rPr>
            </w:pPr>
            <w:r w:rsidRPr="005A15E6">
              <w:rPr>
                <w:b/>
              </w:rPr>
              <w:t>Tiltak</w:t>
            </w:r>
          </w:p>
        </w:tc>
        <w:tc>
          <w:tcPr>
            <w:tcW w:w="2303" w:type="dxa"/>
          </w:tcPr>
          <w:p w:rsidR="00564071" w:rsidRPr="005A15E6" w:rsidRDefault="00564071">
            <w:pPr>
              <w:rPr>
                <w:b/>
              </w:rPr>
            </w:pPr>
            <w:r w:rsidRPr="005A15E6">
              <w:rPr>
                <w:b/>
              </w:rPr>
              <w:t>Merknad</w:t>
            </w:r>
          </w:p>
        </w:tc>
        <w:tc>
          <w:tcPr>
            <w:tcW w:w="2303" w:type="dxa"/>
          </w:tcPr>
          <w:p w:rsidR="00564071" w:rsidRPr="005A15E6" w:rsidRDefault="00564071">
            <w:pPr>
              <w:rPr>
                <w:b/>
              </w:rPr>
            </w:pPr>
            <w:r w:rsidRPr="005A15E6">
              <w:rPr>
                <w:b/>
              </w:rPr>
              <w:t>Ansvar og framdrift</w:t>
            </w:r>
          </w:p>
          <w:p w:rsidR="00564071" w:rsidRDefault="00564071"/>
        </w:tc>
      </w:tr>
      <w:tr w:rsidR="00564071" w:rsidTr="00135F66">
        <w:tc>
          <w:tcPr>
            <w:tcW w:w="2303" w:type="dxa"/>
          </w:tcPr>
          <w:p w:rsidR="00564071" w:rsidRDefault="00564071">
            <w:r>
              <w:t>Organisasjonsutvikling</w:t>
            </w:r>
          </w:p>
        </w:tc>
        <w:tc>
          <w:tcPr>
            <w:tcW w:w="2303" w:type="dxa"/>
          </w:tcPr>
          <w:p w:rsidR="00564071" w:rsidRDefault="00564071">
            <w:r>
              <w:t>Prosess for tjenesteorientering</w:t>
            </w:r>
          </w:p>
        </w:tc>
        <w:tc>
          <w:tcPr>
            <w:tcW w:w="2303" w:type="dxa"/>
          </w:tcPr>
          <w:p w:rsidR="00564071" w:rsidRDefault="00564071" w:rsidP="00564071">
            <w:r>
              <w:t xml:space="preserve">Kontinuerlig prosess med delmål </w:t>
            </w:r>
          </w:p>
          <w:p w:rsidR="00564071" w:rsidRDefault="00564071" w:rsidP="00564071">
            <w:r>
              <w:t xml:space="preserve">Delmål 1: Studentregistrering </w:t>
            </w:r>
          </w:p>
          <w:p w:rsidR="00564071" w:rsidRDefault="00564071" w:rsidP="00564071">
            <w:proofErr w:type="spellStart"/>
            <w:r>
              <w:t>ePhorte</w:t>
            </w:r>
            <w:proofErr w:type="spellEnd"/>
            <w:r>
              <w:t>/FS</w:t>
            </w:r>
          </w:p>
          <w:p w:rsidR="00564071" w:rsidRDefault="00564071" w:rsidP="00564071"/>
        </w:tc>
        <w:tc>
          <w:tcPr>
            <w:tcW w:w="2303" w:type="dxa"/>
          </w:tcPr>
          <w:p w:rsidR="00564071" w:rsidRDefault="00564071">
            <w:r>
              <w:t>Arkivledelsen</w:t>
            </w:r>
          </w:p>
          <w:p w:rsidR="00564071" w:rsidRDefault="00564071"/>
          <w:p w:rsidR="00564071" w:rsidRDefault="00564071" w:rsidP="00564071">
            <w:r>
              <w:t>Frist delmål 1: 1.4.2013</w:t>
            </w:r>
          </w:p>
        </w:tc>
      </w:tr>
      <w:tr w:rsidR="00564071" w:rsidTr="00135F66">
        <w:tc>
          <w:tcPr>
            <w:tcW w:w="2303" w:type="dxa"/>
          </w:tcPr>
          <w:p w:rsidR="00564071" w:rsidRDefault="00D734EB">
            <w:r>
              <w:t>Arkivplan</w:t>
            </w:r>
          </w:p>
        </w:tc>
        <w:tc>
          <w:tcPr>
            <w:tcW w:w="2303" w:type="dxa"/>
          </w:tcPr>
          <w:p w:rsidR="00564071" w:rsidRDefault="00D734EB">
            <w:r>
              <w:t xml:space="preserve">Utarbeide versjon 1 </w:t>
            </w:r>
          </w:p>
        </w:tc>
        <w:tc>
          <w:tcPr>
            <w:tcW w:w="2303" w:type="dxa"/>
          </w:tcPr>
          <w:p w:rsidR="00564071" w:rsidRDefault="00D734EB">
            <w:r>
              <w:t>Dynamisk dokument</w:t>
            </w:r>
          </w:p>
        </w:tc>
        <w:tc>
          <w:tcPr>
            <w:tcW w:w="2303" w:type="dxa"/>
          </w:tcPr>
          <w:p w:rsidR="00564071" w:rsidRDefault="00D734EB">
            <w:r>
              <w:t>Prosjektleder Karin Bjørnebo Løvli</w:t>
            </w:r>
          </w:p>
          <w:p w:rsidR="00D734EB" w:rsidRDefault="00D734EB">
            <w:r>
              <w:t>Frist versjon 1: 1.4.2013</w:t>
            </w:r>
          </w:p>
          <w:p w:rsidR="00F55F7A" w:rsidRDefault="00F55F7A"/>
        </w:tc>
      </w:tr>
      <w:tr w:rsidR="00564071" w:rsidTr="00135F66">
        <w:tc>
          <w:tcPr>
            <w:tcW w:w="2303" w:type="dxa"/>
          </w:tcPr>
          <w:p w:rsidR="00564071" w:rsidRDefault="00F55F7A">
            <w:r>
              <w:t>Nytt sak/arkivsystem</w:t>
            </w:r>
          </w:p>
        </w:tc>
        <w:tc>
          <w:tcPr>
            <w:tcW w:w="2303" w:type="dxa"/>
          </w:tcPr>
          <w:p w:rsidR="00564071" w:rsidRDefault="00F55F7A" w:rsidP="00F55F7A">
            <w:r>
              <w:t>Prosesser spesielt knyttet til nytt system (</w:t>
            </w:r>
            <w:proofErr w:type="spellStart"/>
            <w:r>
              <w:t>jf</w:t>
            </w:r>
            <w:proofErr w:type="spellEnd"/>
            <w:r>
              <w:t xml:space="preserve"> arkivplan), eks. opplæringspakker</w:t>
            </w:r>
          </w:p>
          <w:p w:rsidR="00F55F7A" w:rsidRDefault="00F55F7A" w:rsidP="00F55F7A"/>
        </w:tc>
        <w:tc>
          <w:tcPr>
            <w:tcW w:w="2303" w:type="dxa"/>
          </w:tcPr>
          <w:p w:rsidR="00564071" w:rsidRDefault="00F55F7A" w:rsidP="00F55F7A">
            <w:r>
              <w:t xml:space="preserve">Felles utrulling i </w:t>
            </w:r>
            <w:proofErr w:type="spellStart"/>
            <w:r>
              <w:t>uh</w:t>
            </w:r>
            <w:proofErr w:type="spellEnd"/>
            <w:r>
              <w:t>-sektoren</w:t>
            </w:r>
          </w:p>
        </w:tc>
        <w:tc>
          <w:tcPr>
            <w:tcW w:w="2303" w:type="dxa"/>
          </w:tcPr>
          <w:p w:rsidR="00564071" w:rsidRDefault="00F55F7A">
            <w:r>
              <w:t>Arkivledelsen</w:t>
            </w:r>
          </w:p>
          <w:p w:rsidR="00F55F7A" w:rsidRDefault="00F55F7A">
            <w:r>
              <w:t>Høst/2013/vår 204</w:t>
            </w:r>
          </w:p>
          <w:p w:rsidR="00F55F7A" w:rsidRDefault="00F55F7A"/>
        </w:tc>
      </w:tr>
      <w:tr w:rsidR="00564071" w:rsidTr="00135F66">
        <w:tc>
          <w:tcPr>
            <w:tcW w:w="2303" w:type="dxa"/>
          </w:tcPr>
          <w:p w:rsidR="00564071" w:rsidRDefault="00D37EDB">
            <w:r>
              <w:t>Utvalgsmodul</w:t>
            </w:r>
          </w:p>
        </w:tc>
        <w:tc>
          <w:tcPr>
            <w:tcW w:w="2303" w:type="dxa"/>
          </w:tcPr>
          <w:p w:rsidR="00564071" w:rsidRDefault="00D37EDB">
            <w:r>
              <w:t>Pilotoppstart</w:t>
            </w:r>
          </w:p>
        </w:tc>
        <w:tc>
          <w:tcPr>
            <w:tcW w:w="2303" w:type="dxa"/>
          </w:tcPr>
          <w:p w:rsidR="00564071" w:rsidRDefault="00564071"/>
        </w:tc>
        <w:tc>
          <w:tcPr>
            <w:tcW w:w="2303" w:type="dxa"/>
          </w:tcPr>
          <w:p w:rsidR="00564071" w:rsidRDefault="00D37EDB">
            <w:r>
              <w:t>Maria Hellum</w:t>
            </w:r>
          </w:p>
          <w:p w:rsidR="00D37EDB" w:rsidRDefault="00D37EDB">
            <w:r>
              <w:t>Vår 2013</w:t>
            </w:r>
          </w:p>
          <w:p w:rsidR="00D37EDB" w:rsidRDefault="00D37EDB"/>
        </w:tc>
      </w:tr>
      <w:tr w:rsidR="00564071" w:rsidTr="00135F66">
        <w:tc>
          <w:tcPr>
            <w:tcW w:w="2303" w:type="dxa"/>
          </w:tcPr>
          <w:p w:rsidR="00564071" w:rsidRDefault="00D37EDB">
            <w:r>
              <w:t>Saksflytmodul</w:t>
            </w:r>
          </w:p>
        </w:tc>
        <w:tc>
          <w:tcPr>
            <w:tcW w:w="2303" w:type="dxa"/>
          </w:tcPr>
          <w:p w:rsidR="00564071" w:rsidRDefault="00D37EDB">
            <w:r>
              <w:t>Implementering</w:t>
            </w:r>
          </w:p>
        </w:tc>
        <w:tc>
          <w:tcPr>
            <w:tcW w:w="2303" w:type="dxa"/>
          </w:tcPr>
          <w:p w:rsidR="00564071" w:rsidRDefault="00D37EDB">
            <w:r>
              <w:t>Spesielt for elektronisk godkjenning i flere ledd</w:t>
            </w:r>
          </w:p>
          <w:p w:rsidR="00D37EDB" w:rsidRDefault="00D37EDB"/>
        </w:tc>
        <w:tc>
          <w:tcPr>
            <w:tcW w:w="2303" w:type="dxa"/>
          </w:tcPr>
          <w:p w:rsidR="00564071" w:rsidRDefault="00D37EDB">
            <w:r>
              <w:t>Kari Franck Dahl</w:t>
            </w:r>
          </w:p>
          <w:p w:rsidR="00D37EDB" w:rsidRDefault="00D37EDB">
            <w:r>
              <w:t>Vår 2013</w:t>
            </w:r>
          </w:p>
        </w:tc>
      </w:tr>
      <w:tr w:rsidR="00564071" w:rsidTr="00135F66">
        <w:tc>
          <w:tcPr>
            <w:tcW w:w="2303" w:type="dxa"/>
          </w:tcPr>
          <w:p w:rsidR="00564071" w:rsidRDefault="00D37EDB">
            <w:r>
              <w:t>Depot/fjernarkiv</w:t>
            </w:r>
          </w:p>
        </w:tc>
        <w:tc>
          <w:tcPr>
            <w:tcW w:w="2303" w:type="dxa"/>
          </w:tcPr>
          <w:p w:rsidR="00564071" w:rsidRDefault="00D37EDB">
            <w:r>
              <w:t xml:space="preserve">Registrering og </w:t>
            </w:r>
            <w:proofErr w:type="spellStart"/>
            <w:r>
              <w:t>bortsetting</w:t>
            </w:r>
            <w:proofErr w:type="spellEnd"/>
            <w:r>
              <w:t xml:space="preserve"> av mottatt materiale i forbindelse med flytting vår 2012</w:t>
            </w:r>
          </w:p>
          <w:p w:rsidR="00D37EDB" w:rsidRDefault="00D37EDB"/>
        </w:tc>
        <w:tc>
          <w:tcPr>
            <w:tcW w:w="2303" w:type="dxa"/>
          </w:tcPr>
          <w:p w:rsidR="00564071" w:rsidRDefault="00564071"/>
        </w:tc>
        <w:tc>
          <w:tcPr>
            <w:tcW w:w="2303" w:type="dxa"/>
          </w:tcPr>
          <w:p w:rsidR="00564071" w:rsidRDefault="00D37EDB">
            <w:r>
              <w:t>Per Christian Dahl</w:t>
            </w:r>
          </w:p>
          <w:p w:rsidR="00D37EDB" w:rsidRDefault="00D37EDB">
            <w:r>
              <w:t>1.1.2014</w:t>
            </w:r>
          </w:p>
        </w:tc>
      </w:tr>
      <w:tr w:rsidR="00D37EDB" w:rsidTr="00135F66">
        <w:tc>
          <w:tcPr>
            <w:tcW w:w="2303" w:type="dxa"/>
          </w:tcPr>
          <w:p w:rsidR="00D37EDB" w:rsidRDefault="00D37EDB">
            <w:r>
              <w:t xml:space="preserve">Depot/fjernarkiv </w:t>
            </w:r>
          </w:p>
        </w:tc>
        <w:tc>
          <w:tcPr>
            <w:tcW w:w="2303" w:type="dxa"/>
          </w:tcPr>
          <w:p w:rsidR="00D37EDB" w:rsidRDefault="00D37EDB" w:rsidP="00D37EDB">
            <w:r>
              <w:t>Oversikt over gjenværende papirarkiv – begge studiesteder</w:t>
            </w:r>
          </w:p>
          <w:p w:rsidR="00D37EDB" w:rsidRDefault="00D37EDB" w:rsidP="00D37EDB">
            <w:r>
              <w:t xml:space="preserve">Vurdering av videre tiltak </w:t>
            </w:r>
          </w:p>
          <w:p w:rsidR="00D37EDB" w:rsidRDefault="00D37EDB" w:rsidP="00D37EDB"/>
        </w:tc>
        <w:tc>
          <w:tcPr>
            <w:tcW w:w="2303" w:type="dxa"/>
          </w:tcPr>
          <w:p w:rsidR="00D37EDB" w:rsidRDefault="00D37EDB"/>
        </w:tc>
        <w:tc>
          <w:tcPr>
            <w:tcW w:w="2303" w:type="dxa"/>
          </w:tcPr>
          <w:p w:rsidR="00D37EDB" w:rsidRDefault="00D37EDB">
            <w:r>
              <w:t>Per Christian Dahl</w:t>
            </w:r>
          </w:p>
          <w:p w:rsidR="00D37EDB" w:rsidRDefault="00D37EDB">
            <w:r>
              <w:t>31.12.2014</w:t>
            </w:r>
          </w:p>
        </w:tc>
      </w:tr>
      <w:tr w:rsidR="00D37EDB" w:rsidRPr="00D37EDB" w:rsidTr="00135F66">
        <w:tc>
          <w:tcPr>
            <w:tcW w:w="2303" w:type="dxa"/>
          </w:tcPr>
          <w:p w:rsidR="00D37EDB" w:rsidRDefault="00D37EDB">
            <w:r>
              <w:t>Depot/fjernarkiv</w:t>
            </w:r>
          </w:p>
        </w:tc>
        <w:tc>
          <w:tcPr>
            <w:tcW w:w="2303" w:type="dxa"/>
          </w:tcPr>
          <w:p w:rsidR="00D37EDB" w:rsidRDefault="00D37EDB" w:rsidP="00D37EDB">
            <w:r>
              <w:t xml:space="preserve">Styresaker – registrering og </w:t>
            </w:r>
            <w:proofErr w:type="spellStart"/>
            <w:proofErr w:type="gramStart"/>
            <w:r>
              <w:t>bortsetting</w:t>
            </w:r>
            <w:proofErr w:type="spellEnd"/>
            <w:r>
              <w:t xml:space="preserve">  før</w:t>
            </w:r>
            <w:proofErr w:type="gramEnd"/>
            <w:r>
              <w:t xml:space="preserve"> 1.5.2006</w:t>
            </w:r>
          </w:p>
          <w:p w:rsidR="00D37EDB" w:rsidRDefault="00D37EDB" w:rsidP="00D37EDB">
            <w:r>
              <w:t>Innskanning etter 1.5.2006</w:t>
            </w:r>
          </w:p>
          <w:p w:rsidR="00D37EDB" w:rsidRDefault="00D37EDB" w:rsidP="00D37EDB"/>
        </w:tc>
        <w:tc>
          <w:tcPr>
            <w:tcW w:w="2303" w:type="dxa"/>
          </w:tcPr>
          <w:p w:rsidR="00D37EDB" w:rsidRDefault="00D37EDB"/>
        </w:tc>
        <w:tc>
          <w:tcPr>
            <w:tcW w:w="2303" w:type="dxa"/>
          </w:tcPr>
          <w:p w:rsidR="00D37EDB" w:rsidRPr="00D37EDB" w:rsidRDefault="00D37EDB">
            <w:pPr>
              <w:rPr>
                <w:lang w:val="en-US"/>
              </w:rPr>
            </w:pPr>
            <w:r w:rsidRPr="00D37EDB">
              <w:rPr>
                <w:lang w:val="en-US"/>
              </w:rPr>
              <w:t>Per Christian Dahl/Marit Heggen Christiansen</w:t>
            </w:r>
          </w:p>
          <w:p w:rsidR="00D37EDB" w:rsidRPr="00D37EDB" w:rsidRDefault="00D37EDB">
            <w:pPr>
              <w:rPr>
                <w:lang w:val="en-US"/>
              </w:rPr>
            </w:pPr>
            <w:r>
              <w:rPr>
                <w:lang w:val="en-US"/>
              </w:rPr>
              <w:t>1.1.2014</w:t>
            </w:r>
          </w:p>
        </w:tc>
      </w:tr>
      <w:tr w:rsidR="00D37EDB" w:rsidRPr="00D37EDB" w:rsidTr="00135F66">
        <w:tc>
          <w:tcPr>
            <w:tcW w:w="2303" w:type="dxa"/>
          </w:tcPr>
          <w:p w:rsidR="00D37EDB" w:rsidRDefault="00D37EDB" w:rsidP="00D37EDB">
            <w:r>
              <w:t xml:space="preserve">Arkivnøkkel </w:t>
            </w:r>
            <w:proofErr w:type="gramStart"/>
            <w:r>
              <w:t>–bevaring</w:t>
            </w:r>
            <w:proofErr w:type="gramEnd"/>
            <w:r>
              <w:t>-kassasjon</w:t>
            </w:r>
          </w:p>
        </w:tc>
        <w:tc>
          <w:tcPr>
            <w:tcW w:w="2303" w:type="dxa"/>
          </w:tcPr>
          <w:p w:rsidR="00D37EDB" w:rsidRDefault="00D37EDB" w:rsidP="00D37EDB">
            <w:r>
              <w:t xml:space="preserve">Felles prosjekt </w:t>
            </w:r>
            <w:proofErr w:type="spellStart"/>
            <w:r>
              <w:t>uh</w:t>
            </w:r>
            <w:proofErr w:type="spellEnd"/>
            <w:r>
              <w:t>-sektoren</w:t>
            </w:r>
          </w:p>
        </w:tc>
        <w:tc>
          <w:tcPr>
            <w:tcW w:w="2303" w:type="dxa"/>
          </w:tcPr>
          <w:p w:rsidR="00D37EDB" w:rsidRDefault="00D37EDB" w:rsidP="00D37EDB"/>
        </w:tc>
        <w:tc>
          <w:tcPr>
            <w:tcW w:w="2303" w:type="dxa"/>
          </w:tcPr>
          <w:p w:rsidR="00D37EDB" w:rsidRDefault="00D37EDB" w:rsidP="00D37EDB">
            <w:pPr>
              <w:rPr>
                <w:lang w:val="en-US"/>
              </w:rPr>
            </w:pPr>
            <w:r>
              <w:rPr>
                <w:lang w:val="en-US"/>
              </w:rPr>
              <w:t>HiOA-</w:t>
            </w:r>
            <w:proofErr w:type="spellStart"/>
            <w:r>
              <w:rPr>
                <w:lang w:val="en-US"/>
              </w:rPr>
              <w:t>representasjon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Arkivledelsen</w:t>
            </w:r>
            <w:proofErr w:type="spellEnd"/>
          </w:p>
          <w:p w:rsidR="00D37EDB" w:rsidRDefault="00D37EDB" w:rsidP="00D37EDB">
            <w:pPr>
              <w:rPr>
                <w:lang w:val="en-US"/>
              </w:rPr>
            </w:pPr>
          </w:p>
          <w:p w:rsidR="00D37EDB" w:rsidRDefault="00D37EDB" w:rsidP="00D37EDB">
            <w:pPr>
              <w:rPr>
                <w:lang w:val="en-US"/>
              </w:rPr>
            </w:pPr>
            <w:r>
              <w:rPr>
                <w:lang w:val="en-US"/>
              </w:rPr>
              <w:t>31.1.2014</w:t>
            </w:r>
          </w:p>
          <w:p w:rsidR="00D37EDB" w:rsidRPr="00D37EDB" w:rsidRDefault="00D37EDB" w:rsidP="00D37EDB">
            <w:pPr>
              <w:rPr>
                <w:lang w:val="en-US"/>
              </w:rPr>
            </w:pPr>
          </w:p>
        </w:tc>
      </w:tr>
      <w:tr w:rsidR="00D37EDB" w:rsidRPr="00135F66" w:rsidTr="00135F66">
        <w:tc>
          <w:tcPr>
            <w:tcW w:w="2303" w:type="dxa"/>
          </w:tcPr>
          <w:p w:rsidR="00D37EDB" w:rsidRDefault="00135F66" w:rsidP="00D37EDB">
            <w:proofErr w:type="gramStart"/>
            <w:r>
              <w:t>Deponering  Arkivverket</w:t>
            </w:r>
            <w:proofErr w:type="gramEnd"/>
          </w:p>
        </w:tc>
        <w:tc>
          <w:tcPr>
            <w:tcW w:w="2303" w:type="dxa"/>
          </w:tcPr>
          <w:p w:rsidR="00D37EDB" w:rsidRDefault="00135F66" w:rsidP="00135F66">
            <w:r>
              <w:t xml:space="preserve">Uttrekk av elektroniske baser </w:t>
            </w:r>
            <w:proofErr w:type="spellStart"/>
            <w:r>
              <w:t>HiAk</w:t>
            </w:r>
            <w:proofErr w:type="spellEnd"/>
            <w:r>
              <w:t>-</w:t>
            </w:r>
            <w:proofErr w:type="spellStart"/>
            <w:r>
              <w:t>HiO</w:t>
            </w:r>
            <w:proofErr w:type="spellEnd"/>
            <w:r>
              <w:t xml:space="preserve">-HiOA </w:t>
            </w:r>
          </w:p>
        </w:tc>
        <w:tc>
          <w:tcPr>
            <w:tcW w:w="2303" w:type="dxa"/>
          </w:tcPr>
          <w:p w:rsidR="00D37EDB" w:rsidRDefault="00135F66" w:rsidP="00D37EDB">
            <w:r>
              <w:t>Materiale før 1.1.2012</w:t>
            </w:r>
          </w:p>
        </w:tc>
        <w:tc>
          <w:tcPr>
            <w:tcW w:w="2303" w:type="dxa"/>
          </w:tcPr>
          <w:p w:rsidR="00D37EDB" w:rsidRDefault="00135F66" w:rsidP="00D37EDB">
            <w:r>
              <w:t>Arkivledelsen</w:t>
            </w:r>
          </w:p>
          <w:p w:rsidR="00135F66" w:rsidRDefault="00135F66" w:rsidP="00D37EDB">
            <w:r>
              <w:t>31.12.2014</w:t>
            </w:r>
          </w:p>
          <w:p w:rsidR="00135F66" w:rsidRPr="00135F66" w:rsidRDefault="00135F66" w:rsidP="00135F66"/>
        </w:tc>
      </w:tr>
      <w:tr w:rsidR="00135F66" w:rsidRPr="00135F66" w:rsidTr="00135F66">
        <w:tc>
          <w:tcPr>
            <w:tcW w:w="2303" w:type="dxa"/>
          </w:tcPr>
          <w:p w:rsidR="00135F66" w:rsidRDefault="00135F66" w:rsidP="00D37EDB">
            <w:r>
              <w:lastRenderedPageBreak/>
              <w:t>Internettsider arkiv</w:t>
            </w:r>
          </w:p>
        </w:tc>
        <w:tc>
          <w:tcPr>
            <w:tcW w:w="2303" w:type="dxa"/>
          </w:tcPr>
          <w:p w:rsidR="00135F66" w:rsidRDefault="00135F66" w:rsidP="00135F66">
            <w:proofErr w:type="gramStart"/>
            <w:r>
              <w:t>Etablere  egen</w:t>
            </w:r>
            <w:proofErr w:type="gramEnd"/>
            <w:r>
              <w:t xml:space="preserve"> hjemmeside</w:t>
            </w:r>
          </w:p>
        </w:tc>
        <w:tc>
          <w:tcPr>
            <w:tcW w:w="2303" w:type="dxa"/>
          </w:tcPr>
          <w:p w:rsidR="00135F66" w:rsidRDefault="00135F66" w:rsidP="00D37EDB"/>
        </w:tc>
        <w:tc>
          <w:tcPr>
            <w:tcW w:w="2303" w:type="dxa"/>
          </w:tcPr>
          <w:p w:rsidR="00135F66" w:rsidRDefault="00135F66" w:rsidP="00D37EDB">
            <w:r>
              <w:t>Arkivledelsen</w:t>
            </w:r>
          </w:p>
          <w:p w:rsidR="00135F66" w:rsidRDefault="00135F66" w:rsidP="00D37EDB">
            <w:r>
              <w:t>1.1.2014</w:t>
            </w:r>
          </w:p>
        </w:tc>
      </w:tr>
    </w:tbl>
    <w:p w:rsidR="00550A6C" w:rsidRPr="00135F66" w:rsidRDefault="00550A6C"/>
    <w:sectPr w:rsidR="00550A6C" w:rsidRPr="00135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91" w:rsidRDefault="00167D91" w:rsidP="00167D91">
      <w:pPr>
        <w:spacing w:after="0" w:line="240" w:lineRule="auto"/>
      </w:pPr>
      <w:r>
        <w:separator/>
      </w:r>
    </w:p>
  </w:endnote>
  <w:endnote w:type="continuationSeparator" w:id="0">
    <w:p w:rsidR="00167D91" w:rsidRDefault="00167D91" w:rsidP="0016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91" w:rsidRDefault="00167D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91" w:rsidRDefault="00167D91">
    <w:pPr>
      <w:pStyle w:val="Footer"/>
    </w:pPr>
    <w:r>
      <w:t>24.1.2013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91" w:rsidRDefault="00167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91" w:rsidRDefault="00167D91" w:rsidP="00167D91">
      <w:pPr>
        <w:spacing w:after="0" w:line="240" w:lineRule="auto"/>
      </w:pPr>
      <w:r>
        <w:separator/>
      </w:r>
    </w:p>
  </w:footnote>
  <w:footnote w:type="continuationSeparator" w:id="0">
    <w:p w:rsidR="00167D91" w:rsidRDefault="00167D91" w:rsidP="0016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91" w:rsidRDefault="00167D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91" w:rsidRPr="005A15E6" w:rsidRDefault="00167D91">
    <w:pPr>
      <w:pStyle w:val="Header"/>
      <w:rPr>
        <w:b/>
        <w:sz w:val="32"/>
        <w:szCs w:val="32"/>
      </w:rPr>
    </w:pPr>
    <w:bookmarkStart w:id="0" w:name="_GoBack"/>
    <w:r w:rsidRPr="005A15E6">
      <w:rPr>
        <w:b/>
        <w:sz w:val="32"/>
        <w:szCs w:val="32"/>
      </w:rPr>
      <w:t>Prioriterte tiltak for arkivenheten 2013- 2014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91" w:rsidRDefault="00167D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1"/>
    <w:rsid w:val="00135F66"/>
    <w:rsid w:val="00167D91"/>
    <w:rsid w:val="00550A6C"/>
    <w:rsid w:val="00564071"/>
    <w:rsid w:val="005A15E6"/>
    <w:rsid w:val="00D37EDB"/>
    <w:rsid w:val="00D734EB"/>
    <w:rsid w:val="00F5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91"/>
  </w:style>
  <w:style w:type="paragraph" w:styleId="Footer">
    <w:name w:val="footer"/>
    <w:basedOn w:val="Normal"/>
    <w:link w:val="FooterChar"/>
    <w:uiPriority w:val="99"/>
    <w:unhideWhenUsed/>
    <w:rsid w:val="0016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91"/>
  </w:style>
  <w:style w:type="paragraph" w:styleId="Footer">
    <w:name w:val="footer"/>
    <w:basedOn w:val="Normal"/>
    <w:link w:val="FooterChar"/>
    <w:uiPriority w:val="99"/>
    <w:unhideWhenUsed/>
    <w:rsid w:val="0016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16FFE30B.dotm</Template>
  <TotalTime>0</TotalTime>
  <Pages>2</Pages>
  <Words>219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Bjørnebo Løvli</dc:creator>
  <cp:lastModifiedBy>Karin Bjørnebo Løvli</cp:lastModifiedBy>
  <cp:revision>2</cp:revision>
  <dcterms:created xsi:type="dcterms:W3CDTF">2013-01-24T10:10:00Z</dcterms:created>
  <dcterms:modified xsi:type="dcterms:W3CDTF">2013-01-24T10:10:00Z</dcterms:modified>
</cp:coreProperties>
</file>