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69A" w:rsidRDefault="00CD569A" w:rsidP="00CD569A">
      <w:r>
        <w:rPr>
          <w:noProof/>
          <w:lang w:eastAsia="nb-NO"/>
        </w:rPr>
        <w:drawing>
          <wp:inline distT="0" distB="0" distL="0" distR="0" wp14:anchorId="2AE58489" wp14:editId="421A426D">
            <wp:extent cx="5762625" cy="40386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403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0A6C" w:rsidRPr="00CD569A" w:rsidRDefault="00550A6C" w:rsidP="00CD569A">
      <w:bookmarkStart w:id="0" w:name="_GoBack"/>
      <w:bookmarkEnd w:id="0"/>
    </w:p>
    <w:sectPr w:rsidR="00550A6C" w:rsidRPr="00CD56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69A"/>
    <w:rsid w:val="00550A6C"/>
    <w:rsid w:val="00CD5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6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56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56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6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56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56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29689A82.dotm</Template>
  <TotalTime>9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Høgksolen i Oslo og Akershus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 Bjørnebo Løvli</dc:creator>
  <cp:lastModifiedBy>Karin Bjørnebo Løvli</cp:lastModifiedBy>
  <cp:revision>1</cp:revision>
  <dcterms:created xsi:type="dcterms:W3CDTF">2012-12-13T08:27:00Z</dcterms:created>
  <dcterms:modified xsi:type="dcterms:W3CDTF">2012-12-13T08:36:00Z</dcterms:modified>
</cp:coreProperties>
</file>