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15"/>
    <w:p w:rsidR="00582E38" w:rsidRDefault="00361A83">
      <w:pPr>
        <w:ind w:left="-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bookmarkStart w:id="1" w:name="_GoBack"/>
      <w:r w:rsidR="00A22C61">
        <w:rPr>
          <w:rFonts w:ascii="Arial" w:hAnsi="Arial" w:cs="Arial"/>
          <w:b/>
          <w:bCs/>
          <w:noProof/>
          <w:sz w:val="24"/>
        </w:rPr>
        <w:t>Styret</w:t>
      </w:r>
      <w:bookmarkEnd w:id="1"/>
      <w:r>
        <w:rPr>
          <w:rFonts w:ascii="Arial" w:hAnsi="Arial" w:cs="Arial"/>
          <w:b/>
          <w:bCs/>
          <w:sz w:val="24"/>
        </w:rPr>
        <w:fldChar w:fldCharType="end"/>
      </w:r>
      <w:bookmarkEnd w:id="0"/>
    </w:p>
    <w:p w:rsidR="00582E38" w:rsidRDefault="00582E38">
      <w:pPr>
        <w:ind w:left="-180"/>
      </w:pPr>
    </w:p>
    <w:p w:rsidR="00582E38" w:rsidRDefault="00582E38">
      <w:pPr>
        <w:ind w:left="-180"/>
        <w:sectPr w:rsidR="00582E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45" w:right="680" w:bottom="1559" w:left="1701" w:header="992" w:footer="709" w:gutter="0"/>
          <w:cols w:space="708"/>
          <w:titlePg/>
        </w:sectPr>
      </w:pPr>
    </w:p>
    <w:p w:rsidR="00A22C61" w:rsidRDefault="00A22C61"/>
    <w:p w:rsidR="00A22C61" w:rsidRDefault="00A22C61"/>
    <w:p w:rsidR="00A22C61" w:rsidRDefault="00A22C61"/>
    <w:p w:rsidR="00A22C61" w:rsidRDefault="00A22C61">
      <w:pPr>
        <w:rPr>
          <w:b/>
          <w:sz w:val="32"/>
          <w:szCs w:val="32"/>
        </w:rPr>
      </w:pPr>
      <w:r w:rsidRPr="00A22C61">
        <w:rPr>
          <w:b/>
          <w:sz w:val="32"/>
          <w:szCs w:val="32"/>
        </w:rPr>
        <w:t>REPRESENTANTAR OG VARAREPRESENTANTAR I STYRET FOR HØGSKULEN I VOLDA, STUDIEÅRET 2011-2012</w:t>
      </w:r>
    </w:p>
    <w:p w:rsidR="00A22C61" w:rsidRDefault="00A22C61">
      <w:pPr>
        <w:rPr>
          <w:b/>
          <w:sz w:val="32"/>
          <w:szCs w:val="32"/>
        </w:rPr>
      </w:pPr>
    </w:p>
    <w:p w:rsidR="00A22C61" w:rsidRDefault="00A22C61">
      <w:pPr>
        <w:rPr>
          <w:b/>
          <w:sz w:val="32"/>
          <w:szCs w:val="32"/>
        </w:rPr>
      </w:pPr>
    </w:p>
    <w:tbl>
      <w:tblPr>
        <w:tblStyle w:val="Tabellrutenett"/>
        <w:tblW w:w="0" w:type="auto"/>
        <w:tblLook w:val="0400" w:firstRow="0" w:lastRow="0" w:firstColumn="0" w:lastColumn="0" w:noHBand="0" w:noVBand="1"/>
      </w:tblPr>
      <w:tblGrid>
        <w:gridCol w:w="4985"/>
        <w:gridCol w:w="4986"/>
      </w:tblGrid>
      <w:tr w:rsidR="00A22C61" w:rsidTr="00A22C61">
        <w:tc>
          <w:tcPr>
            <w:tcW w:w="4985" w:type="dxa"/>
          </w:tcPr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representantar:</w:t>
            </w:r>
          </w:p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 Per Halse</w:t>
            </w: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Prorektor Marie Nedregotten Sørbø</w:t>
            </w:r>
          </w:p>
          <w:p w:rsidR="00F31605" w:rsidRDefault="00F31605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Høgskulelektor Pål Hamre</w:t>
            </w: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Høgskulelektor Jorunn Aske</w:t>
            </w:r>
          </w:p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Rådgjevar Marit Vartdal Engeseth</w:t>
            </w:r>
          </w:p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Utvalgssekretær Jacob Kjøde jr.</w:t>
            </w:r>
          </w:p>
          <w:p w:rsidR="00F31605" w:rsidRPr="00A22C61" w:rsidRDefault="00F31605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vararepresentantar:</w:t>
            </w:r>
          </w:p>
          <w:p w:rsidR="00A22C61" w:rsidRDefault="00A22C61">
            <w:pPr>
              <w:rPr>
                <w:sz w:val="24"/>
                <w:szCs w:val="24"/>
              </w:rPr>
            </w:pPr>
          </w:p>
          <w:p w:rsidR="00F31605" w:rsidRDefault="00F31605" w:rsidP="00A22C61">
            <w:pPr>
              <w:rPr>
                <w:sz w:val="24"/>
                <w:szCs w:val="24"/>
              </w:rPr>
            </w:pPr>
          </w:p>
          <w:p w:rsidR="00F31605" w:rsidRDefault="00F31605" w:rsidP="00A22C61">
            <w:pPr>
              <w:rPr>
                <w:sz w:val="24"/>
                <w:szCs w:val="24"/>
              </w:rPr>
            </w:pPr>
          </w:p>
          <w:p w:rsidR="00F31605" w:rsidRDefault="00F31605" w:rsidP="00A22C61">
            <w:pPr>
              <w:rPr>
                <w:sz w:val="24"/>
                <w:szCs w:val="24"/>
              </w:rPr>
            </w:pPr>
          </w:p>
          <w:p w:rsidR="00A22C61" w:rsidRDefault="00A22C61" w:rsidP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Førsteamanuensis Marte Bogen Sinderud</w:t>
            </w:r>
          </w:p>
          <w:p w:rsidR="00A22C61" w:rsidRDefault="00A22C61" w:rsidP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Professor Roar Amdam</w:t>
            </w:r>
          </w:p>
          <w:p w:rsidR="00A22C61" w:rsidRDefault="00A22C61" w:rsidP="00A22C61">
            <w:pPr>
              <w:rPr>
                <w:sz w:val="24"/>
                <w:szCs w:val="24"/>
              </w:rPr>
            </w:pPr>
          </w:p>
          <w:p w:rsidR="00A22C61" w:rsidRDefault="00A22C61" w:rsidP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1605">
              <w:rPr>
                <w:sz w:val="24"/>
                <w:szCs w:val="24"/>
              </w:rPr>
              <w:t xml:space="preserve">Seniorrådgjevar </w:t>
            </w:r>
            <w:r>
              <w:rPr>
                <w:sz w:val="24"/>
                <w:szCs w:val="24"/>
              </w:rPr>
              <w:t>Oddbjørn Petter Nes</w:t>
            </w:r>
          </w:p>
          <w:p w:rsidR="00A22C61" w:rsidRPr="00A22C61" w:rsidRDefault="00A22C61" w:rsidP="00A22C61">
            <w:pPr>
              <w:rPr>
                <w:sz w:val="24"/>
                <w:szCs w:val="24"/>
              </w:rPr>
            </w:pPr>
          </w:p>
        </w:tc>
      </w:tr>
      <w:tr w:rsidR="00A22C61" w:rsidTr="00A22C61">
        <w:tc>
          <w:tcPr>
            <w:tcW w:w="4985" w:type="dxa"/>
          </w:tcPr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Studentrepresentantar:</w:t>
            </w:r>
          </w:p>
          <w:p w:rsidR="00E15684" w:rsidRDefault="00E15684">
            <w:pPr>
              <w:rPr>
                <w:sz w:val="24"/>
                <w:szCs w:val="24"/>
              </w:rPr>
            </w:pPr>
          </w:p>
          <w:p w:rsidR="00A22C61" w:rsidRDefault="00E1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Joakim Andreas Rødven</w:t>
            </w:r>
          </w:p>
          <w:p w:rsidR="00A22C61" w:rsidRPr="00A22C61" w:rsidRDefault="00E1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Eirin Sørensen Røkke</w:t>
            </w:r>
          </w:p>
        </w:tc>
        <w:tc>
          <w:tcPr>
            <w:tcW w:w="4986" w:type="dxa"/>
          </w:tcPr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vararepresentantar:</w:t>
            </w:r>
          </w:p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E1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Nataniel E. K. Kristoffersen</w:t>
            </w:r>
          </w:p>
          <w:p w:rsidR="00A22C61" w:rsidRDefault="00E1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 K. Pilskog</w:t>
            </w:r>
          </w:p>
          <w:p w:rsidR="00A22C61" w:rsidRPr="00A22C61" w:rsidRDefault="00A22C61">
            <w:pPr>
              <w:rPr>
                <w:sz w:val="24"/>
                <w:szCs w:val="24"/>
              </w:rPr>
            </w:pPr>
          </w:p>
        </w:tc>
      </w:tr>
      <w:tr w:rsidR="00A22C61" w:rsidTr="00A22C61">
        <w:tc>
          <w:tcPr>
            <w:tcW w:w="4985" w:type="dxa"/>
          </w:tcPr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Eksterne representantar:</w:t>
            </w:r>
          </w:p>
          <w:p w:rsidR="0050712B" w:rsidRDefault="0050712B">
            <w:pPr>
              <w:rPr>
                <w:sz w:val="24"/>
                <w:szCs w:val="24"/>
              </w:rPr>
            </w:pPr>
          </w:p>
          <w:p w:rsidR="00DC1566" w:rsidRDefault="00507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Kulturdirektør Arvid Blindheim</w:t>
            </w:r>
          </w:p>
          <w:p w:rsidR="00DC1566" w:rsidRDefault="00F27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Rådmann </w:t>
            </w:r>
            <w:r w:rsidR="00DC1566">
              <w:rPr>
                <w:sz w:val="24"/>
                <w:szCs w:val="24"/>
              </w:rPr>
              <w:t>Olaug Haugen</w:t>
            </w:r>
            <w:r w:rsidR="00F31605">
              <w:rPr>
                <w:sz w:val="24"/>
                <w:szCs w:val="24"/>
              </w:rPr>
              <w:t xml:space="preserve"> </w:t>
            </w:r>
          </w:p>
          <w:p w:rsidR="00DC1566" w:rsidRDefault="00DC1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Terje Heggem</w:t>
            </w:r>
          </w:p>
          <w:p w:rsidR="00A22C61" w:rsidRDefault="00507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Spesialkonsulent Ann-Marit Sæbønes</w:t>
            </w:r>
          </w:p>
          <w:p w:rsidR="00A22C61" w:rsidRPr="00A22C61" w:rsidRDefault="00A22C61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Default="00A22C61">
            <w:pPr>
              <w:rPr>
                <w:sz w:val="24"/>
                <w:szCs w:val="24"/>
              </w:rPr>
            </w:pPr>
          </w:p>
          <w:p w:rsidR="00A22C61" w:rsidRDefault="00A2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Eksterne vararepresentantar</w:t>
            </w:r>
          </w:p>
          <w:p w:rsidR="0050712B" w:rsidRDefault="0050712B">
            <w:pPr>
              <w:rPr>
                <w:sz w:val="24"/>
                <w:szCs w:val="24"/>
              </w:rPr>
            </w:pPr>
          </w:p>
          <w:p w:rsidR="00F31605" w:rsidRDefault="00507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Personleg vara: Håvard Teigen</w:t>
            </w:r>
          </w:p>
          <w:p w:rsidR="00DC1566" w:rsidRDefault="00F3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Personleg vara:</w:t>
            </w:r>
            <w:r w:rsidR="00DC1566">
              <w:rPr>
                <w:sz w:val="24"/>
                <w:szCs w:val="24"/>
              </w:rPr>
              <w:t xml:space="preserve"> </w:t>
            </w:r>
            <w:r w:rsidR="00F27042">
              <w:rPr>
                <w:sz w:val="24"/>
                <w:szCs w:val="24"/>
              </w:rPr>
              <w:t xml:space="preserve">Skuleleiar </w:t>
            </w:r>
            <w:r w:rsidR="00DC1566">
              <w:rPr>
                <w:sz w:val="24"/>
                <w:szCs w:val="24"/>
              </w:rPr>
              <w:t>Sølvi Lillebø Remøy</w:t>
            </w:r>
          </w:p>
          <w:p w:rsidR="00DC1566" w:rsidRDefault="00F3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Personleg vara:</w:t>
            </w:r>
            <w:r w:rsidR="00F27042">
              <w:rPr>
                <w:sz w:val="24"/>
                <w:szCs w:val="24"/>
              </w:rPr>
              <w:t xml:space="preserve">Rektor </w:t>
            </w:r>
            <w:r w:rsidR="00DC1566">
              <w:rPr>
                <w:sz w:val="24"/>
                <w:szCs w:val="24"/>
              </w:rPr>
              <w:t>Trond Hjelseth</w:t>
            </w:r>
          </w:p>
          <w:p w:rsidR="0050712B" w:rsidRPr="00A22C61" w:rsidRDefault="00507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Personleg vara: Janicke Westlie Driveklepp</w:t>
            </w:r>
          </w:p>
        </w:tc>
      </w:tr>
    </w:tbl>
    <w:p w:rsidR="00A22C61" w:rsidRDefault="00A22C61">
      <w:pPr>
        <w:rPr>
          <w:b/>
          <w:sz w:val="32"/>
          <w:szCs w:val="32"/>
        </w:rPr>
      </w:pPr>
    </w:p>
    <w:p w:rsidR="00A22C61" w:rsidRDefault="00A22C61">
      <w:pPr>
        <w:rPr>
          <w:sz w:val="24"/>
          <w:szCs w:val="24"/>
        </w:rPr>
      </w:pPr>
      <w:r>
        <w:rPr>
          <w:sz w:val="24"/>
          <w:szCs w:val="24"/>
        </w:rPr>
        <w:t>Interne og eksterne representantar vert valde for pe</w:t>
      </w:r>
      <w:r w:rsidR="00F31605">
        <w:rPr>
          <w:sz w:val="24"/>
          <w:szCs w:val="24"/>
        </w:rPr>
        <w:t>rioden 1. august 2011 – 31. juli 2015</w:t>
      </w:r>
      <w:r>
        <w:rPr>
          <w:sz w:val="24"/>
          <w:szCs w:val="24"/>
        </w:rPr>
        <w:t>.</w:t>
      </w:r>
    </w:p>
    <w:p w:rsidR="00A22C61" w:rsidRPr="00A22C61" w:rsidRDefault="00A22C61">
      <w:pPr>
        <w:rPr>
          <w:sz w:val="24"/>
          <w:szCs w:val="24"/>
        </w:rPr>
      </w:pPr>
      <w:r>
        <w:rPr>
          <w:sz w:val="24"/>
          <w:szCs w:val="24"/>
        </w:rPr>
        <w:t>Studentrepresentantane vert valde for eitt år om gongen.</w:t>
      </w:r>
    </w:p>
    <w:sectPr w:rsidR="00A22C61" w:rsidRPr="00A22C61">
      <w:headerReference w:type="even" r:id="rId12"/>
      <w:type w:val="continuous"/>
      <w:pgSz w:w="11906" w:h="16838"/>
      <w:pgMar w:top="2268" w:right="680" w:bottom="1559" w:left="1395" w:header="993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EB" w:rsidRDefault="00B102EB">
      <w:r>
        <w:separator/>
      </w:r>
    </w:p>
  </w:endnote>
  <w:endnote w:type="continuationSeparator" w:id="0">
    <w:p w:rsidR="00B102EB" w:rsidRDefault="00B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2B" w:rsidRDefault="0050712B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lang w:val="nb-NO"/>
      </w:rPr>
      <w:t xml:space="preserve">av </w:t>
    </w:r>
    <w:r>
      <w:fldChar w:fldCharType="begin"/>
    </w:r>
    <w:r>
      <w:instrText xml:space="preserve"> NUMPAGES </w:instrText>
    </w:r>
    <w:r>
      <w:fldChar w:fldCharType="separate"/>
    </w:r>
    <w:r w:rsidR="00BA45A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2B" w:rsidRDefault="0050712B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AC77A2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AC77A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EB" w:rsidRDefault="00B102EB">
      <w:r>
        <w:separator/>
      </w:r>
    </w:p>
  </w:footnote>
  <w:footnote w:type="continuationSeparator" w:id="0">
    <w:p w:rsidR="00B102EB" w:rsidRDefault="00B1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2B" w:rsidRDefault="0050712B">
    <w:pPr>
      <w:tabs>
        <w:tab w:val="left" w:pos="1040"/>
        <w:tab w:val="left" w:pos="3828"/>
        <w:tab w:val="left" w:pos="425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2B" w:rsidRDefault="0050712B"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402590</wp:posOffset>
          </wp:positionH>
          <wp:positionV relativeFrom="page">
            <wp:posOffset>320040</wp:posOffset>
          </wp:positionV>
          <wp:extent cx="2413000" cy="474345"/>
          <wp:effectExtent l="0" t="0" r="6350" b="1905"/>
          <wp:wrapNone/>
          <wp:docPr id="2" name="Bilde 2" descr="top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519430</wp:posOffset>
          </wp:positionV>
          <wp:extent cx="2599055" cy="372745"/>
          <wp:effectExtent l="0" t="0" r="0" b="8255"/>
          <wp:wrapNone/>
          <wp:docPr id="1" name="Bilde 1" descr="top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2B" w:rsidRDefault="005071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1B17"/>
    <w:multiLevelType w:val="hybridMultilevel"/>
    <w:tmpl w:val="779C0A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84094"/>
    <w:multiLevelType w:val="hybridMultilevel"/>
    <w:tmpl w:val="FBAC7D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C559B"/>
    <w:multiLevelType w:val="hybridMultilevel"/>
    <w:tmpl w:val="8C7273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62517"/>
    <w:multiLevelType w:val="hybridMultilevel"/>
    <w:tmpl w:val="57A4B1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52539"/>
    <w:multiLevelType w:val="hybridMultilevel"/>
    <w:tmpl w:val="CD3028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97308"/>
    <w:multiLevelType w:val="hybridMultilevel"/>
    <w:tmpl w:val="7C229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XonjLFvvwi/EqhyEBsKrss0pBFM=" w:salt="+9pJnRHLNRyxzn5BLTf1k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1"/>
    <w:rsid w:val="00361A83"/>
    <w:rsid w:val="0050712B"/>
    <w:rsid w:val="00582E38"/>
    <w:rsid w:val="00613F10"/>
    <w:rsid w:val="00A22C61"/>
    <w:rsid w:val="00AC77A2"/>
    <w:rsid w:val="00B102EB"/>
    <w:rsid w:val="00BA45A3"/>
    <w:rsid w:val="00C75832"/>
    <w:rsid w:val="00CE320F"/>
    <w:rsid w:val="00DC1566"/>
    <w:rsid w:val="00E15684"/>
    <w:rsid w:val="00F27042"/>
    <w:rsid w:val="00F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Cs/>
      <w:i/>
    </w:rPr>
  </w:style>
  <w:style w:type="paragraph" w:styleId="Sitat">
    <w:name w:val="Quote"/>
    <w:basedOn w:val="Normal"/>
    <w:qFormat/>
    <w:pPr>
      <w:spacing w:before="240" w:after="120"/>
      <w:ind w:left="510" w:right="284"/>
    </w:pPr>
    <w:rPr>
      <w:i/>
    </w:rPr>
  </w:style>
  <w:style w:type="paragraph" w:styleId="Brdtekst">
    <w:name w:val="Body Text"/>
    <w:basedOn w:val="Normal"/>
    <w:semiHidden/>
    <w:pPr>
      <w:spacing w:after="120"/>
    </w:pPr>
  </w:style>
  <w:style w:type="table" w:styleId="Tabellrutenett">
    <w:name w:val="Table Grid"/>
    <w:basedOn w:val="Vanligtabell"/>
    <w:uiPriority w:val="59"/>
    <w:rsid w:val="00A22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1A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A83"/>
    <w:rPr>
      <w:rFonts w:ascii="Tahoma" w:eastAsia="Times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Cs/>
      <w:i/>
    </w:rPr>
  </w:style>
  <w:style w:type="paragraph" w:styleId="Sitat">
    <w:name w:val="Quote"/>
    <w:basedOn w:val="Normal"/>
    <w:qFormat/>
    <w:pPr>
      <w:spacing w:before="240" w:after="120"/>
      <w:ind w:left="510" w:right="284"/>
    </w:pPr>
    <w:rPr>
      <w:i/>
    </w:rPr>
  </w:style>
  <w:style w:type="paragraph" w:styleId="Brdtekst">
    <w:name w:val="Body Text"/>
    <w:basedOn w:val="Normal"/>
    <w:semiHidden/>
    <w:pPr>
      <w:spacing w:after="120"/>
    </w:pPr>
  </w:style>
  <w:style w:type="table" w:styleId="Tabellrutenett">
    <w:name w:val="Table Grid"/>
    <w:basedOn w:val="Vanligtabell"/>
    <w:uiPriority w:val="59"/>
    <w:rsid w:val="00A22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1A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A83"/>
    <w:rPr>
      <w:rFonts w:ascii="Tahoma" w:eastAsia="Times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VO-Malar\Word-malar\HVO-GENEREL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HVO-GENERELLL</Template>
  <TotalTime>0</TotalTime>
  <Pages>1</Pages>
  <Words>169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UniCom as</Company>
  <LinksUpToDate>false</LinksUpToDate>
  <CharactersWithSpaces>1063</CharactersWithSpaces>
  <SharedDoc>false</SharedDoc>
  <HLinks>
    <vt:vector size="12" baseType="variant">
      <vt:variant>
        <vt:i4>2031620</vt:i4>
      </vt:variant>
      <vt:variant>
        <vt:i4>-1</vt:i4>
      </vt:variant>
      <vt:variant>
        <vt:i4>1025</vt:i4>
      </vt:variant>
      <vt:variant>
        <vt:i4>1</vt:i4>
      </vt:variant>
      <vt:variant>
        <vt:lpwstr>topp2</vt:lpwstr>
      </vt:variant>
      <vt:variant>
        <vt:lpwstr/>
      </vt:variant>
      <vt:variant>
        <vt:i4>3014708</vt:i4>
      </vt:variant>
      <vt:variant>
        <vt:i4>-1</vt:i4>
      </vt:variant>
      <vt:variant>
        <vt:i4>1026</vt:i4>
      </vt:variant>
      <vt:variant>
        <vt:i4>1</vt:i4>
      </vt:variant>
      <vt:variant>
        <vt:lpwstr>topp01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Skaare  Fossheim</dc:creator>
  <cp:lastModifiedBy>Anne Helen  Sundalsfoll</cp:lastModifiedBy>
  <cp:revision>2</cp:revision>
  <cp:lastPrinted>2011-10-17T07:43:00Z</cp:lastPrinted>
  <dcterms:created xsi:type="dcterms:W3CDTF">2012-01-09T09:48:00Z</dcterms:created>
  <dcterms:modified xsi:type="dcterms:W3CDTF">2012-01-09T09:48:00Z</dcterms:modified>
</cp:coreProperties>
</file>