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663" w:rsidRPr="00D84663" w:rsidRDefault="00D84663" w:rsidP="00D84663">
      <w:pPr>
        <w:spacing w:after="72" w:line="264" w:lineRule="atLeast"/>
        <w:outlineLvl w:val="0"/>
        <w:rPr>
          <w:rFonts w:ascii="Verdana" w:hAnsi="Verdana" w:cs="Arial"/>
          <w:color w:val="AA112C"/>
          <w:kern w:val="36"/>
          <w:sz w:val="31"/>
          <w:szCs w:val="31"/>
        </w:rPr>
      </w:pPr>
      <w:r w:rsidRPr="00D84663">
        <w:rPr>
          <w:rFonts w:ascii="Verdana" w:hAnsi="Verdana" w:cs="Arial"/>
          <w:color w:val="AA112C"/>
          <w:kern w:val="36"/>
          <w:sz w:val="31"/>
          <w:szCs w:val="31"/>
        </w:rPr>
        <w:t xml:space="preserve">Universitetsstyret </w:t>
      </w:r>
    </w:p>
    <w:p w:rsidR="00D84663" w:rsidRPr="00D84663" w:rsidRDefault="00D84663" w:rsidP="00D84663">
      <w:pPr>
        <w:shd w:val="clear" w:color="auto" w:fill="F4F1EE"/>
        <w:spacing w:after="240" w:line="360" w:lineRule="atLeast"/>
        <w:rPr>
          <w:rFonts w:ascii="Verdana" w:hAnsi="Verdana" w:cs="Arial"/>
          <w:color w:val="333333"/>
        </w:rPr>
      </w:pPr>
      <w:r w:rsidRPr="00D84663">
        <w:rPr>
          <w:rFonts w:ascii="Verdana" w:hAnsi="Verdana" w:cs="Arial"/>
          <w:color w:val="333333"/>
        </w:rPr>
        <w:t>Universitetet i Agder ledes i den daglige driften av valgt rektor og tilsatt universitetsdirektør. Universitetsstyret er institusjonens øverste organ, med et flertall av medlemmene valgt av ansatte og studenter, og et mindretall eksterne medlemmer, utpekt av Kunnskapsdepartementet.</w:t>
      </w:r>
    </w:p>
    <w:p w:rsidR="00D84663" w:rsidRPr="00D84663" w:rsidRDefault="00D84663" w:rsidP="00D84663">
      <w:pPr>
        <w:shd w:val="clear" w:color="auto" w:fill="F4F1EE"/>
        <w:spacing w:after="209" w:line="360" w:lineRule="atLeast"/>
        <w:rPr>
          <w:rFonts w:ascii="Verdana" w:hAnsi="Verdana" w:cs="Arial"/>
          <w:color w:val="000000"/>
          <w:sz w:val="16"/>
          <w:szCs w:val="16"/>
        </w:rPr>
      </w:pPr>
      <w:r w:rsidRPr="00D84663">
        <w:rPr>
          <w:rFonts w:ascii="Verdana" w:hAnsi="Verdana" w:cs="Arial"/>
          <w:color w:val="000000"/>
          <w:sz w:val="16"/>
          <w:szCs w:val="16"/>
        </w:rPr>
        <w:t xml:space="preserve">Universitetsstyret har et særlig ansvar for strategiutvikling og institusjonens økonomi. Universitetsstyret har oppnevnt underutvalg som ivaretar avgrensede oppgaver på vegne av styret. Studieutvalget, læringsmiljøutvalget, forskningsutvalget, tilsettingsutvalget (vitenskapelige stillinger) og tilsettingsrådet (administrative stillinger) er slike utvalg. Klagenemnda er oppnevnt av universitetsstyret, men har etter Universitets- og høgskoleloven en uavhengig stilling, og skal behandle klager over enkeltvedtak og andre klagesaker for studentene. </w:t>
      </w:r>
    </w:p>
    <w:p w:rsidR="00D84663" w:rsidRPr="00D84663" w:rsidRDefault="00D84663" w:rsidP="00D84663">
      <w:pPr>
        <w:shd w:val="clear" w:color="auto" w:fill="F4F1EE"/>
        <w:spacing w:after="209" w:line="360" w:lineRule="atLeast"/>
        <w:rPr>
          <w:rFonts w:ascii="Verdana" w:hAnsi="Verdana" w:cs="Arial"/>
          <w:color w:val="000000"/>
          <w:sz w:val="16"/>
          <w:szCs w:val="16"/>
        </w:rPr>
      </w:pPr>
      <w:r w:rsidRPr="00D84663">
        <w:rPr>
          <w:rFonts w:ascii="Verdana" w:hAnsi="Verdana" w:cs="Arial"/>
          <w:b/>
          <w:bCs/>
          <w:color w:val="000000"/>
          <w:sz w:val="16"/>
          <w:szCs w:val="16"/>
        </w:rPr>
        <w:t>Styrets medlemmer 01.08.11-31.07.15</w:t>
      </w:r>
      <w:r w:rsidRPr="00D84663">
        <w:rPr>
          <w:rFonts w:ascii="Verdana" w:hAnsi="Verdana" w:cs="Arial"/>
          <w:color w:val="000000"/>
          <w:sz w:val="16"/>
          <w:szCs w:val="16"/>
        </w:rPr>
        <w:t xml:space="preserve"> </w:t>
      </w:r>
    </w:p>
    <w:p w:rsidR="00D84663" w:rsidRPr="00D84663" w:rsidRDefault="00D84663" w:rsidP="00D84663">
      <w:pPr>
        <w:shd w:val="clear" w:color="auto" w:fill="F4F1EE"/>
        <w:spacing w:after="209" w:line="360" w:lineRule="atLeast"/>
        <w:rPr>
          <w:rFonts w:ascii="Verdana" w:hAnsi="Verdana" w:cs="Arial"/>
          <w:color w:val="000000"/>
          <w:sz w:val="16"/>
          <w:szCs w:val="16"/>
        </w:rPr>
      </w:pPr>
      <w:r w:rsidRPr="00D84663">
        <w:rPr>
          <w:rFonts w:ascii="Verdana" w:hAnsi="Verdana" w:cs="Arial"/>
          <w:b/>
          <w:bCs/>
          <w:color w:val="000000"/>
          <w:sz w:val="16"/>
          <w:szCs w:val="16"/>
        </w:rPr>
        <w:t>Rektor Torunn Lauvdal, leder</w:t>
      </w:r>
      <w:r w:rsidRPr="00D84663">
        <w:rPr>
          <w:rFonts w:ascii="Verdana" w:hAnsi="Verdana" w:cs="Arial"/>
          <w:color w:val="000000"/>
          <w:sz w:val="16"/>
          <w:szCs w:val="16"/>
        </w:rPr>
        <w:t xml:space="preserve"> </w:t>
      </w:r>
    </w:p>
    <w:p w:rsidR="00D84663" w:rsidRPr="00D84663" w:rsidRDefault="00D84663" w:rsidP="00D84663">
      <w:pPr>
        <w:shd w:val="clear" w:color="auto" w:fill="F4F1EE"/>
        <w:spacing w:after="209" w:line="360" w:lineRule="atLeast"/>
        <w:rPr>
          <w:rFonts w:ascii="Verdana" w:hAnsi="Verdana" w:cs="Arial"/>
          <w:color w:val="000000"/>
          <w:sz w:val="16"/>
          <w:szCs w:val="16"/>
        </w:rPr>
      </w:pPr>
      <w:r w:rsidRPr="00D84663">
        <w:rPr>
          <w:rFonts w:ascii="Verdana" w:hAnsi="Verdana" w:cs="Arial"/>
          <w:b/>
          <w:bCs/>
          <w:color w:val="000000"/>
          <w:sz w:val="16"/>
          <w:szCs w:val="16"/>
        </w:rPr>
        <w:t>Valgt av fast tilsatte i undervisnings- og forskerstilling</w:t>
      </w:r>
      <w:r w:rsidRPr="00D84663">
        <w:rPr>
          <w:rFonts w:ascii="Verdana" w:hAnsi="Verdana" w:cs="Arial"/>
          <w:color w:val="000000"/>
          <w:sz w:val="16"/>
          <w:szCs w:val="16"/>
        </w:rPr>
        <w:br/>
        <w:t>Universitetslektor Frøydis Nordgård Vik</w:t>
      </w:r>
      <w:r w:rsidRPr="00D84663">
        <w:rPr>
          <w:rFonts w:ascii="Verdana" w:hAnsi="Verdana" w:cs="Arial"/>
          <w:color w:val="000000"/>
          <w:sz w:val="16"/>
          <w:szCs w:val="16"/>
        </w:rPr>
        <w:br/>
        <w:t xml:space="preserve">Førstelektor Morgan </w:t>
      </w:r>
      <w:proofErr w:type="spellStart"/>
      <w:r w:rsidRPr="00D84663">
        <w:rPr>
          <w:rFonts w:ascii="Verdana" w:hAnsi="Verdana" w:cs="Arial"/>
          <w:color w:val="000000"/>
          <w:sz w:val="16"/>
          <w:szCs w:val="16"/>
        </w:rPr>
        <w:t>Konnestad</w:t>
      </w:r>
      <w:proofErr w:type="spellEnd"/>
      <w:r w:rsidRPr="00D84663">
        <w:rPr>
          <w:rFonts w:ascii="Verdana" w:hAnsi="Verdana" w:cs="Arial"/>
          <w:color w:val="000000"/>
          <w:sz w:val="16"/>
          <w:szCs w:val="16"/>
        </w:rPr>
        <w:br/>
      </w:r>
      <w:r w:rsidRPr="00D84663">
        <w:rPr>
          <w:rFonts w:ascii="Verdana" w:hAnsi="Verdana" w:cs="Arial"/>
          <w:b/>
          <w:bCs/>
          <w:color w:val="000000"/>
          <w:sz w:val="16"/>
          <w:szCs w:val="16"/>
        </w:rPr>
        <w:t>Valgt av midlertidig tilsatte i undervisnings- og forskerstilling</w:t>
      </w:r>
      <w:r w:rsidRPr="00D84663">
        <w:rPr>
          <w:rFonts w:ascii="Verdana" w:hAnsi="Verdana" w:cs="Arial"/>
          <w:color w:val="000000"/>
          <w:sz w:val="16"/>
          <w:szCs w:val="16"/>
        </w:rPr>
        <w:br/>
        <w:t xml:space="preserve">Stipendiat Helle Ingeborg </w:t>
      </w:r>
      <w:proofErr w:type="spellStart"/>
      <w:r w:rsidRPr="00D84663">
        <w:rPr>
          <w:rFonts w:ascii="Verdana" w:hAnsi="Verdana" w:cs="Arial"/>
          <w:color w:val="000000"/>
          <w:sz w:val="16"/>
          <w:szCs w:val="16"/>
        </w:rPr>
        <w:t>Mellingen</w:t>
      </w:r>
      <w:proofErr w:type="spellEnd"/>
      <w:r w:rsidRPr="00D84663">
        <w:rPr>
          <w:rFonts w:ascii="Verdana" w:hAnsi="Verdana" w:cs="Arial"/>
          <w:color w:val="000000"/>
          <w:sz w:val="16"/>
          <w:szCs w:val="16"/>
        </w:rPr>
        <w:t xml:space="preserve"> </w:t>
      </w:r>
      <w:r w:rsidRPr="00D84663">
        <w:rPr>
          <w:rFonts w:ascii="Verdana" w:hAnsi="Verdana" w:cs="Arial"/>
          <w:color w:val="000000"/>
          <w:sz w:val="16"/>
          <w:szCs w:val="16"/>
        </w:rPr>
        <w:br/>
      </w:r>
      <w:r w:rsidRPr="00D84663">
        <w:rPr>
          <w:rFonts w:ascii="Verdana" w:hAnsi="Verdana" w:cs="Arial"/>
          <w:b/>
          <w:bCs/>
          <w:color w:val="000000"/>
          <w:sz w:val="16"/>
          <w:szCs w:val="16"/>
        </w:rPr>
        <w:t>Valgt av teknisk/administrativt personale</w:t>
      </w:r>
      <w:r w:rsidRPr="00D84663">
        <w:rPr>
          <w:rFonts w:ascii="Verdana" w:hAnsi="Verdana" w:cs="Arial"/>
          <w:color w:val="000000"/>
          <w:sz w:val="16"/>
          <w:szCs w:val="16"/>
        </w:rPr>
        <w:br/>
        <w:t>Rådgiver Heidi Kristensen</w:t>
      </w:r>
      <w:r w:rsidRPr="00D84663">
        <w:rPr>
          <w:rFonts w:ascii="Verdana" w:hAnsi="Verdana" w:cs="Arial"/>
          <w:color w:val="000000"/>
          <w:sz w:val="16"/>
          <w:szCs w:val="16"/>
        </w:rPr>
        <w:br/>
      </w:r>
      <w:r w:rsidRPr="00D84663">
        <w:rPr>
          <w:rFonts w:ascii="Verdana" w:hAnsi="Verdana" w:cs="Arial"/>
          <w:b/>
          <w:bCs/>
          <w:color w:val="000000"/>
          <w:sz w:val="16"/>
          <w:szCs w:val="16"/>
        </w:rPr>
        <w:t>Valgt av studentene for 2011 (velges hvert år)</w:t>
      </w:r>
      <w:r w:rsidRPr="00D84663">
        <w:rPr>
          <w:rFonts w:ascii="Verdana" w:hAnsi="Verdana" w:cs="Arial"/>
          <w:color w:val="000000"/>
          <w:sz w:val="16"/>
          <w:szCs w:val="16"/>
        </w:rPr>
        <w:br/>
        <w:t xml:space="preserve">Student Inger Johanne </w:t>
      </w:r>
      <w:proofErr w:type="spellStart"/>
      <w:r w:rsidRPr="00D84663">
        <w:rPr>
          <w:rFonts w:ascii="Verdana" w:hAnsi="Verdana" w:cs="Arial"/>
          <w:color w:val="000000"/>
          <w:sz w:val="16"/>
          <w:szCs w:val="16"/>
        </w:rPr>
        <w:t>Rydland</w:t>
      </w:r>
      <w:proofErr w:type="spellEnd"/>
      <w:r w:rsidRPr="00D84663">
        <w:rPr>
          <w:rFonts w:ascii="Verdana" w:hAnsi="Verdana" w:cs="Arial"/>
          <w:color w:val="000000"/>
          <w:sz w:val="16"/>
          <w:szCs w:val="16"/>
        </w:rPr>
        <w:br/>
        <w:t xml:space="preserve">Student Helge Ødegård Hovland </w:t>
      </w:r>
    </w:p>
    <w:p w:rsidR="00D84663" w:rsidRPr="00D84663" w:rsidRDefault="00D84663" w:rsidP="00D84663">
      <w:pPr>
        <w:shd w:val="clear" w:color="auto" w:fill="F4F1EE"/>
        <w:spacing w:after="209" w:line="360" w:lineRule="atLeast"/>
        <w:rPr>
          <w:rFonts w:ascii="Verdana" w:hAnsi="Verdana" w:cs="Arial"/>
          <w:color w:val="000000"/>
          <w:sz w:val="16"/>
          <w:szCs w:val="16"/>
        </w:rPr>
      </w:pPr>
      <w:r w:rsidRPr="00D84663">
        <w:rPr>
          <w:rFonts w:ascii="Verdana" w:hAnsi="Verdana" w:cs="Arial"/>
          <w:b/>
          <w:bCs/>
          <w:color w:val="000000"/>
          <w:sz w:val="16"/>
          <w:szCs w:val="16"/>
        </w:rPr>
        <w:t>Eksterne medlemmer, oppnevnt av KD</w:t>
      </w:r>
      <w:r w:rsidRPr="00D84663">
        <w:rPr>
          <w:rFonts w:ascii="Verdana" w:hAnsi="Verdana" w:cs="Arial"/>
          <w:color w:val="000000"/>
          <w:sz w:val="16"/>
          <w:szCs w:val="16"/>
        </w:rPr>
        <w:br/>
        <w:t xml:space="preserve">Dekan v/ NTNU Kathrine Skretting, Tiller </w:t>
      </w:r>
      <w:r w:rsidRPr="00D84663">
        <w:rPr>
          <w:rFonts w:ascii="Verdana" w:hAnsi="Verdana" w:cs="Arial"/>
          <w:color w:val="000000"/>
          <w:sz w:val="16"/>
          <w:szCs w:val="16"/>
        </w:rPr>
        <w:br/>
        <w:t xml:space="preserve">Rådgiver Dag </w:t>
      </w:r>
      <w:proofErr w:type="spellStart"/>
      <w:r w:rsidRPr="00D84663">
        <w:rPr>
          <w:rFonts w:ascii="Verdana" w:hAnsi="Verdana" w:cs="Arial"/>
          <w:color w:val="000000"/>
          <w:sz w:val="16"/>
          <w:szCs w:val="16"/>
        </w:rPr>
        <w:t>Nordbø</w:t>
      </w:r>
      <w:proofErr w:type="spellEnd"/>
      <w:r w:rsidRPr="00D84663">
        <w:rPr>
          <w:rFonts w:ascii="Verdana" w:hAnsi="Verdana" w:cs="Arial"/>
          <w:color w:val="000000"/>
          <w:sz w:val="16"/>
          <w:szCs w:val="16"/>
        </w:rPr>
        <w:t>, Kristiansand</w:t>
      </w:r>
      <w:r w:rsidRPr="00D84663">
        <w:rPr>
          <w:rFonts w:ascii="Verdana" w:hAnsi="Verdana" w:cs="Arial"/>
          <w:color w:val="000000"/>
          <w:sz w:val="16"/>
          <w:szCs w:val="16"/>
        </w:rPr>
        <w:br/>
        <w:t>Prosjektleder Helene Fladmark, Færvik</w:t>
      </w:r>
      <w:r w:rsidRPr="00D84663">
        <w:rPr>
          <w:rFonts w:ascii="Verdana" w:hAnsi="Verdana" w:cs="Arial"/>
          <w:color w:val="000000"/>
          <w:sz w:val="16"/>
          <w:szCs w:val="16"/>
        </w:rPr>
        <w:br/>
        <w:t xml:space="preserve">Advokat Bjørn Stordrange, </w:t>
      </w:r>
      <w:proofErr w:type="spellStart"/>
      <w:r w:rsidRPr="00D84663">
        <w:rPr>
          <w:rFonts w:ascii="Verdana" w:hAnsi="Verdana" w:cs="Arial"/>
          <w:color w:val="000000"/>
          <w:sz w:val="16"/>
          <w:szCs w:val="16"/>
        </w:rPr>
        <w:t>Nesøya</w:t>
      </w:r>
      <w:proofErr w:type="spellEnd"/>
      <w:r w:rsidRPr="00D84663">
        <w:rPr>
          <w:rFonts w:ascii="Verdana" w:hAnsi="Verdana" w:cs="Arial"/>
          <w:color w:val="000000"/>
          <w:sz w:val="16"/>
          <w:szCs w:val="16"/>
        </w:rPr>
        <w:t xml:space="preserve"> </w:t>
      </w:r>
    </w:p>
    <w:p w:rsidR="00D84663" w:rsidRPr="00D84663" w:rsidRDefault="00D84663" w:rsidP="00D84663">
      <w:pPr>
        <w:shd w:val="clear" w:color="auto" w:fill="F4F1EE"/>
        <w:spacing w:after="209" w:line="360" w:lineRule="atLeast"/>
        <w:rPr>
          <w:rFonts w:ascii="Verdana" w:hAnsi="Verdana" w:cs="Arial"/>
          <w:color w:val="000000"/>
          <w:sz w:val="16"/>
          <w:szCs w:val="16"/>
        </w:rPr>
      </w:pPr>
      <w:proofErr w:type="spellStart"/>
      <w:r w:rsidRPr="00D84663">
        <w:rPr>
          <w:rFonts w:ascii="Verdana" w:hAnsi="Verdana" w:cs="Arial"/>
          <w:b/>
          <w:bCs/>
          <w:color w:val="000000"/>
          <w:sz w:val="16"/>
          <w:szCs w:val="16"/>
        </w:rPr>
        <w:t>Varamedlemmer</w:t>
      </w:r>
      <w:proofErr w:type="spellEnd"/>
      <w:r w:rsidRPr="00D84663">
        <w:rPr>
          <w:rFonts w:ascii="Verdana" w:hAnsi="Verdana" w:cs="Arial"/>
          <w:color w:val="000000"/>
          <w:sz w:val="16"/>
          <w:szCs w:val="16"/>
        </w:rPr>
        <w:t xml:space="preserve"> </w:t>
      </w:r>
    </w:p>
    <w:p w:rsidR="00D84663" w:rsidRPr="00D84663" w:rsidRDefault="00D84663" w:rsidP="00D84663">
      <w:pPr>
        <w:numPr>
          <w:ilvl w:val="0"/>
          <w:numId w:val="1"/>
        </w:numPr>
        <w:shd w:val="clear" w:color="auto" w:fill="F4F1EE"/>
        <w:spacing w:line="300" w:lineRule="atLeast"/>
        <w:ind w:left="1147" w:right="897"/>
        <w:rPr>
          <w:rFonts w:ascii="Verdana" w:hAnsi="Verdana" w:cs="Arial"/>
          <w:color w:val="000000"/>
          <w:sz w:val="23"/>
          <w:szCs w:val="23"/>
        </w:rPr>
      </w:pPr>
      <w:r w:rsidRPr="00D84663">
        <w:rPr>
          <w:rFonts w:ascii="Verdana" w:hAnsi="Verdana" w:cs="Arial"/>
          <w:color w:val="000000"/>
          <w:sz w:val="23"/>
          <w:szCs w:val="23"/>
        </w:rPr>
        <w:t>For fast tilsatte i undervisnings- og forskerstillinger</w:t>
      </w:r>
      <w:r w:rsidRPr="00D84663">
        <w:rPr>
          <w:rFonts w:ascii="Verdana" w:hAnsi="Verdana" w:cs="Arial"/>
          <w:color w:val="000000"/>
          <w:sz w:val="23"/>
          <w:szCs w:val="23"/>
        </w:rPr>
        <w:br/>
        <w:t>1. Professor Åshild Slettebø</w:t>
      </w:r>
      <w:r w:rsidRPr="00D84663">
        <w:rPr>
          <w:rFonts w:ascii="Verdana" w:hAnsi="Verdana" w:cs="Arial"/>
          <w:color w:val="000000"/>
          <w:sz w:val="23"/>
          <w:szCs w:val="23"/>
        </w:rPr>
        <w:br/>
        <w:t>2. Professor Elise Seip Tønnessen</w:t>
      </w:r>
      <w:r w:rsidRPr="00D84663">
        <w:rPr>
          <w:rFonts w:ascii="Verdana" w:hAnsi="Verdana" w:cs="Arial"/>
          <w:color w:val="000000"/>
          <w:sz w:val="23"/>
          <w:szCs w:val="23"/>
        </w:rPr>
        <w:br/>
        <w:t>3. Professor Ole-Morten Midtgård</w:t>
      </w:r>
      <w:r w:rsidRPr="00D84663">
        <w:rPr>
          <w:rFonts w:ascii="Verdana" w:hAnsi="Verdana" w:cs="Arial"/>
          <w:color w:val="000000"/>
          <w:sz w:val="23"/>
          <w:szCs w:val="23"/>
        </w:rPr>
        <w:br/>
        <w:t>For midlertidig tilsatte i undervisnings- og forskerstillinger</w:t>
      </w:r>
      <w:r w:rsidRPr="00D84663">
        <w:rPr>
          <w:rFonts w:ascii="Verdana" w:hAnsi="Verdana" w:cs="Arial"/>
          <w:color w:val="000000"/>
          <w:sz w:val="23"/>
          <w:szCs w:val="23"/>
        </w:rPr>
        <w:br/>
      </w:r>
      <w:r w:rsidRPr="00D84663">
        <w:rPr>
          <w:rFonts w:ascii="Verdana" w:hAnsi="Verdana" w:cs="Arial"/>
          <w:color w:val="000000"/>
          <w:sz w:val="23"/>
          <w:szCs w:val="23"/>
        </w:rPr>
        <w:lastRenderedPageBreak/>
        <w:t>1. Stipendiat Eva Kvelland</w:t>
      </w:r>
      <w:r w:rsidRPr="00D84663">
        <w:rPr>
          <w:rFonts w:ascii="Verdana" w:hAnsi="Verdana" w:cs="Arial"/>
          <w:color w:val="000000"/>
          <w:sz w:val="23"/>
          <w:szCs w:val="23"/>
        </w:rPr>
        <w:br/>
        <w:t>2. Stipendiat John Wilhelm Vinje</w:t>
      </w:r>
    </w:p>
    <w:p w:rsidR="00D84663" w:rsidRPr="00D84663" w:rsidRDefault="00D84663" w:rsidP="00D84663">
      <w:pPr>
        <w:numPr>
          <w:ilvl w:val="0"/>
          <w:numId w:val="1"/>
        </w:numPr>
        <w:shd w:val="clear" w:color="auto" w:fill="F4F1EE"/>
        <w:spacing w:line="300" w:lineRule="atLeast"/>
        <w:ind w:left="1147" w:right="897"/>
        <w:rPr>
          <w:rFonts w:ascii="Verdana" w:hAnsi="Verdana" w:cs="Arial"/>
          <w:color w:val="000000"/>
          <w:sz w:val="23"/>
          <w:szCs w:val="23"/>
        </w:rPr>
      </w:pPr>
      <w:r w:rsidRPr="00D84663">
        <w:rPr>
          <w:rFonts w:ascii="Verdana" w:hAnsi="Verdana" w:cs="Arial"/>
          <w:color w:val="000000"/>
          <w:sz w:val="23"/>
          <w:szCs w:val="23"/>
        </w:rPr>
        <w:t>For teknisk/administrativt personale</w:t>
      </w:r>
      <w:r w:rsidRPr="00D84663">
        <w:rPr>
          <w:rFonts w:ascii="Verdana" w:hAnsi="Verdana" w:cs="Arial"/>
          <w:color w:val="000000"/>
          <w:sz w:val="23"/>
          <w:szCs w:val="23"/>
        </w:rPr>
        <w:br/>
        <w:t>1. Seniorrådgiver Eli Andås</w:t>
      </w:r>
      <w:r w:rsidRPr="00D84663">
        <w:rPr>
          <w:rFonts w:ascii="Verdana" w:hAnsi="Verdana" w:cs="Arial"/>
          <w:color w:val="000000"/>
          <w:sz w:val="23"/>
          <w:szCs w:val="23"/>
        </w:rPr>
        <w:br/>
        <w:t>2. Overingeniør Ragnhild T. Veimo Larsen</w:t>
      </w:r>
    </w:p>
    <w:p w:rsidR="00D84663" w:rsidRPr="00D84663" w:rsidRDefault="00D84663" w:rsidP="00D84663">
      <w:pPr>
        <w:numPr>
          <w:ilvl w:val="0"/>
          <w:numId w:val="1"/>
        </w:numPr>
        <w:shd w:val="clear" w:color="auto" w:fill="F4F1EE"/>
        <w:spacing w:line="300" w:lineRule="atLeast"/>
        <w:ind w:left="1147" w:right="897"/>
        <w:rPr>
          <w:rFonts w:ascii="Verdana" w:hAnsi="Verdana" w:cs="Arial"/>
          <w:color w:val="000000"/>
          <w:sz w:val="23"/>
          <w:szCs w:val="23"/>
        </w:rPr>
      </w:pPr>
      <w:r w:rsidRPr="00D84663">
        <w:rPr>
          <w:rFonts w:ascii="Verdana" w:hAnsi="Verdana" w:cs="Arial"/>
          <w:color w:val="000000"/>
          <w:sz w:val="23"/>
          <w:szCs w:val="23"/>
        </w:rPr>
        <w:t>For studentene for 2011 (velges hvert år)</w:t>
      </w:r>
      <w:r w:rsidRPr="00D84663">
        <w:rPr>
          <w:rFonts w:ascii="Verdana" w:hAnsi="Verdana" w:cs="Arial"/>
          <w:color w:val="000000"/>
          <w:sz w:val="23"/>
          <w:szCs w:val="23"/>
        </w:rPr>
        <w:br/>
        <w:t xml:space="preserve">1. John Torvald </w:t>
      </w:r>
      <w:proofErr w:type="spellStart"/>
      <w:r w:rsidRPr="00D84663">
        <w:rPr>
          <w:rFonts w:ascii="Verdana" w:hAnsi="Verdana" w:cs="Arial"/>
          <w:color w:val="000000"/>
          <w:sz w:val="23"/>
          <w:szCs w:val="23"/>
        </w:rPr>
        <w:t>Indrebø</w:t>
      </w:r>
      <w:proofErr w:type="spellEnd"/>
      <w:r w:rsidRPr="00D84663">
        <w:rPr>
          <w:rFonts w:ascii="Verdana" w:hAnsi="Verdana" w:cs="Arial"/>
          <w:color w:val="000000"/>
          <w:sz w:val="23"/>
          <w:szCs w:val="23"/>
        </w:rPr>
        <w:br/>
        <w:t xml:space="preserve">2. Vibeke Faye </w:t>
      </w:r>
      <w:proofErr w:type="spellStart"/>
      <w:r w:rsidRPr="00D84663">
        <w:rPr>
          <w:rFonts w:ascii="Verdana" w:hAnsi="Verdana" w:cs="Arial"/>
          <w:color w:val="000000"/>
          <w:sz w:val="23"/>
          <w:szCs w:val="23"/>
        </w:rPr>
        <w:t>Welve</w:t>
      </w:r>
      <w:proofErr w:type="spellEnd"/>
    </w:p>
    <w:p w:rsidR="00D84663" w:rsidRPr="00D84663" w:rsidRDefault="00D84663" w:rsidP="00D84663">
      <w:pPr>
        <w:numPr>
          <w:ilvl w:val="0"/>
          <w:numId w:val="1"/>
        </w:numPr>
        <w:shd w:val="clear" w:color="auto" w:fill="F4F1EE"/>
        <w:spacing w:line="300" w:lineRule="atLeast"/>
        <w:ind w:left="1147" w:right="897"/>
        <w:rPr>
          <w:rFonts w:ascii="Verdana" w:hAnsi="Verdana" w:cs="Arial"/>
          <w:color w:val="000000"/>
          <w:sz w:val="23"/>
          <w:szCs w:val="23"/>
        </w:rPr>
      </w:pPr>
      <w:r w:rsidRPr="00D84663">
        <w:rPr>
          <w:rFonts w:ascii="Verdana" w:hAnsi="Verdana" w:cs="Arial"/>
          <w:color w:val="000000"/>
          <w:sz w:val="23"/>
          <w:szCs w:val="23"/>
        </w:rPr>
        <w:t>Eksterne styremedlemmer er oppnevnt med personlig vara</w:t>
      </w:r>
      <w:r w:rsidRPr="00D84663">
        <w:rPr>
          <w:rFonts w:ascii="Verdana" w:hAnsi="Verdana" w:cs="Arial"/>
          <w:color w:val="000000"/>
          <w:sz w:val="23"/>
          <w:szCs w:val="23"/>
        </w:rPr>
        <w:br/>
        <w:t xml:space="preserve">Rektor Åse Lill Kimestad, Mandal (for Kathrine Skretting) </w:t>
      </w:r>
      <w:r w:rsidRPr="00D84663">
        <w:rPr>
          <w:rFonts w:ascii="Verdana" w:hAnsi="Verdana" w:cs="Arial"/>
          <w:color w:val="000000"/>
          <w:sz w:val="23"/>
          <w:szCs w:val="23"/>
        </w:rPr>
        <w:br/>
        <w:t xml:space="preserve">Klinikksjef Anders </w:t>
      </w:r>
      <w:proofErr w:type="spellStart"/>
      <w:r w:rsidRPr="00D84663">
        <w:rPr>
          <w:rFonts w:ascii="Verdana" w:hAnsi="Verdana" w:cs="Arial"/>
          <w:color w:val="000000"/>
          <w:sz w:val="23"/>
          <w:szCs w:val="23"/>
        </w:rPr>
        <w:t>Wahlstedt</w:t>
      </w:r>
      <w:proofErr w:type="spellEnd"/>
      <w:r w:rsidRPr="00D84663">
        <w:rPr>
          <w:rFonts w:ascii="Verdana" w:hAnsi="Verdana" w:cs="Arial"/>
          <w:color w:val="000000"/>
          <w:sz w:val="23"/>
          <w:szCs w:val="23"/>
        </w:rPr>
        <w:t xml:space="preserve">, Kristiansand (for Dag </w:t>
      </w:r>
      <w:proofErr w:type="spellStart"/>
      <w:r w:rsidRPr="00D84663">
        <w:rPr>
          <w:rFonts w:ascii="Verdana" w:hAnsi="Verdana" w:cs="Arial"/>
          <w:color w:val="000000"/>
          <w:sz w:val="23"/>
          <w:szCs w:val="23"/>
        </w:rPr>
        <w:t>Nordbø</w:t>
      </w:r>
      <w:proofErr w:type="spellEnd"/>
      <w:r w:rsidRPr="00D84663">
        <w:rPr>
          <w:rFonts w:ascii="Verdana" w:hAnsi="Verdana" w:cs="Arial"/>
          <w:color w:val="000000"/>
          <w:sz w:val="23"/>
          <w:szCs w:val="23"/>
        </w:rPr>
        <w:t>)</w:t>
      </w:r>
      <w:r w:rsidRPr="00D84663">
        <w:rPr>
          <w:rFonts w:ascii="Verdana" w:hAnsi="Verdana" w:cs="Arial"/>
          <w:color w:val="000000"/>
          <w:sz w:val="23"/>
          <w:szCs w:val="23"/>
        </w:rPr>
        <w:br/>
        <w:t xml:space="preserve">Teatersjef Ingrid </w:t>
      </w:r>
      <w:proofErr w:type="spellStart"/>
      <w:r w:rsidRPr="00D84663">
        <w:rPr>
          <w:rFonts w:ascii="Verdana" w:hAnsi="Verdana" w:cs="Arial"/>
          <w:color w:val="000000"/>
          <w:sz w:val="23"/>
          <w:szCs w:val="23"/>
        </w:rPr>
        <w:t>Forthun</w:t>
      </w:r>
      <w:proofErr w:type="spellEnd"/>
      <w:r w:rsidRPr="00D84663">
        <w:rPr>
          <w:rFonts w:ascii="Verdana" w:hAnsi="Verdana" w:cs="Arial"/>
          <w:color w:val="000000"/>
          <w:sz w:val="23"/>
          <w:szCs w:val="23"/>
        </w:rPr>
        <w:t>, Kristiansand (for Helene Fladmark)</w:t>
      </w:r>
      <w:r w:rsidRPr="00D84663">
        <w:rPr>
          <w:rFonts w:ascii="Verdana" w:hAnsi="Verdana" w:cs="Arial"/>
          <w:color w:val="000000"/>
          <w:sz w:val="23"/>
          <w:szCs w:val="23"/>
        </w:rPr>
        <w:br/>
        <w:t xml:space="preserve">Rådmann Harald Danielsen, Arendal (for Bjørn Stordrange) </w:t>
      </w:r>
    </w:p>
    <w:p w:rsidR="00E712FB" w:rsidRPr="00DB55BA" w:rsidRDefault="00E712FB" w:rsidP="00DB55BA"/>
    <w:sectPr w:rsidR="00E712FB" w:rsidRPr="00DB55BA">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55CB0"/>
    <w:multiLevelType w:val="multilevel"/>
    <w:tmpl w:val="58D4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84663"/>
    <w:rsid w:val="00004566"/>
    <w:rsid w:val="00021BFE"/>
    <w:rsid w:val="00022B58"/>
    <w:rsid w:val="00022F99"/>
    <w:rsid w:val="00037EAA"/>
    <w:rsid w:val="000441CA"/>
    <w:rsid w:val="00055155"/>
    <w:rsid w:val="000619B6"/>
    <w:rsid w:val="00061E95"/>
    <w:rsid w:val="00062DC2"/>
    <w:rsid w:val="00083B7C"/>
    <w:rsid w:val="00083F30"/>
    <w:rsid w:val="000A7C41"/>
    <w:rsid w:val="000B08D3"/>
    <w:rsid w:val="000B576A"/>
    <w:rsid w:val="000C4393"/>
    <w:rsid w:val="000C683C"/>
    <w:rsid w:val="000D1278"/>
    <w:rsid w:val="000D20FB"/>
    <w:rsid w:val="000D7A9D"/>
    <w:rsid w:val="000E3A19"/>
    <w:rsid w:val="000F0AFA"/>
    <w:rsid w:val="00104A0A"/>
    <w:rsid w:val="00104AD2"/>
    <w:rsid w:val="00116DB3"/>
    <w:rsid w:val="00134A83"/>
    <w:rsid w:val="0015486E"/>
    <w:rsid w:val="0019513E"/>
    <w:rsid w:val="00195682"/>
    <w:rsid w:val="001A0AB0"/>
    <w:rsid w:val="001A43A3"/>
    <w:rsid w:val="001E1464"/>
    <w:rsid w:val="001F613F"/>
    <w:rsid w:val="00201A31"/>
    <w:rsid w:val="00215167"/>
    <w:rsid w:val="002170E2"/>
    <w:rsid w:val="002177D7"/>
    <w:rsid w:val="002231A5"/>
    <w:rsid w:val="002237DF"/>
    <w:rsid w:val="002243DB"/>
    <w:rsid w:val="00226F8E"/>
    <w:rsid w:val="00247DE1"/>
    <w:rsid w:val="00254B9D"/>
    <w:rsid w:val="00266F07"/>
    <w:rsid w:val="0027316A"/>
    <w:rsid w:val="00275F33"/>
    <w:rsid w:val="002832C2"/>
    <w:rsid w:val="0029491B"/>
    <w:rsid w:val="002A03CA"/>
    <w:rsid w:val="002A210B"/>
    <w:rsid w:val="002B4299"/>
    <w:rsid w:val="002B6A7D"/>
    <w:rsid w:val="002C4607"/>
    <w:rsid w:val="002C7444"/>
    <w:rsid w:val="002C7E3D"/>
    <w:rsid w:val="002E6DEE"/>
    <w:rsid w:val="0030085C"/>
    <w:rsid w:val="00302D69"/>
    <w:rsid w:val="00304560"/>
    <w:rsid w:val="0030508A"/>
    <w:rsid w:val="00314D2A"/>
    <w:rsid w:val="00334948"/>
    <w:rsid w:val="00343A43"/>
    <w:rsid w:val="003608DA"/>
    <w:rsid w:val="00381669"/>
    <w:rsid w:val="003A13AF"/>
    <w:rsid w:val="003A5C94"/>
    <w:rsid w:val="003B5249"/>
    <w:rsid w:val="003B6AF7"/>
    <w:rsid w:val="003D1953"/>
    <w:rsid w:val="003D1B00"/>
    <w:rsid w:val="003F45E9"/>
    <w:rsid w:val="00407FCF"/>
    <w:rsid w:val="004261D8"/>
    <w:rsid w:val="00445401"/>
    <w:rsid w:val="00451C31"/>
    <w:rsid w:val="00452CC7"/>
    <w:rsid w:val="00473BDD"/>
    <w:rsid w:val="004916F0"/>
    <w:rsid w:val="004A0B5A"/>
    <w:rsid w:val="004A33DB"/>
    <w:rsid w:val="004B1D32"/>
    <w:rsid w:val="004B2F51"/>
    <w:rsid w:val="004C155F"/>
    <w:rsid w:val="004E20E2"/>
    <w:rsid w:val="004E3953"/>
    <w:rsid w:val="005077F2"/>
    <w:rsid w:val="00514DC2"/>
    <w:rsid w:val="00515657"/>
    <w:rsid w:val="005230CB"/>
    <w:rsid w:val="0052594A"/>
    <w:rsid w:val="00525CD9"/>
    <w:rsid w:val="005277A2"/>
    <w:rsid w:val="00537B6A"/>
    <w:rsid w:val="005457D4"/>
    <w:rsid w:val="00546DC1"/>
    <w:rsid w:val="0054716B"/>
    <w:rsid w:val="00566012"/>
    <w:rsid w:val="00566643"/>
    <w:rsid w:val="005743A3"/>
    <w:rsid w:val="005757E1"/>
    <w:rsid w:val="00576AB4"/>
    <w:rsid w:val="005773A5"/>
    <w:rsid w:val="00582B2C"/>
    <w:rsid w:val="005834C5"/>
    <w:rsid w:val="005875A5"/>
    <w:rsid w:val="005A6B24"/>
    <w:rsid w:val="005C7338"/>
    <w:rsid w:val="005C748F"/>
    <w:rsid w:val="005D491E"/>
    <w:rsid w:val="005F1A0E"/>
    <w:rsid w:val="00603896"/>
    <w:rsid w:val="00604234"/>
    <w:rsid w:val="00606754"/>
    <w:rsid w:val="00610491"/>
    <w:rsid w:val="00624E26"/>
    <w:rsid w:val="00625330"/>
    <w:rsid w:val="0063189C"/>
    <w:rsid w:val="00636AD5"/>
    <w:rsid w:val="00646E50"/>
    <w:rsid w:val="00663103"/>
    <w:rsid w:val="006661B3"/>
    <w:rsid w:val="00681190"/>
    <w:rsid w:val="00687C22"/>
    <w:rsid w:val="006908B4"/>
    <w:rsid w:val="0069330E"/>
    <w:rsid w:val="00697F6C"/>
    <w:rsid w:val="006A1865"/>
    <w:rsid w:val="006A7F08"/>
    <w:rsid w:val="006B0D0C"/>
    <w:rsid w:val="006D487B"/>
    <w:rsid w:val="006D577F"/>
    <w:rsid w:val="006F0D66"/>
    <w:rsid w:val="00701F84"/>
    <w:rsid w:val="00704179"/>
    <w:rsid w:val="00707FCC"/>
    <w:rsid w:val="00723B4F"/>
    <w:rsid w:val="007304ED"/>
    <w:rsid w:val="00732BB1"/>
    <w:rsid w:val="0075754B"/>
    <w:rsid w:val="007608CC"/>
    <w:rsid w:val="00760BA5"/>
    <w:rsid w:val="00765AD0"/>
    <w:rsid w:val="00772EB7"/>
    <w:rsid w:val="00777DF3"/>
    <w:rsid w:val="007C42B4"/>
    <w:rsid w:val="007D0DFE"/>
    <w:rsid w:val="007E0A26"/>
    <w:rsid w:val="007E4AC0"/>
    <w:rsid w:val="007F1B2C"/>
    <w:rsid w:val="007F33B9"/>
    <w:rsid w:val="007F4239"/>
    <w:rsid w:val="00801F6D"/>
    <w:rsid w:val="008055DC"/>
    <w:rsid w:val="00807FDF"/>
    <w:rsid w:val="00811E44"/>
    <w:rsid w:val="00820276"/>
    <w:rsid w:val="00831869"/>
    <w:rsid w:val="008415E0"/>
    <w:rsid w:val="00843C2C"/>
    <w:rsid w:val="00846655"/>
    <w:rsid w:val="00852CF1"/>
    <w:rsid w:val="00863312"/>
    <w:rsid w:val="008719AD"/>
    <w:rsid w:val="008737D4"/>
    <w:rsid w:val="008873E9"/>
    <w:rsid w:val="00890283"/>
    <w:rsid w:val="008A3D7D"/>
    <w:rsid w:val="008A70FC"/>
    <w:rsid w:val="008B53CB"/>
    <w:rsid w:val="008B711C"/>
    <w:rsid w:val="008C233B"/>
    <w:rsid w:val="008D0011"/>
    <w:rsid w:val="008D0356"/>
    <w:rsid w:val="008D1479"/>
    <w:rsid w:val="00902CBE"/>
    <w:rsid w:val="00906F3A"/>
    <w:rsid w:val="00921CE0"/>
    <w:rsid w:val="00931EA3"/>
    <w:rsid w:val="00933FCF"/>
    <w:rsid w:val="00953F23"/>
    <w:rsid w:val="00957AA2"/>
    <w:rsid w:val="0096524E"/>
    <w:rsid w:val="009B15FC"/>
    <w:rsid w:val="009B5885"/>
    <w:rsid w:val="009C1861"/>
    <w:rsid w:val="009D2251"/>
    <w:rsid w:val="009D75BC"/>
    <w:rsid w:val="009E158A"/>
    <w:rsid w:val="009F1FC2"/>
    <w:rsid w:val="009F7BE7"/>
    <w:rsid w:val="00A06E37"/>
    <w:rsid w:val="00A14BDD"/>
    <w:rsid w:val="00A231C2"/>
    <w:rsid w:val="00A250D3"/>
    <w:rsid w:val="00A27448"/>
    <w:rsid w:val="00A364ED"/>
    <w:rsid w:val="00A50763"/>
    <w:rsid w:val="00A569F0"/>
    <w:rsid w:val="00A61860"/>
    <w:rsid w:val="00A62910"/>
    <w:rsid w:val="00A6581C"/>
    <w:rsid w:val="00A82B04"/>
    <w:rsid w:val="00A84C53"/>
    <w:rsid w:val="00A859C7"/>
    <w:rsid w:val="00A96C64"/>
    <w:rsid w:val="00A97A5C"/>
    <w:rsid w:val="00AB1F0F"/>
    <w:rsid w:val="00AB4E24"/>
    <w:rsid w:val="00AB559E"/>
    <w:rsid w:val="00AC4592"/>
    <w:rsid w:val="00AD6E5C"/>
    <w:rsid w:val="00AD771F"/>
    <w:rsid w:val="00AE5800"/>
    <w:rsid w:val="00AF17B7"/>
    <w:rsid w:val="00B01AFF"/>
    <w:rsid w:val="00B0469C"/>
    <w:rsid w:val="00B058BC"/>
    <w:rsid w:val="00B11B54"/>
    <w:rsid w:val="00B570D7"/>
    <w:rsid w:val="00B67E5D"/>
    <w:rsid w:val="00B71256"/>
    <w:rsid w:val="00B869ED"/>
    <w:rsid w:val="00B90426"/>
    <w:rsid w:val="00BB0773"/>
    <w:rsid w:val="00BB3080"/>
    <w:rsid w:val="00BB7717"/>
    <w:rsid w:val="00BF57A6"/>
    <w:rsid w:val="00C03E14"/>
    <w:rsid w:val="00C077D5"/>
    <w:rsid w:val="00C13257"/>
    <w:rsid w:val="00C30F4E"/>
    <w:rsid w:val="00C40489"/>
    <w:rsid w:val="00C54AC1"/>
    <w:rsid w:val="00C60099"/>
    <w:rsid w:val="00C61C30"/>
    <w:rsid w:val="00C65931"/>
    <w:rsid w:val="00C755C7"/>
    <w:rsid w:val="00C80C19"/>
    <w:rsid w:val="00C8242E"/>
    <w:rsid w:val="00C83A58"/>
    <w:rsid w:val="00CA5956"/>
    <w:rsid w:val="00CB4C01"/>
    <w:rsid w:val="00CC309B"/>
    <w:rsid w:val="00CC5280"/>
    <w:rsid w:val="00CD1C2C"/>
    <w:rsid w:val="00CD3DB4"/>
    <w:rsid w:val="00CD4937"/>
    <w:rsid w:val="00CD5210"/>
    <w:rsid w:val="00CE3199"/>
    <w:rsid w:val="00CF14F8"/>
    <w:rsid w:val="00CF60E0"/>
    <w:rsid w:val="00D04B71"/>
    <w:rsid w:val="00D119FB"/>
    <w:rsid w:val="00D123B7"/>
    <w:rsid w:val="00D3122B"/>
    <w:rsid w:val="00D353CF"/>
    <w:rsid w:val="00D44894"/>
    <w:rsid w:val="00D84663"/>
    <w:rsid w:val="00DA5CCF"/>
    <w:rsid w:val="00DB55BA"/>
    <w:rsid w:val="00DB647F"/>
    <w:rsid w:val="00DB7382"/>
    <w:rsid w:val="00DC6E2F"/>
    <w:rsid w:val="00DD3611"/>
    <w:rsid w:val="00DE1029"/>
    <w:rsid w:val="00DE3708"/>
    <w:rsid w:val="00DE576A"/>
    <w:rsid w:val="00DF2CAC"/>
    <w:rsid w:val="00DF524F"/>
    <w:rsid w:val="00DF7087"/>
    <w:rsid w:val="00E03946"/>
    <w:rsid w:val="00E057CA"/>
    <w:rsid w:val="00E1045E"/>
    <w:rsid w:val="00E13524"/>
    <w:rsid w:val="00E147D1"/>
    <w:rsid w:val="00E362E7"/>
    <w:rsid w:val="00E36581"/>
    <w:rsid w:val="00E42120"/>
    <w:rsid w:val="00E43646"/>
    <w:rsid w:val="00E63B6C"/>
    <w:rsid w:val="00E64D81"/>
    <w:rsid w:val="00E6575D"/>
    <w:rsid w:val="00E712FB"/>
    <w:rsid w:val="00E80D2B"/>
    <w:rsid w:val="00E97B84"/>
    <w:rsid w:val="00EC1D32"/>
    <w:rsid w:val="00ED3222"/>
    <w:rsid w:val="00ED4CD9"/>
    <w:rsid w:val="00EE1871"/>
    <w:rsid w:val="00F10E9A"/>
    <w:rsid w:val="00F155C6"/>
    <w:rsid w:val="00F35C0F"/>
    <w:rsid w:val="00F450C0"/>
    <w:rsid w:val="00F57907"/>
    <w:rsid w:val="00F60987"/>
    <w:rsid w:val="00F646BA"/>
    <w:rsid w:val="00F66EE4"/>
    <w:rsid w:val="00F7092B"/>
    <w:rsid w:val="00F7434F"/>
    <w:rsid w:val="00F759E0"/>
    <w:rsid w:val="00F75FCF"/>
    <w:rsid w:val="00F80B38"/>
    <w:rsid w:val="00F81A4D"/>
    <w:rsid w:val="00F902A3"/>
    <w:rsid w:val="00F93343"/>
    <w:rsid w:val="00F94000"/>
    <w:rsid w:val="00F94C16"/>
    <w:rsid w:val="00F96B30"/>
    <w:rsid w:val="00FA547E"/>
    <w:rsid w:val="00FB4C3E"/>
    <w:rsid w:val="00FD5107"/>
    <w:rsid w:val="00FF285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Overskrift1">
    <w:name w:val="heading 1"/>
    <w:basedOn w:val="Normal"/>
    <w:link w:val="Overskrift1Tegn"/>
    <w:uiPriority w:val="9"/>
    <w:qFormat/>
    <w:rsid w:val="00D84663"/>
    <w:pPr>
      <w:spacing w:after="72" w:line="264" w:lineRule="atLeast"/>
      <w:outlineLvl w:val="0"/>
    </w:pPr>
    <w:rPr>
      <w:rFonts w:ascii="Verdana" w:hAnsi="Verdana"/>
      <w:color w:val="AA112C"/>
      <w:kern w:val="36"/>
      <w:sz w:val="41"/>
      <w:szCs w:val="41"/>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table" w:styleId="Tabellrutenett">
    <w:name w:val="Table Grid"/>
    <w:basedOn w:val="Vanligtabell"/>
    <w:rsid w:val="001A43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1Tegn">
    <w:name w:val="Overskrift 1 Tegn"/>
    <w:basedOn w:val="Standardskriftforavsnitt"/>
    <w:link w:val="Overskrift1"/>
    <w:uiPriority w:val="9"/>
    <w:rsid w:val="00D84663"/>
    <w:rPr>
      <w:rFonts w:ascii="Verdana" w:hAnsi="Verdana"/>
      <w:color w:val="AA112C"/>
      <w:kern w:val="36"/>
      <w:sz w:val="41"/>
      <w:szCs w:val="41"/>
    </w:rPr>
  </w:style>
</w:styles>
</file>

<file path=word/webSettings.xml><?xml version="1.0" encoding="utf-8"?>
<w:webSettings xmlns:r="http://schemas.openxmlformats.org/officeDocument/2006/relationships" xmlns:w="http://schemas.openxmlformats.org/wordprocessingml/2006/main">
  <w:divs>
    <w:div w:id="1401833578">
      <w:bodyDiv w:val="1"/>
      <w:marLeft w:val="0"/>
      <w:marRight w:val="0"/>
      <w:marTop w:val="0"/>
      <w:marBottom w:val="0"/>
      <w:divBdr>
        <w:top w:val="none" w:sz="0" w:space="0" w:color="auto"/>
        <w:left w:val="none" w:sz="0" w:space="0" w:color="auto"/>
        <w:bottom w:val="none" w:sz="0" w:space="0" w:color="auto"/>
        <w:right w:val="none" w:sz="0" w:space="0" w:color="auto"/>
      </w:divBdr>
      <w:divsChild>
        <w:div w:id="348069699">
          <w:marLeft w:val="0"/>
          <w:marRight w:val="0"/>
          <w:marTop w:val="0"/>
          <w:marBottom w:val="0"/>
          <w:divBdr>
            <w:top w:val="single" w:sz="2" w:space="0" w:color="FFFFFF"/>
            <w:left w:val="single" w:sz="2" w:space="0" w:color="FFFFFF"/>
            <w:bottom w:val="single" w:sz="2" w:space="0" w:color="FFFFFF"/>
            <w:right w:val="single" w:sz="2" w:space="0" w:color="FFFFFF"/>
          </w:divBdr>
          <w:divsChild>
            <w:div w:id="1849320592">
              <w:marLeft w:val="0"/>
              <w:marRight w:val="0"/>
              <w:marTop w:val="334"/>
              <w:marBottom w:val="0"/>
              <w:divBdr>
                <w:top w:val="none" w:sz="0" w:space="0" w:color="auto"/>
                <w:left w:val="none" w:sz="0" w:space="0" w:color="auto"/>
                <w:bottom w:val="none" w:sz="0" w:space="0" w:color="auto"/>
                <w:right w:val="none" w:sz="0" w:space="0" w:color="auto"/>
              </w:divBdr>
              <w:divsChild>
                <w:div w:id="1951160472">
                  <w:marLeft w:val="0"/>
                  <w:marRight w:val="0"/>
                  <w:marTop w:val="0"/>
                  <w:marBottom w:val="0"/>
                  <w:divBdr>
                    <w:top w:val="none" w:sz="0" w:space="0" w:color="auto"/>
                    <w:left w:val="none" w:sz="0" w:space="0" w:color="auto"/>
                    <w:bottom w:val="none" w:sz="0" w:space="0" w:color="auto"/>
                    <w:right w:val="none" w:sz="0" w:space="0" w:color="auto"/>
                  </w:divBdr>
                  <w:divsChild>
                    <w:div w:id="1344042375">
                      <w:marLeft w:val="250"/>
                      <w:marRight w:val="0"/>
                      <w:marTop w:val="0"/>
                      <w:marBottom w:val="0"/>
                      <w:divBdr>
                        <w:top w:val="none" w:sz="0" w:space="0" w:color="auto"/>
                        <w:left w:val="none" w:sz="0" w:space="0" w:color="auto"/>
                        <w:bottom w:val="none" w:sz="0" w:space="0" w:color="auto"/>
                        <w:right w:val="single" w:sz="8" w:space="18" w:color="B7B5B2"/>
                      </w:divBdr>
                      <w:divsChild>
                        <w:div w:id="678046355">
                          <w:marLeft w:val="0"/>
                          <w:marRight w:val="0"/>
                          <w:marTop w:val="0"/>
                          <w:marBottom w:val="104"/>
                          <w:divBdr>
                            <w:top w:val="none" w:sz="0" w:space="0" w:color="auto"/>
                            <w:left w:val="none" w:sz="0" w:space="0" w:color="auto"/>
                            <w:bottom w:val="dotted" w:sz="8" w:space="5" w:color="8F725D"/>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R:\Bin\maler\oppstart\ui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uia.dot</Template>
  <TotalTime>1</TotalTime>
  <Pages>2</Pages>
  <Words>363</Words>
  <Characters>1927</Characters>
  <Application>Microsoft Office Word</Application>
  <DocSecurity>0</DocSecurity>
  <Lines>16</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dBit AS</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Installasjonsbruker til NT/XP</dc:creator>
  <cp:keywords/>
  <dc:description/>
  <cp:lastModifiedBy>Installasjonsbruker til NT/XP</cp:lastModifiedBy>
  <cp:revision>1</cp:revision>
  <dcterms:created xsi:type="dcterms:W3CDTF">2011-08-16T07:30:00Z</dcterms:created>
  <dcterms:modified xsi:type="dcterms:W3CDTF">2011-08-16T07:31:00Z</dcterms:modified>
</cp:coreProperties>
</file>