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574CC4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63FDF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Regnskapsbilag, fakturakopier, lønnsbilag m.v.</w:t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C447A2" w:rsidRDefault="00C447A2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</w:p>
    <w:p w:rsidR="00336895" w:rsidRDefault="00563FDF" w:rsidP="00983F37">
      <w:pPr>
        <w:pStyle w:val="Listeavsnit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Regnskap og lønn oppbevarer bilagene i </w:t>
      </w:r>
      <w:proofErr w:type="spellStart"/>
      <w:r>
        <w:rPr>
          <w:rFonts w:ascii="Arial" w:hAnsi="Arial" w:cs="Arial"/>
        </w:rPr>
        <w:t>arkivrom</w:t>
      </w:r>
      <w:proofErr w:type="spellEnd"/>
      <w:r>
        <w:rPr>
          <w:rFonts w:ascii="Arial" w:hAnsi="Arial" w:cs="Arial"/>
        </w:rPr>
        <w:t xml:space="preserve"> DK 025 i kjeller, D-bygget.</w:t>
      </w: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  <w:r>
        <w:rPr>
          <w:rFonts w:ascii="Arial" w:hAnsi="Arial" w:cs="Arial"/>
        </w:rPr>
        <w:t>Enkelte rapporter for lønn og regnskap oppbevares av praktiske grunner ut over 10 år.</w:t>
      </w: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  <w:r>
        <w:rPr>
          <w:rFonts w:ascii="Arial" w:hAnsi="Arial" w:cs="Arial"/>
        </w:rPr>
        <w:t>Regnskapskontoret har ansvar for sin arkivdel ved regnskapssjefen. For lønnsbilag</w:t>
      </w: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har leder av lønnskontoret hovedansvar.</w:t>
      </w:r>
      <w:proofErr w:type="gramEnd"/>
      <w:r>
        <w:rPr>
          <w:rFonts w:ascii="Arial" w:hAnsi="Arial" w:cs="Arial"/>
        </w:rPr>
        <w:t xml:space="preserve"> 10 års regelen blir fulgt.</w:t>
      </w: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  <w:r>
        <w:rPr>
          <w:rFonts w:ascii="Arial" w:hAnsi="Arial" w:cs="Arial"/>
        </w:rPr>
        <w:t>Regnskapskontoret har ansvar for sikker arkivering og oppbevaring av faktura.</w:t>
      </w: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Utgående fakturakopier oppbevares elektronisk i </w:t>
      </w:r>
      <w:proofErr w:type="spellStart"/>
      <w:r>
        <w:rPr>
          <w:rFonts w:ascii="Arial" w:hAnsi="Arial" w:cs="Arial"/>
        </w:rPr>
        <w:t>Agresso</w:t>
      </w:r>
      <w:proofErr w:type="spellEnd"/>
      <w:r>
        <w:rPr>
          <w:rFonts w:ascii="Arial" w:hAnsi="Arial" w:cs="Arial"/>
        </w:rPr>
        <w:t xml:space="preserve"> og på serveren til </w:t>
      </w:r>
      <w:proofErr w:type="spellStart"/>
      <w:r>
        <w:rPr>
          <w:rFonts w:ascii="Arial" w:hAnsi="Arial" w:cs="Arial"/>
        </w:rPr>
        <w:t>UiA</w:t>
      </w:r>
      <w:proofErr w:type="spellEnd"/>
      <w:r>
        <w:rPr>
          <w:rFonts w:ascii="Arial" w:hAnsi="Arial" w:cs="Arial"/>
        </w:rPr>
        <w:t xml:space="preserve"> (Q:).</w:t>
      </w: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Inngående faktura oppbevares elektronisk i </w:t>
      </w:r>
      <w:proofErr w:type="spellStart"/>
      <w:r>
        <w:rPr>
          <w:rFonts w:ascii="Arial" w:hAnsi="Arial" w:cs="Arial"/>
        </w:rPr>
        <w:t>Basware</w:t>
      </w:r>
      <w:proofErr w:type="spellEnd"/>
      <w:r>
        <w:rPr>
          <w:rFonts w:ascii="Arial" w:hAnsi="Arial" w:cs="Arial"/>
        </w:rPr>
        <w:t>.</w:t>
      </w: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</w:p>
    <w:p w:rsidR="00563FDF" w:rsidRDefault="00563FDF" w:rsidP="00983F37">
      <w:pPr>
        <w:pStyle w:val="Listeavsnitt"/>
        <w:ind w:left="0"/>
        <w:rPr>
          <w:rFonts w:ascii="Arial" w:hAnsi="Arial" w:cs="Arial"/>
        </w:rPr>
      </w:pPr>
      <w:r>
        <w:rPr>
          <w:rFonts w:ascii="Arial" w:hAnsi="Arial" w:cs="Arial"/>
        </w:rPr>
        <w:t>Inneværende og fjorårets bilag oppbevares på låsbare kontor i økonomiavdelingen.</w:t>
      </w:r>
    </w:p>
    <w:p w:rsidR="00563FDF" w:rsidRPr="00563FDF" w:rsidRDefault="00563FDF" w:rsidP="00983F37">
      <w:pPr>
        <w:pStyle w:val="Listeavsnitt"/>
        <w:ind w:left="0"/>
        <w:rPr>
          <w:rFonts w:ascii="Arial" w:hAnsi="Arial" w:cs="Arial"/>
        </w:rPr>
      </w:pPr>
    </w:p>
    <w:sectPr w:rsidR="00563FDF" w:rsidRPr="00563FDF" w:rsidSect="00D0719C">
      <w:headerReference w:type="default" r:id="rId7"/>
      <w:footerReference w:type="default" r:id="rId8"/>
      <w:pgSz w:w="11906" w:h="16838"/>
      <w:pgMar w:top="1417" w:right="1417" w:bottom="1417" w:left="1417" w:header="567" w:footer="68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FDF" w:rsidRDefault="00563FDF" w:rsidP="00FE5592">
      <w:r>
        <w:separator/>
      </w:r>
    </w:p>
  </w:endnote>
  <w:endnote w:type="continuationSeparator" w:id="0">
    <w:p w:rsidR="00563FDF" w:rsidRDefault="00563FDF" w:rsidP="00FE5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F" w:rsidRDefault="00EE4E7F">
    <w:pPr>
      <w:pStyle w:val="Bunntekst"/>
    </w:pPr>
    <w:r>
      <w:tab/>
      <w:t>Universitetet i Agder</w:t>
    </w:r>
    <w:r>
      <w:tab/>
    </w:r>
    <w:fldSimple w:instr=" PAGE   \* MERGEFORMAT ">
      <w:r w:rsidR="00563FDF">
        <w:rPr>
          <w:noProof/>
        </w:rPr>
        <w:t>1</w:t>
      </w:r>
    </w:fldSimple>
  </w:p>
  <w:p w:rsidR="00EE4E7F" w:rsidRDefault="00EE4E7F">
    <w:pPr>
      <w:pStyle w:val="Bunntekst"/>
    </w:pPr>
    <w:r>
      <w:tab/>
      <w:t>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FDF" w:rsidRDefault="00563FDF" w:rsidP="00FE5592">
      <w:r>
        <w:separator/>
      </w:r>
    </w:p>
  </w:footnote>
  <w:footnote w:type="continuationSeparator" w:id="0">
    <w:p w:rsidR="00563FDF" w:rsidRDefault="00563FDF" w:rsidP="00FE5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F" w:rsidRDefault="00327AB2" w:rsidP="00D0719C">
    <w:pPr>
      <w:pStyle w:val="Topptekst"/>
      <w:tabs>
        <w:tab w:val="clear" w:pos="4536"/>
        <w:tab w:val="clear" w:pos="9072"/>
        <w:tab w:val="left" w:pos="0"/>
      </w:tabs>
      <w:ind w:hanging="284"/>
    </w:pPr>
    <w:r>
      <w:rPr>
        <w:noProof/>
      </w:rPr>
      <w:drawing>
        <wp:inline distT="0" distB="0" distL="0" distR="0">
          <wp:extent cx="2638425" cy="361950"/>
          <wp:effectExtent l="19050" t="0" r="9525" b="0"/>
          <wp:docPr id="1" name="Bilde 1" descr="uia_logo_sh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a_logo_sh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4E7F">
      <w:rPr>
        <w:sz w:val="22"/>
        <w:szCs w:val="22"/>
      </w:rPr>
      <w:br/>
    </w:r>
    <w:r w:rsidR="00EE4E7F">
      <w:rPr>
        <w:sz w:val="22"/>
        <w:szCs w:val="22"/>
      </w:rPr>
      <w:tab/>
    </w:r>
    <w:r w:rsidR="00EE4E7F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DB1"/>
    <w:multiLevelType w:val="hybridMultilevel"/>
    <w:tmpl w:val="F1C6C2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64B1"/>
    <w:multiLevelType w:val="hybridMultilevel"/>
    <w:tmpl w:val="8636384A"/>
    <w:lvl w:ilvl="0" w:tplc="A1F833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E2726F"/>
    <w:multiLevelType w:val="hybridMultilevel"/>
    <w:tmpl w:val="191A3D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8135F"/>
    <w:multiLevelType w:val="hybridMultilevel"/>
    <w:tmpl w:val="A6A45F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63399"/>
    <w:multiLevelType w:val="hybridMultilevel"/>
    <w:tmpl w:val="4BD488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B642C"/>
    <w:multiLevelType w:val="hybridMultilevel"/>
    <w:tmpl w:val="2AC08A2C"/>
    <w:lvl w:ilvl="0" w:tplc="14848E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8D212A"/>
    <w:multiLevelType w:val="hybridMultilevel"/>
    <w:tmpl w:val="8C948076"/>
    <w:lvl w:ilvl="0" w:tplc="BA7E02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E72276"/>
    <w:multiLevelType w:val="hybridMultilevel"/>
    <w:tmpl w:val="72E42EDE"/>
    <w:lvl w:ilvl="0" w:tplc="8430B92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B23353"/>
    <w:multiLevelType w:val="hybridMultilevel"/>
    <w:tmpl w:val="183C2F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919AB"/>
    <w:multiLevelType w:val="hybridMultilevel"/>
    <w:tmpl w:val="F1A26C58"/>
    <w:lvl w:ilvl="0" w:tplc="F7BC891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105010"/>
    <w:multiLevelType w:val="hybridMultilevel"/>
    <w:tmpl w:val="200818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4"/>
  </w:num>
  <w:num w:numId="5">
    <w:abstractNumId w:val="3"/>
  </w:num>
  <w:num w:numId="6">
    <w:abstractNumId w:val="10"/>
  </w:num>
  <w:num w:numId="7">
    <w:abstractNumId w:val="12"/>
  </w:num>
  <w:num w:numId="8">
    <w:abstractNumId w:val="21"/>
  </w:num>
  <w:num w:numId="9">
    <w:abstractNumId w:val="13"/>
  </w:num>
  <w:num w:numId="10">
    <w:abstractNumId w:val="11"/>
  </w:num>
  <w:num w:numId="11">
    <w:abstractNumId w:val="19"/>
  </w:num>
  <w:num w:numId="12">
    <w:abstractNumId w:val="5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1"/>
  </w:num>
  <w:num w:numId="18">
    <w:abstractNumId w:val="16"/>
  </w:num>
  <w:num w:numId="19">
    <w:abstractNumId w:val="7"/>
  </w:num>
  <w:num w:numId="20">
    <w:abstractNumId w:val="6"/>
  </w:num>
  <w:num w:numId="21">
    <w:abstractNumId w:val="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 w:val="00054A45"/>
    <w:rsid w:val="000A305D"/>
    <w:rsid w:val="00115988"/>
    <w:rsid w:val="00134C82"/>
    <w:rsid w:val="00153150"/>
    <w:rsid w:val="001606E3"/>
    <w:rsid w:val="001C4AF1"/>
    <w:rsid w:val="001C5CB6"/>
    <w:rsid w:val="001D1DC5"/>
    <w:rsid w:val="001D55C6"/>
    <w:rsid w:val="00236493"/>
    <w:rsid w:val="00244900"/>
    <w:rsid w:val="002468E7"/>
    <w:rsid w:val="002878BE"/>
    <w:rsid w:val="00291F24"/>
    <w:rsid w:val="002D2091"/>
    <w:rsid w:val="0032458D"/>
    <w:rsid w:val="00324B1D"/>
    <w:rsid w:val="0032540D"/>
    <w:rsid w:val="00327AB2"/>
    <w:rsid w:val="00336895"/>
    <w:rsid w:val="003E4759"/>
    <w:rsid w:val="003E6BB6"/>
    <w:rsid w:val="0043282D"/>
    <w:rsid w:val="00463612"/>
    <w:rsid w:val="004E67A3"/>
    <w:rsid w:val="005051B4"/>
    <w:rsid w:val="00527A50"/>
    <w:rsid w:val="005451D2"/>
    <w:rsid w:val="00563358"/>
    <w:rsid w:val="00563FDF"/>
    <w:rsid w:val="005735AE"/>
    <w:rsid w:val="00574CC4"/>
    <w:rsid w:val="005F15BA"/>
    <w:rsid w:val="00604620"/>
    <w:rsid w:val="00630FAA"/>
    <w:rsid w:val="00644477"/>
    <w:rsid w:val="006775EA"/>
    <w:rsid w:val="006C47FD"/>
    <w:rsid w:val="00752456"/>
    <w:rsid w:val="007554FD"/>
    <w:rsid w:val="00764CDF"/>
    <w:rsid w:val="00776756"/>
    <w:rsid w:val="007B3A66"/>
    <w:rsid w:val="007C358F"/>
    <w:rsid w:val="007E32AB"/>
    <w:rsid w:val="007F759E"/>
    <w:rsid w:val="00813701"/>
    <w:rsid w:val="00821D61"/>
    <w:rsid w:val="008226C4"/>
    <w:rsid w:val="00857447"/>
    <w:rsid w:val="0086633B"/>
    <w:rsid w:val="0087483E"/>
    <w:rsid w:val="008A612C"/>
    <w:rsid w:val="008E00F9"/>
    <w:rsid w:val="008F0919"/>
    <w:rsid w:val="008F1BB0"/>
    <w:rsid w:val="00952B55"/>
    <w:rsid w:val="009624E2"/>
    <w:rsid w:val="00983F37"/>
    <w:rsid w:val="009B7F81"/>
    <w:rsid w:val="009E2692"/>
    <w:rsid w:val="009F3123"/>
    <w:rsid w:val="00A0262C"/>
    <w:rsid w:val="00A67B68"/>
    <w:rsid w:val="00A72D96"/>
    <w:rsid w:val="00A839F4"/>
    <w:rsid w:val="00A8748B"/>
    <w:rsid w:val="00AF54DA"/>
    <w:rsid w:val="00B202E7"/>
    <w:rsid w:val="00B23C7E"/>
    <w:rsid w:val="00BE18A8"/>
    <w:rsid w:val="00C04664"/>
    <w:rsid w:val="00C05933"/>
    <w:rsid w:val="00C447A2"/>
    <w:rsid w:val="00C77D88"/>
    <w:rsid w:val="00CB3CDF"/>
    <w:rsid w:val="00CC4AC0"/>
    <w:rsid w:val="00CF0738"/>
    <w:rsid w:val="00CF68F7"/>
    <w:rsid w:val="00D05CA0"/>
    <w:rsid w:val="00D0719C"/>
    <w:rsid w:val="00D20377"/>
    <w:rsid w:val="00DE08C3"/>
    <w:rsid w:val="00E62A0A"/>
    <w:rsid w:val="00E8700C"/>
    <w:rsid w:val="00E9450A"/>
    <w:rsid w:val="00EB7B75"/>
    <w:rsid w:val="00EC7E23"/>
    <w:rsid w:val="00EE4E7F"/>
    <w:rsid w:val="00F16289"/>
    <w:rsid w:val="00F37CEF"/>
    <w:rsid w:val="00F825BF"/>
    <w:rsid w:val="00FC4EEA"/>
    <w:rsid w:val="00FE1009"/>
    <w:rsid w:val="00FE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EB7B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EB7B75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EB7B75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EB7B75"/>
    <w:rPr>
      <w:rFonts w:cs="Times New Roman"/>
      <w:sz w:val="2"/>
    </w:rPr>
  </w:style>
  <w:style w:type="paragraph" w:styleId="Listeavsnitt">
    <w:name w:val="List Paragraph"/>
    <w:basedOn w:val="Normal"/>
    <w:uiPriority w:val="34"/>
    <w:qFormat/>
    <w:rsid w:val="00A839F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559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55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%20v.1.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 v.1.3.dotx</Template>
  <TotalTime>11</TotalTime>
  <Pages>1</Pages>
  <Words>88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667</CharactersWithSpaces>
  <SharedDoc>false</SharedDoc>
  <HLinks>
    <vt:vector size="24" baseType="variant">
      <vt:variant>
        <vt:i4>589867</vt:i4>
      </vt:variant>
      <vt:variant>
        <vt:i4>9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6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0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2011-08-10T07:02:00Z</dcterms:created>
  <dcterms:modified xsi:type="dcterms:W3CDTF">2011-08-10T07:13:00Z</dcterms:modified>
</cp:coreProperties>
</file>