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C4" w:rsidRPr="00F16289" w:rsidRDefault="00236493" w:rsidP="00FC4EEA">
      <w:pPr>
        <w:pStyle w:val="INNH2"/>
        <w:tabs>
          <w:tab w:val="right" w:leader="dot" w:pos="9060"/>
        </w:tabs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67325" cy="990600"/>
            <wp:effectExtent l="1905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167AD3" w:rsidRDefault="00167AD3" w:rsidP="00FC4EEA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sz w:val="52"/>
        </w:rPr>
        <w:t>HiA</w:t>
      </w:r>
      <w:proofErr w:type="spellEnd"/>
      <w:r>
        <w:rPr>
          <w:rFonts w:ascii="Arial" w:hAnsi="Arial" w:cs="Arial"/>
          <w:b/>
          <w:sz w:val="52"/>
        </w:rPr>
        <w:t xml:space="preserve"> – Avd. for pedagogikk</w:t>
      </w:r>
    </w:p>
    <w:p w:rsidR="00574CC4" w:rsidRPr="00F16289" w:rsidRDefault="00574CC4" w:rsidP="00FC4EEA">
      <w:pPr>
        <w:rPr>
          <w:rFonts w:ascii="Arial" w:hAnsi="Arial" w:cs="Arial"/>
        </w:rPr>
      </w:pPr>
    </w:p>
    <w:p w:rsidR="00153150" w:rsidRDefault="00153150" w:rsidP="00153150">
      <w:pPr>
        <w:rPr>
          <w:rFonts w:ascii="Arial" w:hAnsi="Arial" w:cs="Arial"/>
          <w:sz w:val="22"/>
          <w:szCs w:val="22"/>
        </w:rPr>
      </w:pPr>
    </w:p>
    <w:p w:rsidR="00153150" w:rsidRPr="00FC54F8" w:rsidRDefault="00153150" w:rsidP="00153150">
      <w:pPr>
        <w:rPr>
          <w:rFonts w:ascii="Arial" w:hAnsi="Arial" w:cs="Arial"/>
          <w:sz w:val="22"/>
          <w:szCs w:val="22"/>
        </w:rPr>
      </w:pPr>
    </w:p>
    <w:p w:rsidR="00051619" w:rsidRDefault="00051619" w:rsidP="00167AD3">
      <w:pPr>
        <w:jc w:val="center"/>
        <w:rPr>
          <w:rFonts w:ascii="Arial" w:hAnsi="Arial" w:cs="Arial"/>
          <w:b/>
          <w:sz w:val="32"/>
          <w:szCs w:val="32"/>
        </w:rPr>
      </w:pPr>
    </w:p>
    <w:p w:rsidR="008E00F9" w:rsidRDefault="00167AD3" w:rsidP="008E00F9">
      <w:pPr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Avdeling for pedagogiske fag er plassert i bortsettingsarkiv i Kjeller rom 069</w:t>
      </w:r>
    </w:p>
    <w:p w:rsidR="00167AD3" w:rsidRDefault="00167AD3" w:rsidP="008E00F9">
      <w:pPr>
        <w:rPr>
          <w:rFonts w:ascii="Arial" w:hAnsi="Arial" w:cs="Arial"/>
          <w:color w:val="4A4A4A"/>
        </w:rPr>
      </w:pPr>
    </w:p>
    <w:p w:rsidR="00167AD3" w:rsidRDefault="00167AD3" w:rsidP="008E00F9">
      <w:pPr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 xml:space="preserve">1994 – </w:t>
      </w:r>
      <w:proofErr w:type="gramStart"/>
      <w:r>
        <w:rPr>
          <w:rFonts w:ascii="Arial" w:hAnsi="Arial" w:cs="Arial"/>
          <w:color w:val="4A4A4A"/>
        </w:rPr>
        <w:t>31.07.2007</w:t>
      </w:r>
      <w:proofErr w:type="gramEnd"/>
      <w:r>
        <w:rPr>
          <w:rFonts w:ascii="Arial" w:hAnsi="Arial" w:cs="Arial"/>
          <w:color w:val="4A4A4A"/>
        </w:rPr>
        <w:t xml:space="preserve"> (Historisk base i </w:t>
      </w:r>
      <w:proofErr w:type="spellStart"/>
      <w:r>
        <w:rPr>
          <w:rFonts w:ascii="Arial" w:hAnsi="Arial" w:cs="Arial"/>
          <w:color w:val="4A4A4A"/>
        </w:rPr>
        <w:t>ePhorte</w:t>
      </w:r>
      <w:proofErr w:type="spellEnd"/>
      <w:r>
        <w:rPr>
          <w:rFonts w:ascii="Arial" w:hAnsi="Arial" w:cs="Arial"/>
          <w:color w:val="4A4A4A"/>
        </w:rPr>
        <w:t>)</w:t>
      </w:r>
    </w:p>
    <w:p w:rsidR="00167AD3" w:rsidRDefault="00167AD3" w:rsidP="008E00F9">
      <w:pPr>
        <w:rPr>
          <w:rFonts w:ascii="Arial" w:hAnsi="Arial" w:cs="Arial"/>
          <w:color w:val="4A4A4A"/>
        </w:rPr>
      </w:pPr>
    </w:p>
    <w:p w:rsidR="00167AD3" w:rsidRDefault="00167AD3" w:rsidP="008E00F9">
      <w:pPr>
        <w:rPr>
          <w:rFonts w:ascii="Arial" w:hAnsi="Arial" w:cs="Arial"/>
          <w:color w:val="4A4A4A"/>
        </w:rPr>
      </w:pPr>
    </w:p>
    <w:p w:rsidR="00167AD3" w:rsidRDefault="00167AD3" w:rsidP="008E00F9">
      <w:pPr>
        <w:rPr>
          <w:rFonts w:ascii="Arial" w:hAnsi="Arial" w:cs="Arial"/>
          <w:color w:val="4A4A4A"/>
        </w:rPr>
      </w:pPr>
    </w:p>
    <w:p w:rsidR="00167AD3" w:rsidRDefault="00167AD3" w:rsidP="008E00F9">
      <w:pPr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Sakarkiv</w:t>
      </w:r>
    </w:p>
    <w:p w:rsidR="00167AD3" w:rsidRDefault="00167AD3" w:rsidP="008E00F9">
      <w:pPr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Kopibøker (Intern og ekstern)</w:t>
      </w:r>
    </w:p>
    <w:p w:rsidR="00167AD3" w:rsidRDefault="00167AD3" w:rsidP="008E00F9">
      <w:pPr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Avdelingsstyret</w:t>
      </w:r>
    </w:p>
    <w:p w:rsidR="00167AD3" w:rsidRDefault="00167AD3" w:rsidP="008E00F9">
      <w:pPr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Studentmapper</w:t>
      </w:r>
    </w:p>
    <w:p w:rsidR="00167AD3" w:rsidRDefault="00167AD3" w:rsidP="008E00F9">
      <w:pPr>
        <w:rPr>
          <w:rFonts w:ascii="Arial" w:hAnsi="Arial" w:cs="Arial"/>
          <w:color w:val="4A4A4A"/>
        </w:rPr>
      </w:pPr>
    </w:p>
    <w:p w:rsidR="00167AD3" w:rsidRDefault="00167AD3" w:rsidP="008E00F9">
      <w:pPr>
        <w:rPr>
          <w:rFonts w:ascii="Arial" w:hAnsi="Arial" w:cs="Arial"/>
          <w:color w:val="4A4A4A"/>
        </w:rPr>
      </w:pPr>
    </w:p>
    <w:p w:rsidR="00167AD3" w:rsidRDefault="00167AD3" w:rsidP="008E00F9">
      <w:pPr>
        <w:rPr>
          <w:rFonts w:ascii="Arial" w:hAnsi="Arial" w:cs="Arial"/>
          <w:color w:val="4A4A4A"/>
        </w:rPr>
      </w:pPr>
    </w:p>
    <w:p w:rsidR="00167AD3" w:rsidRDefault="00167AD3" w:rsidP="008E00F9">
      <w:pPr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Dette materialet er pr. juli 2011 ikke gjennomgått, renset eller ordnet.</w:t>
      </w:r>
    </w:p>
    <w:p w:rsidR="00167AD3" w:rsidRPr="00167AD3" w:rsidRDefault="00167AD3" w:rsidP="008E00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4A4A4A"/>
        </w:rPr>
        <w:t>Materialet er på listen over kommende arbeidsoppgaver.</w:t>
      </w:r>
    </w:p>
    <w:p w:rsidR="008E00F9" w:rsidRPr="00F16289" w:rsidRDefault="008E00F9" w:rsidP="008E00F9">
      <w:pPr>
        <w:rPr>
          <w:rFonts w:ascii="Arial" w:hAnsi="Arial" w:cs="Arial"/>
        </w:rPr>
      </w:pPr>
    </w:p>
    <w:p w:rsidR="008E00F9" w:rsidRPr="00F16289" w:rsidRDefault="008E00F9" w:rsidP="008E00F9">
      <w:pPr>
        <w:rPr>
          <w:rFonts w:ascii="Arial" w:hAnsi="Arial" w:cs="Arial"/>
        </w:rPr>
      </w:pPr>
    </w:p>
    <w:sectPr w:rsidR="008E00F9" w:rsidRPr="00F16289" w:rsidSect="000A30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AD3" w:rsidRDefault="00167AD3" w:rsidP="00051619">
      <w:r>
        <w:separator/>
      </w:r>
    </w:p>
  </w:endnote>
  <w:endnote w:type="continuationSeparator" w:id="0">
    <w:p w:rsidR="00167AD3" w:rsidRDefault="00167AD3" w:rsidP="00051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19" w:rsidRPr="00F16289" w:rsidRDefault="00051619" w:rsidP="00051619">
    <w:pPr>
      <w:jc w:val="center"/>
      <w:outlineLvl w:val="0"/>
      <w:rPr>
        <w:rFonts w:ascii="Arial" w:hAnsi="Arial" w:cs="Arial"/>
        <w:b/>
      </w:rPr>
    </w:pPr>
    <w:r w:rsidRPr="00F16289">
      <w:rPr>
        <w:rFonts w:ascii="Arial" w:hAnsi="Arial" w:cs="Arial"/>
        <w:b/>
      </w:rPr>
      <w:t>Universitetet i Agder</w:t>
    </w:r>
  </w:p>
  <w:p w:rsidR="00051619" w:rsidRPr="00F16289" w:rsidRDefault="00051619" w:rsidP="00051619">
    <w:pPr>
      <w:jc w:val="center"/>
      <w:rPr>
        <w:rFonts w:ascii="Arial" w:hAnsi="Arial" w:cs="Arial"/>
      </w:rPr>
    </w:pPr>
    <w:r>
      <w:rPr>
        <w:rFonts w:ascii="Arial" w:hAnsi="Arial" w:cs="Arial"/>
      </w:rPr>
      <w:t>2011</w:t>
    </w:r>
  </w:p>
  <w:p w:rsidR="00051619" w:rsidRDefault="00051619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AD3" w:rsidRDefault="00167AD3" w:rsidP="00051619">
      <w:r>
        <w:separator/>
      </w:r>
    </w:p>
  </w:footnote>
  <w:footnote w:type="continuationSeparator" w:id="0">
    <w:p w:rsidR="00167AD3" w:rsidRDefault="00167AD3" w:rsidP="00051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395"/>
    <w:multiLevelType w:val="hybridMultilevel"/>
    <w:tmpl w:val="3EE659E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340A69"/>
    <w:multiLevelType w:val="hybridMultilevel"/>
    <w:tmpl w:val="360CDA50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56543E"/>
    <w:multiLevelType w:val="hybridMultilevel"/>
    <w:tmpl w:val="669628C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7C055C"/>
    <w:multiLevelType w:val="multilevel"/>
    <w:tmpl w:val="3EE659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EC018E2"/>
    <w:multiLevelType w:val="hybridMultilevel"/>
    <w:tmpl w:val="8BB8AD3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BE5855"/>
    <w:multiLevelType w:val="hybridMultilevel"/>
    <w:tmpl w:val="FDCE6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7069CE"/>
    <w:multiLevelType w:val="hybridMultilevel"/>
    <w:tmpl w:val="A52293E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D8156A"/>
    <w:multiLevelType w:val="hybridMultilevel"/>
    <w:tmpl w:val="384AE1D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660234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E42DD3"/>
    <w:multiLevelType w:val="hybridMultilevel"/>
    <w:tmpl w:val="7D5C92AA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752EBD"/>
    <w:multiLevelType w:val="hybridMultilevel"/>
    <w:tmpl w:val="8222D882"/>
    <w:lvl w:ilvl="0" w:tplc="9850AA7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302748"/>
    <w:multiLevelType w:val="hybridMultilevel"/>
    <w:tmpl w:val="9EFEFAA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3EFB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51619"/>
    <w:rsid w:val="00054A45"/>
    <w:rsid w:val="000A305D"/>
    <w:rsid w:val="00134C82"/>
    <w:rsid w:val="00153150"/>
    <w:rsid w:val="001606E3"/>
    <w:rsid w:val="00167AD3"/>
    <w:rsid w:val="001C4AF1"/>
    <w:rsid w:val="001C5CB6"/>
    <w:rsid w:val="001D1DC5"/>
    <w:rsid w:val="001D55C6"/>
    <w:rsid w:val="00212221"/>
    <w:rsid w:val="00236493"/>
    <w:rsid w:val="00244900"/>
    <w:rsid w:val="002468E7"/>
    <w:rsid w:val="002878BE"/>
    <w:rsid w:val="00291F24"/>
    <w:rsid w:val="0032458D"/>
    <w:rsid w:val="0032540D"/>
    <w:rsid w:val="003E6BB6"/>
    <w:rsid w:val="00463612"/>
    <w:rsid w:val="004B1B7B"/>
    <w:rsid w:val="004E67A3"/>
    <w:rsid w:val="005051B4"/>
    <w:rsid w:val="005451D2"/>
    <w:rsid w:val="005735AE"/>
    <w:rsid w:val="00574CC4"/>
    <w:rsid w:val="00630FAA"/>
    <w:rsid w:val="00644477"/>
    <w:rsid w:val="006775EA"/>
    <w:rsid w:val="00677C3D"/>
    <w:rsid w:val="006818E1"/>
    <w:rsid w:val="006C47FD"/>
    <w:rsid w:val="00752456"/>
    <w:rsid w:val="00764CDF"/>
    <w:rsid w:val="007B3A66"/>
    <w:rsid w:val="007C358F"/>
    <w:rsid w:val="007E32AB"/>
    <w:rsid w:val="007F759E"/>
    <w:rsid w:val="00813701"/>
    <w:rsid w:val="008226C4"/>
    <w:rsid w:val="00857447"/>
    <w:rsid w:val="0086633B"/>
    <w:rsid w:val="0087483E"/>
    <w:rsid w:val="008E00F9"/>
    <w:rsid w:val="008F0919"/>
    <w:rsid w:val="009624E2"/>
    <w:rsid w:val="009B7F81"/>
    <w:rsid w:val="009E2692"/>
    <w:rsid w:val="009F3123"/>
    <w:rsid w:val="00A8748B"/>
    <w:rsid w:val="00B23C7E"/>
    <w:rsid w:val="00BE18A8"/>
    <w:rsid w:val="00C04664"/>
    <w:rsid w:val="00C05933"/>
    <w:rsid w:val="00C77D88"/>
    <w:rsid w:val="00CB3CDF"/>
    <w:rsid w:val="00CF68F7"/>
    <w:rsid w:val="00D05CA0"/>
    <w:rsid w:val="00DE08C3"/>
    <w:rsid w:val="00E62A0A"/>
    <w:rsid w:val="00E9450A"/>
    <w:rsid w:val="00EC7E23"/>
    <w:rsid w:val="00F16289"/>
    <w:rsid w:val="00F37CEF"/>
    <w:rsid w:val="00FC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F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C4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5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5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2122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locked/>
    <w:rsid w:val="00FC4EEA"/>
    <w:rPr>
      <w:rFonts w:ascii="Arial" w:hAnsi="Arial" w:cs="Arial"/>
      <w:b/>
      <w:bCs/>
      <w:i/>
      <w:iCs/>
      <w:sz w:val="28"/>
      <w:szCs w:val="28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locked/>
    <w:rsid w:val="00212221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semiHidden/>
    <w:locked/>
    <w:rsid w:val="00212221"/>
    <w:rPr>
      <w:rFonts w:ascii="Calibri" w:hAnsi="Calibri" w:cs="Times New Roman"/>
      <w:b/>
      <w:bCs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FC4EEA"/>
    <w:pPr>
      <w:spacing w:before="120" w:after="120"/>
    </w:pPr>
    <w:rPr>
      <w:b/>
      <w:caps/>
      <w:sz w:val="20"/>
      <w:szCs w:val="20"/>
    </w:rPr>
  </w:style>
  <w:style w:type="paragraph" w:styleId="INNH2">
    <w:name w:val="toc 2"/>
    <w:basedOn w:val="Normal"/>
    <w:next w:val="Normal"/>
    <w:autoRedefine/>
    <w:semiHidden/>
    <w:rsid w:val="00FC4EEA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semiHidden/>
    <w:rsid w:val="00FC4EEA"/>
    <w:pPr>
      <w:ind w:left="480"/>
    </w:pPr>
    <w:rPr>
      <w:i/>
      <w:sz w:val="20"/>
      <w:szCs w:val="20"/>
    </w:rPr>
  </w:style>
  <w:style w:type="character" w:styleId="Hyperkobling">
    <w:name w:val="Hyperlink"/>
    <w:basedOn w:val="Standardskriftforavsnitt"/>
    <w:rsid w:val="009B7F8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5933"/>
    <w:pPr>
      <w:spacing w:after="81" w:line="336" w:lineRule="auto"/>
      <w:ind w:left="51"/>
    </w:pPr>
    <w:rPr>
      <w:color w:val="663300"/>
    </w:rPr>
  </w:style>
  <w:style w:type="paragraph" w:customStyle="1" w:styleId="Default">
    <w:name w:val="Default"/>
    <w:rsid w:val="0086633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1D1D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locked/>
    <w:rsid w:val="00212221"/>
    <w:rPr>
      <w:rFonts w:cs="Times New Roman"/>
      <w:sz w:val="2"/>
    </w:rPr>
  </w:style>
  <w:style w:type="paragraph" w:styleId="Topptekst">
    <w:name w:val="header"/>
    <w:basedOn w:val="Normal"/>
    <w:link w:val="TopptekstTegn"/>
    <w:rsid w:val="0005161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51619"/>
    <w:rPr>
      <w:sz w:val="24"/>
      <w:szCs w:val="24"/>
    </w:rPr>
  </w:style>
  <w:style w:type="paragraph" w:styleId="Bunntekst">
    <w:name w:val="footer"/>
    <w:basedOn w:val="Normal"/>
    <w:link w:val="BunntekstTegn"/>
    <w:rsid w:val="0005161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5161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osjekt\ePhorte\Rutinebank-rutinebeskrivelser\Maler\Rutinemal_v1.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Rutinemal_v1.1.dotx</Template>
  <TotalTime>5</TotalTime>
  <Pages>1</Pages>
  <Words>47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Universitetet i Agder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Installasjonsbruker til NT/XP</dc:creator>
  <cp:keywords/>
  <dc:description/>
  <cp:lastModifiedBy>Installasjonsbruker til NT/XP</cp:lastModifiedBy>
  <cp:revision>1</cp:revision>
  <cp:lastPrinted>2008-04-09T11:04:00Z</cp:lastPrinted>
  <dcterms:created xsi:type="dcterms:W3CDTF">2011-07-27T10:04:00Z</dcterms:created>
  <dcterms:modified xsi:type="dcterms:W3CDTF">2011-07-27T10:09:00Z</dcterms:modified>
</cp:coreProperties>
</file>