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EA428F" w:rsidP="00FC4EEA">
      <w:pPr>
        <w:jc w:val="center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Avd. for humanistiske fag</w:t>
      </w:r>
    </w:p>
    <w:p w:rsidR="00EA428F" w:rsidRDefault="00EA428F" w:rsidP="00EA428F">
      <w:pPr>
        <w:jc w:val="right"/>
        <w:rPr>
          <w:rFonts w:ascii="Arial" w:hAnsi="Arial" w:cs="Arial"/>
          <w:b/>
          <w:sz w:val="52"/>
        </w:rPr>
      </w:pPr>
    </w:p>
    <w:p w:rsidR="00EA428F" w:rsidRDefault="00EA428F" w:rsidP="00EA428F">
      <w:pPr>
        <w:jc w:val="right"/>
        <w:rPr>
          <w:rFonts w:ascii="Arial" w:hAnsi="Arial" w:cs="Arial"/>
          <w:b/>
          <w:sz w:val="52"/>
        </w:rPr>
      </w:pPr>
    </w:p>
    <w:p w:rsid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>Avdeling for humanistiske fag er plassert i bortsettingsarkiv i Kjeller rom 069</w:t>
      </w:r>
    </w:p>
    <w:p w:rsidR="00EA428F" w:rsidRDefault="00EA428F" w:rsidP="00EA428F">
      <w:pPr>
        <w:rPr>
          <w:rFonts w:ascii="Arial" w:hAnsi="Arial" w:cs="Arial"/>
        </w:rPr>
      </w:pPr>
    </w:p>
    <w:p w:rsid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1994 – </w:t>
      </w:r>
      <w:proofErr w:type="gramStart"/>
      <w:r>
        <w:rPr>
          <w:rFonts w:ascii="Arial" w:hAnsi="Arial" w:cs="Arial"/>
        </w:rPr>
        <w:t>31.07.2007</w:t>
      </w:r>
      <w:proofErr w:type="gramEnd"/>
      <w:r>
        <w:rPr>
          <w:rFonts w:ascii="Arial" w:hAnsi="Arial" w:cs="Arial"/>
          <w:b/>
          <w:sz w:val="52"/>
        </w:rPr>
        <w:tab/>
      </w:r>
      <w:r>
        <w:rPr>
          <w:rFonts w:ascii="Arial" w:hAnsi="Arial" w:cs="Arial"/>
        </w:rPr>
        <w:t xml:space="preserve">(Historisk base i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>)</w:t>
      </w:r>
    </w:p>
    <w:p w:rsidR="00EA428F" w:rsidRDefault="00EA428F" w:rsidP="00EA428F">
      <w:pPr>
        <w:rPr>
          <w:rFonts w:ascii="Arial" w:hAnsi="Arial" w:cs="Arial"/>
        </w:rPr>
      </w:pPr>
    </w:p>
    <w:p w:rsidR="00EA428F" w:rsidRDefault="00EA428F" w:rsidP="00EA428F">
      <w:pPr>
        <w:rPr>
          <w:rFonts w:ascii="Arial" w:hAnsi="Arial" w:cs="Arial"/>
        </w:rPr>
      </w:pPr>
    </w:p>
    <w:p w:rsid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>Sakarkiv</w:t>
      </w:r>
    </w:p>
    <w:p w:rsid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>Avdelingsstyret</w:t>
      </w:r>
    </w:p>
    <w:p w:rsid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EA428F" w:rsidRDefault="00EA428F" w:rsidP="00EA428F">
      <w:pPr>
        <w:rPr>
          <w:rFonts w:ascii="Arial" w:hAnsi="Arial" w:cs="Arial"/>
        </w:rPr>
      </w:pPr>
    </w:p>
    <w:p w:rsidR="00EA428F" w:rsidRDefault="00EA428F" w:rsidP="00EA428F">
      <w:pPr>
        <w:rPr>
          <w:rFonts w:ascii="Arial" w:hAnsi="Arial" w:cs="Arial"/>
        </w:rPr>
      </w:pPr>
    </w:p>
    <w:p w:rsid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>Dette materialet er pr. juli 2011 ikke gjennomgått, renset eller ordnet.</w:t>
      </w:r>
    </w:p>
    <w:p w:rsidR="00EA428F" w:rsidRPr="00EA428F" w:rsidRDefault="00EA428F" w:rsidP="00EA428F">
      <w:pPr>
        <w:rPr>
          <w:rFonts w:ascii="Arial" w:hAnsi="Arial" w:cs="Arial"/>
        </w:rPr>
      </w:pPr>
      <w:r>
        <w:rPr>
          <w:rFonts w:ascii="Arial" w:hAnsi="Arial" w:cs="Arial"/>
        </w:rPr>
        <w:t>Materialet er på listen over kommende arbeidsoppgaver.</w:t>
      </w:r>
    </w:p>
    <w:p w:rsidR="00EA428F" w:rsidRDefault="00EA428F" w:rsidP="00EA428F">
      <w:pPr>
        <w:rPr>
          <w:rFonts w:ascii="Arial" w:hAnsi="Arial" w:cs="Arial"/>
          <w:b/>
          <w:sz w:val="52"/>
        </w:rPr>
      </w:pPr>
    </w:p>
    <w:p w:rsidR="00EA428F" w:rsidRDefault="00EA428F" w:rsidP="00EA428F">
      <w:pPr>
        <w:jc w:val="right"/>
        <w:rPr>
          <w:rFonts w:ascii="Arial" w:hAnsi="Arial" w:cs="Arial"/>
          <w:b/>
          <w:sz w:val="52"/>
        </w:rPr>
      </w:pPr>
    </w:p>
    <w:p w:rsidR="00EA428F" w:rsidRPr="00F16289" w:rsidRDefault="00EA428F" w:rsidP="00EA428F">
      <w:pPr>
        <w:jc w:val="right"/>
        <w:rPr>
          <w:rFonts w:ascii="Arial" w:hAnsi="Arial" w:cs="Arial"/>
          <w:b/>
          <w:sz w:val="52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P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8F" w:rsidRDefault="00EA428F" w:rsidP="00051619">
      <w:r>
        <w:separator/>
      </w:r>
    </w:p>
  </w:endnote>
  <w:endnote w:type="continuationSeparator" w:id="0">
    <w:p w:rsidR="00EA428F" w:rsidRDefault="00EA428F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8F" w:rsidRDefault="00EA428F" w:rsidP="00051619">
      <w:r>
        <w:separator/>
      </w:r>
    </w:p>
  </w:footnote>
  <w:footnote w:type="continuationSeparator" w:id="0">
    <w:p w:rsidR="00EA428F" w:rsidRDefault="00EA428F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A06A8"/>
    <w:rsid w:val="00DE08C3"/>
    <w:rsid w:val="00E62A0A"/>
    <w:rsid w:val="00E9450A"/>
    <w:rsid w:val="00EA428F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7</TotalTime>
  <Pages>1</Pages>
  <Words>48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2011-07-27T08:13:00Z</dcterms:created>
  <dcterms:modified xsi:type="dcterms:W3CDTF">2011-07-27T08:20:00Z</dcterms:modified>
</cp:coreProperties>
</file>