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236493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67325" cy="9906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420D0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Eksamensbesvarelser - rutine</w:t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153150" w:rsidRDefault="00153150" w:rsidP="00153150">
      <w:pPr>
        <w:rPr>
          <w:rFonts w:ascii="Arial" w:hAnsi="Arial" w:cs="Arial"/>
          <w:sz w:val="22"/>
          <w:szCs w:val="22"/>
        </w:rPr>
      </w:pPr>
    </w:p>
    <w:p w:rsidR="00153150" w:rsidRPr="00FC54F8" w:rsidRDefault="00153150" w:rsidP="00153150">
      <w:pPr>
        <w:rPr>
          <w:rFonts w:ascii="Arial" w:hAnsi="Arial" w:cs="Arial"/>
          <w:sz w:val="22"/>
          <w:szCs w:val="22"/>
        </w:rPr>
      </w:pPr>
    </w:p>
    <w:p w:rsidR="00051619" w:rsidRDefault="00051619" w:rsidP="00051619">
      <w:pPr>
        <w:rPr>
          <w:rFonts w:ascii="Arial" w:hAnsi="Arial" w:cs="Arial"/>
          <w:b/>
          <w:sz w:val="32"/>
          <w:szCs w:val="32"/>
        </w:rPr>
      </w:pPr>
    </w:p>
    <w:p w:rsidR="00153150" w:rsidRDefault="005420D0" w:rsidP="00051619">
      <w:pPr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</w:rPr>
        <w:t>Eksamensbesvarelser blir oppbevart</w:t>
      </w:r>
      <w:r w:rsidR="00153150" w:rsidRPr="00153150">
        <w:rPr>
          <w:rFonts w:ascii="Arial" w:hAnsi="Arial" w:cs="Arial"/>
          <w:color w:val="4A4A4A"/>
          <w:sz w:val="22"/>
          <w:szCs w:val="22"/>
        </w:rPr>
        <w:t xml:space="preserve"> </w:t>
      </w:r>
      <w:r>
        <w:rPr>
          <w:rFonts w:ascii="Arial" w:hAnsi="Arial" w:cs="Arial"/>
          <w:color w:val="4A4A4A"/>
          <w:sz w:val="22"/>
          <w:szCs w:val="22"/>
        </w:rPr>
        <w:t>av eksamenskontoret i 5 år. Dette er en ren intern rutine.</w:t>
      </w:r>
    </w:p>
    <w:p w:rsidR="005420D0" w:rsidRDefault="005420D0" w:rsidP="00051619">
      <w:pPr>
        <w:rPr>
          <w:rFonts w:ascii="Arial" w:hAnsi="Arial" w:cs="Arial"/>
          <w:color w:val="4A4A4A"/>
          <w:sz w:val="22"/>
          <w:szCs w:val="22"/>
        </w:rPr>
      </w:pPr>
    </w:p>
    <w:p w:rsidR="005420D0" w:rsidRDefault="005420D0" w:rsidP="00051619">
      <w:pPr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</w:rPr>
        <w:t>Eksamensbesvarelser fra gjeldende semester blir oppbevart på Rom A3 026.</w:t>
      </w:r>
    </w:p>
    <w:p w:rsidR="005420D0" w:rsidRDefault="005420D0" w:rsidP="00051619">
      <w:pPr>
        <w:rPr>
          <w:rFonts w:ascii="Arial" w:hAnsi="Arial" w:cs="Arial"/>
          <w:color w:val="4A4A4A"/>
          <w:sz w:val="22"/>
          <w:szCs w:val="22"/>
        </w:rPr>
      </w:pPr>
    </w:p>
    <w:p w:rsidR="005420D0" w:rsidRDefault="005420D0" w:rsidP="00051619">
      <w:pPr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</w:rPr>
        <w:t>Eldre besvarelser blir oppbevart i kjeller hovedbygg, rom DK-022.</w:t>
      </w:r>
    </w:p>
    <w:p w:rsidR="005420D0" w:rsidRDefault="005420D0" w:rsidP="00051619">
      <w:pPr>
        <w:rPr>
          <w:rFonts w:ascii="Arial" w:hAnsi="Arial" w:cs="Arial"/>
          <w:color w:val="4A4A4A"/>
          <w:sz w:val="22"/>
          <w:szCs w:val="22"/>
        </w:rPr>
      </w:pPr>
    </w:p>
    <w:p w:rsidR="005420D0" w:rsidRDefault="005420D0" w:rsidP="00051619">
      <w:pPr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</w:rPr>
        <w:t xml:space="preserve">Imidlertid gjelder kassasjonsplan for eksamensbesvarelser </w:t>
      </w:r>
      <w:r w:rsidR="008F25BA">
        <w:rPr>
          <w:rFonts w:ascii="Arial" w:hAnsi="Arial" w:cs="Arial"/>
          <w:color w:val="4A4A4A"/>
          <w:sz w:val="22"/>
          <w:szCs w:val="22"/>
        </w:rPr>
        <w:t xml:space="preserve">ved Riksarkivarens </w:t>
      </w:r>
      <w:proofErr w:type="gramStart"/>
      <w:r w:rsidR="008F25BA">
        <w:rPr>
          <w:rFonts w:ascii="Arial" w:hAnsi="Arial" w:cs="Arial"/>
          <w:color w:val="4A4A4A"/>
          <w:sz w:val="22"/>
          <w:szCs w:val="22"/>
        </w:rPr>
        <w:t>brev</w:t>
      </w:r>
      <w:r>
        <w:rPr>
          <w:rFonts w:ascii="Arial" w:hAnsi="Arial" w:cs="Arial"/>
          <w:color w:val="4A4A4A"/>
          <w:sz w:val="22"/>
          <w:szCs w:val="22"/>
        </w:rPr>
        <w:t xml:space="preserve"> </w:t>
      </w:r>
      <w:r w:rsidR="008F25BA">
        <w:rPr>
          <w:rFonts w:ascii="Arial" w:hAnsi="Arial" w:cs="Arial"/>
          <w:color w:val="4A4A4A"/>
          <w:sz w:val="22"/>
          <w:szCs w:val="22"/>
        </w:rPr>
        <w:t xml:space="preserve"> av</w:t>
      </w:r>
      <w:proofErr w:type="gramEnd"/>
    </w:p>
    <w:p w:rsidR="008F25BA" w:rsidRPr="00153150" w:rsidRDefault="008F25BA" w:rsidP="00051619">
      <w:pPr>
        <w:rPr>
          <w:rFonts w:ascii="Arial" w:hAnsi="Arial" w:cs="Arial"/>
          <w:color w:val="4A4A4A"/>
          <w:sz w:val="22"/>
          <w:szCs w:val="22"/>
        </w:rPr>
      </w:pPr>
      <w:proofErr w:type="gramStart"/>
      <w:r>
        <w:rPr>
          <w:rFonts w:ascii="Arial" w:hAnsi="Arial" w:cs="Arial"/>
          <w:color w:val="4A4A4A"/>
          <w:sz w:val="22"/>
          <w:szCs w:val="22"/>
        </w:rPr>
        <w:t>13.03.2007</w:t>
      </w:r>
      <w:proofErr w:type="gramEnd"/>
      <w:r>
        <w:rPr>
          <w:rFonts w:ascii="Arial" w:hAnsi="Arial" w:cs="Arial"/>
          <w:color w:val="4A4A4A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color w:val="4A4A4A"/>
          <w:sz w:val="22"/>
          <w:szCs w:val="22"/>
        </w:rPr>
        <w:t>Eksamensbesvarelser  skal</w:t>
      </w:r>
      <w:proofErr w:type="gramEnd"/>
      <w:r>
        <w:rPr>
          <w:rFonts w:ascii="Arial" w:hAnsi="Arial" w:cs="Arial"/>
          <w:color w:val="4A4A4A"/>
          <w:sz w:val="22"/>
          <w:szCs w:val="22"/>
        </w:rPr>
        <w:t xml:space="preserve"> oppbevares så lenge det er nødvendig av administrative, forvaltningsmessige eller regnskapsmessige hensyn.</w:t>
      </w:r>
    </w:p>
    <w:p w:rsidR="008E00F9" w:rsidRPr="00F16289" w:rsidRDefault="008E00F9" w:rsidP="008E00F9">
      <w:pPr>
        <w:rPr>
          <w:rFonts w:ascii="Arial" w:hAnsi="Arial" w:cs="Arial"/>
          <w:sz w:val="22"/>
          <w:szCs w:val="22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sectPr w:rsidR="008E00F9" w:rsidRPr="00F16289" w:rsidSect="000A30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0D0" w:rsidRDefault="005420D0" w:rsidP="00051619">
      <w:r>
        <w:separator/>
      </w:r>
    </w:p>
  </w:endnote>
  <w:endnote w:type="continuationSeparator" w:id="0">
    <w:p w:rsidR="005420D0" w:rsidRDefault="005420D0" w:rsidP="00051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9" w:rsidRPr="00F16289" w:rsidRDefault="00051619" w:rsidP="00051619">
    <w:pPr>
      <w:jc w:val="center"/>
      <w:outlineLvl w:val="0"/>
      <w:rPr>
        <w:rFonts w:ascii="Arial" w:hAnsi="Arial" w:cs="Arial"/>
        <w:b/>
      </w:rPr>
    </w:pPr>
    <w:r w:rsidRPr="00F16289">
      <w:rPr>
        <w:rFonts w:ascii="Arial" w:hAnsi="Arial" w:cs="Arial"/>
        <w:b/>
      </w:rPr>
      <w:t>Universitetet i Agder</w:t>
    </w:r>
  </w:p>
  <w:p w:rsidR="00051619" w:rsidRPr="00F16289" w:rsidRDefault="00051619" w:rsidP="00051619">
    <w:pPr>
      <w:jc w:val="center"/>
      <w:rPr>
        <w:rFonts w:ascii="Arial" w:hAnsi="Arial" w:cs="Arial"/>
      </w:rPr>
    </w:pPr>
    <w:r>
      <w:rPr>
        <w:rFonts w:ascii="Arial" w:hAnsi="Arial" w:cs="Arial"/>
      </w:rPr>
      <w:t>2011</w:t>
    </w:r>
  </w:p>
  <w:p w:rsidR="00051619" w:rsidRDefault="0005161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0D0" w:rsidRDefault="005420D0" w:rsidP="00051619">
      <w:r>
        <w:separator/>
      </w:r>
    </w:p>
  </w:footnote>
  <w:footnote w:type="continuationSeparator" w:id="0">
    <w:p w:rsidR="005420D0" w:rsidRDefault="005420D0" w:rsidP="00051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5BA"/>
    <w:rsid w:val="00051619"/>
    <w:rsid w:val="00054A45"/>
    <w:rsid w:val="000A305D"/>
    <w:rsid w:val="00134C82"/>
    <w:rsid w:val="00153150"/>
    <w:rsid w:val="001606E3"/>
    <w:rsid w:val="001C4AF1"/>
    <w:rsid w:val="001C5CB6"/>
    <w:rsid w:val="001D1DC5"/>
    <w:rsid w:val="001D55C6"/>
    <w:rsid w:val="00212221"/>
    <w:rsid w:val="00236493"/>
    <w:rsid w:val="00244900"/>
    <w:rsid w:val="002468E7"/>
    <w:rsid w:val="002878BE"/>
    <w:rsid w:val="00291F24"/>
    <w:rsid w:val="0032458D"/>
    <w:rsid w:val="0032540D"/>
    <w:rsid w:val="003E6BB6"/>
    <w:rsid w:val="00463612"/>
    <w:rsid w:val="004B1B7B"/>
    <w:rsid w:val="004E67A3"/>
    <w:rsid w:val="005051B4"/>
    <w:rsid w:val="005420D0"/>
    <w:rsid w:val="005451D2"/>
    <w:rsid w:val="005735AE"/>
    <w:rsid w:val="00574CC4"/>
    <w:rsid w:val="00630FAA"/>
    <w:rsid w:val="00644477"/>
    <w:rsid w:val="006775EA"/>
    <w:rsid w:val="006818E1"/>
    <w:rsid w:val="006C47FD"/>
    <w:rsid w:val="00752456"/>
    <w:rsid w:val="00764CDF"/>
    <w:rsid w:val="007B3A66"/>
    <w:rsid w:val="007C358F"/>
    <w:rsid w:val="007E32AB"/>
    <w:rsid w:val="007F759E"/>
    <w:rsid w:val="00813701"/>
    <w:rsid w:val="008226C4"/>
    <w:rsid w:val="00857447"/>
    <w:rsid w:val="0086633B"/>
    <w:rsid w:val="0087483E"/>
    <w:rsid w:val="008D1CB6"/>
    <w:rsid w:val="008E00F9"/>
    <w:rsid w:val="008F0919"/>
    <w:rsid w:val="008F25BA"/>
    <w:rsid w:val="009624E2"/>
    <w:rsid w:val="009B7F81"/>
    <w:rsid w:val="009E2692"/>
    <w:rsid w:val="009F3123"/>
    <w:rsid w:val="00A8748B"/>
    <w:rsid w:val="00B23C7E"/>
    <w:rsid w:val="00BE18A8"/>
    <w:rsid w:val="00C04664"/>
    <w:rsid w:val="00C05933"/>
    <w:rsid w:val="00C77D88"/>
    <w:rsid w:val="00CB3CDF"/>
    <w:rsid w:val="00CF68F7"/>
    <w:rsid w:val="00D05CA0"/>
    <w:rsid w:val="00DE08C3"/>
    <w:rsid w:val="00E62A0A"/>
    <w:rsid w:val="00E9450A"/>
    <w:rsid w:val="00EC7E23"/>
    <w:rsid w:val="00F16289"/>
    <w:rsid w:val="00F37CEF"/>
    <w:rsid w:val="00F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2122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212221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212221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212221"/>
    <w:rPr>
      <w:rFonts w:cs="Times New Roman"/>
      <w:sz w:val="2"/>
    </w:rPr>
  </w:style>
  <w:style w:type="paragraph" w:styleId="Topptekst">
    <w:name w:val="header"/>
    <w:basedOn w:val="Normal"/>
    <w:link w:val="TopptekstTegn"/>
    <w:rsid w:val="000516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1619"/>
    <w:rPr>
      <w:sz w:val="24"/>
      <w:szCs w:val="24"/>
    </w:rPr>
  </w:style>
  <w:style w:type="paragraph" w:styleId="Bunntekst">
    <w:name w:val="footer"/>
    <w:basedOn w:val="Normal"/>
    <w:link w:val="BunntekstTegn"/>
    <w:rsid w:val="000516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16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_v1.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Rutinemal_v1.1.dotx</Template>
  <TotalTime>13</TotalTime>
  <Pages>1</Pages>
  <Words>60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2011-07-25T10:26:00Z</dcterms:created>
  <dcterms:modified xsi:type="dcterms:W3CDTF">2011-07-25T10:39:00Z</dcterms:modified>
</cp:coreProperties>
</file>